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F8FD" w14:textId="77777777" w:rsidR="00554276" w:rsidRPr="000F0613" w:rsidRDefault="0015180F" w:rsidP="007F139E">
      <w:pPr>
        <w:pStyle w:val="ListNumber"/>
      </w:pPr>
      <w:r w:rsidRPr="000F0613">
        <w:t>Call to order</w:t>
      </w:r>
    </w:p>
    <w:p w14:paraId="2E32D7DB" w14:textId="1E09C54F" w:rsidR="0015180F" w:rsidRPr="000F0613" w:rsidRDefault="000C63EE" w:rsidP="00AE361F">
      <w:pPr>
        <w:pStyle w:val="BodyText2"/>
      </w:pPr>
      <w:r w:rsidRPr="000F0613">
        <w:rPr>
          <w:b/>
        </w:rPr>
        <w:t>Chairman</w:t>
      </w:r>
      <w:r w:rsidR="00A42AAF">
        <w:rPr>
          <w:b/>
        </w:rPr>
        <w:t xml:space="preserve"> </w:t>
      </w:r>
      <w:r w:rsidR="00344055">
        <w:rPr>
          <w:b/>
        </w:rPr>
        <w:t>Rick Abel</w:t>
      </w:r>
      <w:r w:rsidR="00616B41" w:rsidRPr="000F0613">
        <w:t xml:space="preserve"> </w:t>
      </w:r>
      <w:r w:rsidR="0015180F" w:rsidRPr="000F0613">
        <w:t xml:space="preserve">called to order the regular meeting of the </w:t>
      </w:r>
      <w:r w:rsidRPr="000F0613">
        <w:rPr>
          <w:b/>
        </w:rPr>
        <w:t>Monongahela Conservation District</w:t>
      </w:r>
      <w:r w:rsidR="00B245C4">
        <w:t xml:space="preserve"> at</w:t>
      </w:r>
      <w:r w:rsidRPr="000F0613">
        <w:rPr>
          <w:b/>
        </w:rPr>
        <w:t xml:space="preserve"> </w:t>
      </w:r>
      <w:r w:rsidR="00630D23">
        <w:rPr>
          <w:b/>
        </w:rPr>
        <w:t>9:</w:t>
      </w:r>
      <w:r w:rsidR="00CB47C4">
        <w:rPr>
          <w:b/>
        </w:rPr>
        <w:t>30</w:t>
      </w:r>
      <w:r w:rsidR="00421461">
        <w:rPr>
          <w:b/>
        </w:rPr>
        <w:t xml:space="preserve"> </w:t>
      </w:r>
      <w:r w:rsidRPr="000F0613">
        <w:rPr>
          <w:b/>
        </w:rPr>
        <w:t>a.m.</w:t>
      </w:r>
      <w:r w:rsidR="0015180F" w:rsidRPr="000F0613">
        <w:t xml:space="preserve"> on</w:t>
      </w:r>
      <w:r w:rsidR="00495217">
        <w:t>,</w:t>
      </w:r>
      <w:r w:rsidR="00176BF2">
        <w:t xml:space="preserve"> </w:t>
      </w:r>
      <w:r w:rsidR="009244B4">
        <w:rPr>
          <w:b/>
        </w:rPr>
        <w:t>May 6</w:t>
      </w:r>
      <w:r w:rsidR="00CA003E">
        <w:rPr>
          <w:b/>
        </w:rPr>
        <w:t>, 2021</w:t>
      </w:r>
      <w:r w:rsidR="000D1331">
        <w:rPr>
          <w:b/>
        </w:rPr>
        <w:t>,</w:t>
      </w:r>
      <w:r w:rsidRPr="000F0613">
        <w:rPr>
          <w:b/>
        </w:rPr>
        <w:t xml:space="preserve"> </w:t>
      </w:r>
      <w:r w:rsidR="00251913">
        <w:t>at the</w:t>
      </w:r>
      <w:r w:rsidR="00B7530F">
        <w:t xml:space="preserve"> Steve </w:t>
      </w:r>
      <w:proofErr w:type="spellStart"/>
      <w:r w:rsidR="00B7530F">
        <w:t>Lebnick</w:t>
      </w:r>
      <w:proofErr w:type="spellEnd"/>
      <w:r w:rsidR="00B7530F">
        <w:t xml:space="preserve"> Agricultural Center in Morgantown</w:t>
      </w:r>
      <w:r w:rsidR="00343FA8">
        <w:t>, WV</w:t>
      </w:r>
      <w:r w:rsidR="00A32AE7">
        <w:t xml:space="preserve"> via teleconference</w:t>
      </w:r>
      <w:r w:rsidR="0000195E">
        <w:rPr>
          <w:b/>
        </w:rPr>
        <w:t>.</w:t>
      </w:r>
      <w:r w:rsidR="00E56D4A" w:rsidRPr="000F0613">
        <w:rPr>
          <w:b/>
        </w:rPr>
        <w:t xml:space="preserve"> </w:t>
      </w:r>
    </w:p>
    <w:p w14:paraId="6F8FAD25" w14:textId="7213A105" w:rsidR="0015180F" w:rsidRPr="000F0613" w:rsidRDefault="0015180F" w:rsidP="007F139E">
      <w:pPr>
        <w:pStyle w:val="ListNumber"/>
      </w:pPr>
      <w:r w:rsidRPr="000F0613">
        <w:t xml:space="preserve">Roll </w:t>
      </w:r>
      <w:r w:rsidR="006928C1" w:rsidRPr="000F0613">
        <w:t>c</w:t>
      </w:r>
      <w:r w:rsidRPr="000F0613">
        <w:t>all</w:t>
      </w:r>
      <w:r w:rsidR="008D678B">
        <w:t>+</w:t>
      </w:r>
    </w:p>
    <w:p w14:paraId="5FB29101" w14:textId="7C642D5A" w:rsidR="0074466C" w:rsidRDefault="005B2890" w:rsidP="008A3BF4">
      <w:pPr>
        <w:pStyle w:val="BodyText2"/>
      </w:pPr>
      <w:r w:rsidRPr="000F0613">
        <w:rPr>
          <w:b/>
        </w:rPr>
        <w:t xml:space="preserve">Chairman </w:t>
      </w:r>
      <w:r w:rsidR="00615180">
        <w:rPr>
          <w:b/>
        </w:rPr>
        <w:t>Rick Abel</w:t>
      </w:r>
      <w:r w:rsidR="0015180F" w:rsidRPr="000F0613">
        <w:t xml:space="preserve"> </w:t>
      </w:r>
      <w:r w:rsidR="000C63EE" w:rsidRPr="000F0613">
        <w:t>introduced those present and passed around a sign-in sheet</w:t>
      </w:r>
      <w:r w:rsidR="0015180F" w:rsidRPr="000F0613">
        <w:t xml:space="preserve">. The following </w:t>
      </w:r>
      <w:r w:rsidR="006928C1" w:rsidRPr="000F0613">
        <w:t>persons</w:t>
      </w:r>
      <w:r w:rsidR="0015180F" w:rsidRPr="000F0613">
        <w:t xml:space="preserve"> were present: </w:t>
      </w:r>
      <w:r w:rsidR="00A55B0D">
        <w:t>Supervisors:</w:t>
      </w:r>
      <w:r w:rsidR="00083E70">
        <w:t xml:space="preserve"> </w:t>
      </w:r>
      <w:r w:rsidR="006B5B56">
        <w:t>Rick Abel</w:t>
      </w:r>
      <w:r w:rsidR="00174D6F">
        <w:t>,</w:t>
      </w:r>
      <w:r w:rsidR="00E0617D">
        <w:t xml:space="preserve"> </w:t>
      </w:r>
      <w:r w:rsidR="008F3CA1">
        <w:t xml:space="preserve">Chuck </w:t>
      </w:r>
      <w:proofErr w:type="spellStart"/>
      <w:r w:rsidR="008F3CA1">
        <w:t>C</w:t>
      </w:r>
      <w:r w:rsidR="005A382D">
        <w:t>ienawski</w:t>
      </w:r>
      <w:proofErr w:type="spellEnd"/>
      <w:r w:rsidR="005A382D">
        <w:t xml:space="preserve">, </w:t>
      </w:r>
      <w:r w:rsidR="00A40666">
        <w:t>Ed</w:t>
      </w:r>
      <w:r w:rsidR="005C2614">
        <w:t xml:space="preserve"> Utterback,</w:t>
      </w:r>
      <w:r w:rsidR="007D2B81">
        <w:t xml:space="preserve"> Jim McDonald</w:t>
      </w:r>
      <w:r w:rsidR="00EA183D">
        <w:t>,</w:t>
      </w:r>
      <w:r w:rsidR="008F1F8C">
        <w:t xml:space="preserve"> Mark Myers</w:t>
      </w:r>
      <w:r w:rsidR="00EA183D">
        <w:t xml:space="preserve"> Art Mouser</w:t>
      </w:r>
      <w:r w:rsidR="00E00756">
        <w:t>,</w:t>
      </w:r>
      <w:r w:rsidR="008F1F8C">
        <w:t xml:space="preserve"> Andy Price</w:t>
      </w:r>
      <w:r w:rsidR="00677D9E">
        <w:t>.</w:t>
      </w:r>
      <w:r w:rsidR="00E00756">
        <w:t xml:space="preserve"> </w:t>
      </w:r>
      <w:r w:rsidR="002E4D01" w:rsidRPr="000F0613">
        <w:t xml:space="preserve">Others present </w:t>
      </w:r>
      <w:r w:rsidR="00B24B9A" w:rsidRPr="000F0613">
        <w:t>were</w:t>
      </w:r>
      <w:r w:rsidR="0036355C">
        <w:t xml:space="preserve"> </w:t>
      </w:r>
      <w:r w:rsidR="00950C6B">
        <w:t xml:space="preserve">Jeremy Salyer (WVCA), </w:t>
      </w:r>
      <w:r w:rsidR="005A382D">
        <w:t xml:space="preserve">Candice Stone </w:t>
      </w:r>
      <w:r w:rsidR="0036355C">
        <w:t>(WVCA)</w:t>
      </w:r>
      <w:r w:rsidR="00CF2F77">
        <w:t xml:space="preserve">, </w:t>
      </w:r>
      <w:r w:rsidR="00BA002F">
        <w:t>Sigrid Teets (W</w:t>
      </w:r>
      <w:r w:rsidR="00950C6B">
        <w:t>VCA)</w:t>
      </w:r>
      <w:r w:rsidR="00A72CC2">
        <w:t xml:space="preserve">, </w:t>
      </w:r>
      <w:r w:rsidR="00F05AE5">
        <w:t>Gene Saurborn (WVCA), Ed Martin (WVCA), Rudy Williams (WVDOF),</w:t>
      </w:r>
      <w:r w:rsidR="00FE1153">
        <w:t xml:space="preserve"> Bill Shockey (Extension),</w:t>
      </w:r>
      <w:r w:rsidR="00A72CC2">
        <w:t xml:space="preserve"> </w:t>
      </w:r>
      <w:r w:rsidR="00705376">
        <w:t xml:space="preserve">HR Scott (Extension), </w:t>
      </w:r>
      <w:r w:rsidR="005306C0">
        <w:t xml:space="preserve">and </w:t>
      </w:r>
      <w:r w:rsidR="002C6905">
        <w:t>Dustin Adkins</w:t>
      </w:r>
      <w:r w:rsidR="00083523">
        <w:t xml:space="preserve"> (NRCS), </w:t>
      </w:r>
    </w:p>
    <w:p w14:paraId="6C993BE1" w14:textId="6F10FA39" w:rsidR="0015180F" w:rsidRPr="000F0613" w:rsidRDefault="004B3557" w:rsidP="007F139E">
      <w:pPr>
        <w:pStyle w:val="ListNumber"/>
      </w:pPr>
      <w:r>
        <w:t>Approval of</w:t>
      </w:r>
      <w:r w:rsidR="00CA003E">
        <w:t xml:space="preserve"> </w:t>
      </w:r>
      <w:r w:rsidR="00083523">
        <w:t xml:space="preserve">March </w:t>
      </w:r>
      <w:r w:rsidR="00BA3436">
        <w:t>Meeting Minutes</w:t>
      </w:r>
    </w:p>
    <w:p w14:paraId="4537E991" w14:textId="6E63CB5C" w:rsidR="00225B44" w:rsidRPr="00F6142C" w:rsidRDefault="00225B44" w:rsidP="00693B31">
      <w:pPr>
        <w:pStyle w:val="BodyText2"/>
        <w:rPr>
          <w:rFonts w:eastAsia="FangSong"/>
          <w:i/>
          <w:u w:val="single"/>
        </w:rPr>
      </w:pPr>
    </w:p>
    <w:p w14:paraId="644E452C" w14:textId="43C39756" w:rsidR="00CC08A2" w:rsidRDefault="009C45F0" w:rsidP="00A32274">
      <w:pPr>
        <w:pStyle w:val="BodyText2"/>
        <w:ind w:left="180"/>
        <w:rPr>
          <w:rFonts w:eastAsia="FangSong"/>
          <w:bCs/>
          <w:i/>
          <w:u w:val="single"/>
        </w:rPr>
      </w:pPr>
      <w:r>
        <w:rPr>
          <w:rFonts w:eastAsia="FangSong"/>
          <w:bCs/>
          <w:i/>
          <w:u w:val="single"/>
        </w:rPr>
        <w:t>Utterback</w:t>
      </w:r>
      <w:r w:rsidR="009427F3">
        <w:rPr>
          <w:rFonts w:eastAsia="FangSong"/>
          <w:bCs/>
          <w:i/>
          <w:u w:val="single"/>
        </w:rPr>
        <w:t xml:space="preserve"> </w:t>
      </w:r>
      <w:r w:rsidR="00A32274" w:rsidRPr="00976472">
        <w:rPr>
          <w:rFonts w:eastAsia="FangSong"/>
          <w:bCs/>
          <w:i/>
          <w:u w:val="single"/>
        </w:rPr>
        <w:t xml:space="preserve">moved to approve </w:t>
      </w:r>
      <w:r w:rsidR="005E5DAD">
        <w:rPr>
          <w:rFonts w:eastAsia="FangSong"/>
          <w:bCs/>
          <w:i/>
          <w:u w:val="single"/>
        </w:rPr>
        <w:t xml:space="preserve">the </w:t>
      </w:r>
      <w:r>
        <w:rPr>
          <w:rFonts w:eastAsia="FangSong"/>
          <w:bCs/>
          <w:i/>
          <w:u w:val="single"/>
        </w:rPr>
        <w:t>April 1</w:t>
      </w:r>
      <w:r w:rsidR="00796180">
        <w:rPr>
          <w:rFonts w:eastAsia="FangSong"/>
          <w:bCs/>
          <w:i/>
          <w:u w:val="single"/>
        </w:rPr>
        <w:t>, 202</w:t>
      </w:r>
      <w:r w:rsidR="00CB47C4">
        <w:rPr>
          <w:rFonts w:eastAsia="FangSong"/>
          <w:bCs/>
          <w:i/>
          <w:u w:val="single"/>
        </w:rPr>
        <w:t>1</w:t>
      </w:r>
      <w:r w:rsidR="00796180">
        <w:rPr>
          <w:rFonts w:eastAsia="FangSong"/>
          <w:bCs/>
          <w:i/>
          <w:u w:val="single"/>
        </w:rPr>
        <w:t xml:space="preserve"> minutes</w:t>
      </w:r>
      <w:r w:rsidR="00A32274" w:rsidRPr="00976472">
        <w:rPr>
          <w:rFonts w:eastAsia="FangSong"/>
          <w:bCs/>
          <w:i/>
          <w:u w:val="single"/>
        </w:rPr>
        <w:t xml:space="preserve">. </w:t>
      </w:r>
      <w:r w:rsidR="00A2402C">
        <w:rPr>
          <w:rFonts w:eastAsia="FangSong"/>
          <w:bCs/>
          <w:i/>
          <w:u w:val="single"/>
        </w:rPr>
        <w:t xml:space="preserve">Seconded by </w:t>
      </w:r>
      <w:r w:rsidR="009427F3">
        <w:rPr>
          <w:rFonts w:eastAsia="FangSong"/>
          <w:bCs/>
          <w:i/>
          <w:u w:val="single"/>
        </w:rPr>
        <w:t>M</w:t>
      </w:r>
      <w:r w:rsidR="00FA63AA">
        <w:rPr>
          <w:rFonts w:eastAsia="FangSong"/>
          <w:bCs/>
          <w:i/>
          <w:u w:val="single"/>
        </w:rPr>
        <w:t>ouser</w:t>
      </w:r>
      <w:r w:rsidR="00A32274" w:rsidRPr="00976472">
        <w:rPr>
          <w:rFonts w:eastAsia="FangSong"/>
          <w:bCs/>
          <w:i/>
          <w:u w:val="single"/>
        </w:rPr>
        <w:t>. Motion carried.</w:t>
      </w:r>
    </w:p>
    <w:p w14:paraId="10060B22" w14:textId="77777777" w:rsidR="00976472" w:rsidRPr="00976472" w:rsidRDefault="00976472" w:rsidP="00A32274">
      <w:pPr>
        <w:pStyle w:val="BodyText2"/>
        <w:ind w:left="180"/>
        <w:rPr>
          <w:rFonts w:eastAsia="FangSong"/>
          <w:bCs/>
          <w:i/>
          <w:u w:val="single"/>
        </w:rPr>
      </w:pPr>
    </w:p>
    <w:p w14:paraId="1D750FEE" w14:textId="2EA38097" w:rsidR="005F3F0F" w:rsidRPr="00C25508" w:rsidRDefault="005351FA" w:rsidP="008875AB">
      <w:pPr>
        <w:pStyle w:val="ListNumber"/>
        <w:spacing w:before="0"/>
        <w:rPr>
          <w:rFonts w:eastAsia="FangSong"/>
          <w:i/>
        </w:rPr>
      </w:pPr>
      <w:r w:rsidRPr="00C25508">
        <w:t>Approval of financial statements</w:t>
      </w:r>
      <w:r w:rsidR="00A67FFC">
        <w:t xml:space="preserve"> </w:t>
      </w:r>
    </w:p>
    <w:p w14:paraId="2EF0E59E" w14:textId="0C9F2DAA" w:rsidR="00C1643D" w:rsidRDefault="0082336D" w:rsidP="008875AB">
      <w:pPr>
        <w:pStyle w:val="ListNumber3"/>
        <w:rPr>
          <w:rFonts w:eastAsia="FangSong"/>
          <w:b/>
          <w:i/>
          <w:u w:val="single"/>
        </w:rPr>
      </w:pPr>
      <w:r>
        <w:rPr>
          <w:rFonts w:eastAsia="FangSong"/>
          <w:b/>
          <w:i/>
          <w:u w:val="single"/>
        </w:rPr>
        <w:t xml:space="preserve"> </w:t>
      </w:r>
      <w:r w:rsidR="00A55B0D">
        <w:rPr>
          <w:rFonts w:eastAsia="FangSong"/>
          <w:b/>
          <w:i/>
          <w:u w:val="single"/>
        </w:rPr>
        <w:t>Credit Card Re</w:t>
      </w:r>
      <w:r w:rsidR="00DC05DF">
        <w:rPr>
          <w:rFonts w:eastAsia="FangSong"/>
          <w:b/>
          <w:i/>
          <w:u w:val="single"/>
        </w:rPr>
        <w:t>ceipts and Statements</w:t>
      </w:r>
      <w:r w:rsidR="00881034">
        <w:rPr>
          <w:rFonts w:eastAsia="FangSong"/>
          <w:b/>
          <w:i/>
          <w:u w:val="single"/>
        </w:rPr>
        <w:t>-</w:t>
      </w:r>
      <w:r w:rsidR="00881034" w:rsidRPr="00012A79">
        <w:rPr>
          <w:rFonts w:eastAsia="FangSong"/>
        </w:rPr>
        <w:t xml:space="preserve"> </w:t>
      </w:r>
      <w:r w:rsidR="00FA63AA">
        <w:rPr>
          <w:rFonts w:eastAsia="FangSong"/>
          <w:i/>
          <w:iCs/>
          <w:u w:val="single"/>
        </w:rPr>
        <w:t>Mouser moved to approve the Cr</w:t>
      </w:r>
      <w:r w:rsidR="003A0D79">
        <w:rPr>
          <w:rFonts w:eastAsia="FangSong"/>
          <w:i/>
          <w:iCs/>
          <w:u w:val="single"/>
        </w:rPr>
        <w:t xml:space="preserve">edit Card Receipts and Statements. Seconded by </w:t>
      </w:r>
      <w:r w:rsidR="00987CE4">
        <w:rPr>
          <w:rFonts w:eastAsia="FangSong"/>
          <w:i/>
          <w:iCs/>
          <w:u w:val="single"/>
        </w:rPr>
        <w:t>Utterback. Motion carried.</w:t>
      </w:r>
    </w:p>
    <w:p w14:paraId="6AA5B52A" w14:textId="0F2B3256" w:rsidR="00827D29" w:rsidRPr="000F0613" w:rsidRDefault="00827D29" w:rsidP="007F1EEC">
      <w:pPr>
        <w:pStyle w:val="ListNumber3"/>
        <w:numPr>
          <w:ilvl w:val="0"/>
          <w:numId w:val="0"/>
        </w:numPr>
        <w:rPr>
          <w:rFonts w:eastAsia="FangSong"/>
          <w:b/>
          <w:i/>
          <w:u w:val="single"/>
        </w:rPr>
      </w:pPr>
    </w:p>
    <w:p w14:paraId="6007211B" w14:textId="7AADF742" w:rsidR="00596F21" w:rsidRPr="00596F21" w:rsidRDefault="00EB36F2" w:rsidP="00596F21">
      <w:pPr>
        <w:pStyle w:val="ListNumber3"/>
        <w:rPr>
          <w:rFonts w:eastAsia="FangSong"/>
          <w:b/>
          <w:i/>
          <w:u w:val="single"/>
        </w:rPr>
      </w:pPr>
      <w:r w:rsidRPr="000F0613">
        <w:rPr>
          <w:rFonts w:eastAsia="FangSong"/>
          <w:b/>
          <w:i/>
          <w:u w:val="single"/>
        </w:rPr>
        <w:t xml:space="preserve"> </w:t>
      </w:r>
      <w:r w:rsidR="00742E60" w:rsidRPr="000F0613">
        <w:rPr>
          <w:rFonts w:eastAsia="FangSong"/>
          <w:b/>
          <w:i/>
          <w:u w:val="single"/>
        </w:rPr>
        <w:t>General/CDO financial statements</w:t>
      </w:r>
      <w:r w:rsidR="00020C66">
        <w:rPr>
          <w:rFonts w:eastAsia="FangSong"/>
          <w:b/>
          <w:i/>
          <w:u w:val="single"/>
        </w:rPr>
        <w:t>-</w:t>
      </w:r>
      <w:r w:rsidR="00635E96">
        <w:rPr>
          <w:rFonts w:eastAsia="FangSong"/>
          <w:bCs/>
          <w:i/>
          <w:u w:val="single"/>
        </w:rPr>
        <w:t xml:space="preserve">Utterback moved to approve the General/CDO Financial Statements. Seconded </w:t>
      </w:r>
      <w:r w:rsidR="001461C4">
        <w:rPr>
          <w:rFonts w:eastAsia="FangSong"/>
          <w:bCs/>
          <w:i/>
          <w:u w:val="single"/>
        </w:rPr>
        <w:t>by Mouser. Motion carried</w:t>
      </w:r>
      <w:r w:rsidR="00596F21" w:rsidRPr="00F45E35">
        <w:rPr>
          <w:rFonts w:eastAsia="FangSong"/>
          <w:bCs/>
          <w:i/>
          <w:u w:val="single"/>
        </w:rPr>
        <w:t>.</w:t>
      </w:r>
    </w:p>
    <w:p w14:paraId="152E00B6" w14:textId="77777777" w:rsidR="00881034" w:rsidRPr="00023308" w:rsidRDefault="00881034" w:rsidP="00881034">
      <w:pPr>
        <w:pStyle w:val="ListNumber3"/>
        <w:numPr>
          <w:ilvl w:val="0"/>
          <w:numId w:val="0"/>
        </w:numPr>
        <w:ind w:left="1080"/>
        <w:rPr>
          <w:rFonts w:eastAsia="FangSong"/>
          <w:b/>
          <w:i/>
          <w:u w:val="single"/>
        </w:rPr>
      </w:pPr>
    </w:p>
    <w:p w14:paraId="284ED9F2" w14:textId="6EE7EA6C" w:rsidR="0049466D" w:rsidRDefault="00A55B0D" w:rsidP="00881034">
      <w:pPr>
        <w:pStyle w:val="ListNumber3"/>
        <w:rPr>
          <w:rFonts w:eastAsia="FangSong"/>
        </w:rPr>
      </w:pPr>
      <w:r w:rsidRPr="002A4980">
        <w:rPr>
          <w:rFonts w:eastAsia="FangSong"/>
          <w:b/>
        </w:rPr>
        <w:t>Co-Administered Funds Financial Statements</w:t>
      </w:r>
      <w:r w:rsidR="00303366" w:rsidRPr="002A4980">
        <w:rPr>
          <w:rFonts w:eastAsia="FangSong"/>
          <w:b/>
        </w:rPr>
        <w:t>-</w:t>
      </w:r>
      <w:r w:rsidR="006911D3" w:rsidRPr="002A4980">
        <w:rPr>
          <w:rFonts w:eastAsia="FangSong"/>
        </w:rPr>
        <w:t xml:space="preserve"> </w:t>
      </w:r>
      <w:r w:rsidR="001461C4">
        <w:rPr>
          <w:rFonts w:eastAsia="FangSong"/>
          <w:i/>
          <w:iCs/>
          <w:u w:val="single"/>
        </w:rPr>
        <w:t xml:space="preserve">McDonald moved to approve the Co-Administered Funds Financial Statements. Seconded by </w:t>
      </w:r>
      <w:r w:rsidR="00103A9D">
        <w:rPr>
          <w:rFonts w:eastAsia="FangSong"/>
          <w:i/>
          <w:iCs/>
          <w:u w:val="single"/>
        </w:rPr>
        <w:t>Mouser</w:t>
      </w:r>
      <w:r w:rsidR="003B78A0">
        <w:rPr>
          <w:rFonts w:eastAsia="FangSong"/>
          <w:i/>
          <w:iCs/>
          <w:u w:val="single"/>
        </w:rPr>
        <w:t xml:space="preserve">. </w:t>
      </w:r>
      <w:r w:rsidR="00103A9D">
        <w:rPr>
          <w:rFonts w:eastAsia="FangSong"/>
          <w:i/>
          <w:iCs/>
          <w:u w:val="single"/>
        </w:rPr>
        <w:t xml:space="preserve"> Motion carried.</w:t>
      </w:r>
    </w:p>
    <w:p w14:paraId="41E72D49" w14:textId="38ECDAC2" w:rsidR="00F83FC8" w:rsidRPr="00F83FC8" w:rsidRDefault="000251F1" w:rsidP="00F83FC8">
      <w:pPr>
        <w:pStyle w:val="ListNumber"/>
        <w:numPr>
          <w:ilvl w:val="0"/>
          <w:numId w:val="10"/>
        </w:numPr>
        <w:spacing w:before="0"/>
      </w:pPr>
      <w:r w:rsidRPr="000F0613">
        <w:t>Visitors Comments</w:t>
      </w:r>
      <w:r w:rsidR="00F812D1" w:rsidRPr="000B0D6A">
        <w:rPr>
          <w:u w:val="none"/>
        </w:rPr>
        <w:t xml:space="preserve"> </w:t>
      </w:r>
      <w:r w:rsidR="006108B4">
        <w:rPr>
          <w:u w:val="none"/>
        </w:rPr>
        <w:t>–</w:t>
      </w:r>
    </w:p>
    <w:p w14:paraId="294EAD9C" w14:textId="7742348E" w:rsidR="00786C28" w:rsidRDefault="00977F4C" w:rsidP="00F83FC8">
      <w:pPr>
        <w:pStyle w:val="ListNumber"/>
        <w:numPr>
          <w:ilvl w:val="0"/>
          <w:numId w:val="0"/>
        </w:numPr>
        <w:spacing w:before="0"/>
        <w:ind w:left="180" w:firstLine="540"/>
      </w:pPr>
      <w:r w:rsidRPr="000F0613">
        <w:t>Cooperating Agencies</w:t>
      </w:r>
    </w:p>
    <w:p w14:paraId="0C6AEB91" w14:textId="16E3698E" w:rsidR="00C60091" w:rsidRPr="00C60091" w:rsidRDefault="00A91B20" w:rsidP="00F009B5">
      <w:pPr>
        <w:pStyle w:val="ListNumber"/>
        <w:numPr>
          <w:ilvl w:val="0"/>
          <w:numId w:val="0"/>
        </w:numPr>
        <w:ind w:left="720"/>
        <w:rPr>
          <w:b w:val="0"/>
          <w:bCs/>
          <w:i/>
          <w:iCs/>
        </w:rPr>
      </w:pPr>
      <w:r>
        <w:t>WV Division of Forestry</w:t>
      </w:r>
      <w:r w:rsidR="00BB1272">
        <w:t>-</w:t>
      </w:r>
      <w:r w:rsidR="00BB1272">
        <w:rPr>
          <w:b w:val="0"/>
          <w:u w:val="none"/>
        </w:rPr>
        <w:t xml:space="preserve"> </w:t>
      </w:r>
      <w:r w:rsidR="00917FAE">
        <w:rPr>
          <w:b w:val="0"/>
          <w:u w:val="none"/>
        </w:rPr>
        <w:t xml:space="preserve">Williams reported </w:t>
      </w:r>
      <w:r w:rsidR="00BE6894">
        <w:rPr>
          <w:b w:val="0"/>
          <w:u w:val="none"/>
        </w:rPr>
        <w:t>the State Nursery</w:t>
      </w:r>
      <w:r w:rsidR="00BE7970">
        <w:rPr>
          <w:b w:val="0"/>
          <w:u w:val="none"/>
        </w:rPr>
        <w:t xml:space="preserve"> closed and trees were taken to flea market and given away. </w:t>
      </w:r>
      <w:r w:rsidR="00A652AE">
        <w:rPr>
          <w:b w:val="0"/>
          <w:u w:val="none"/>
        </w:rPr>
        <w:t xml:space="preserve">Abel will be sending a letter to </w:t>
      </w:r>
      <w:r w:rsidR="00D114DB">
        <w:rPr>
          <w:b w:val="0"/>
          <w:u w:val="none"/>
        </w:rPr>
        <w:t xml:space="preserve">the State Forester regarding the closing of the state nursery. </w:t>
      </w:r>
      <w:r w:rsidR="00902280">
        <w:rPr>
          <w:b w:val="0"/>
          <w:u w:val="none"/>
        </w:rPr>
        <w:t xml:space="preserve">Burning can only be done after 5 </w:t>
      </w:r>
      <w:r w:rsidR="00B70A0B">
        <w:rPr>
          <w:b w:val="0"/>
          <w:u w:val="none"/>
        </w:rPr>
        <w:t>p</w:t>
      </w:r>
      <w:r w:rsidR="00902280">
        <w:rPr>
          <w:b w:val="0"/>
          <w:u w:val="none"/>
        </w:rPr>
        <w:t xml:space="preserve">m and must be out before </w:t>
      </w:r>
      <w:r w:rsidR="00B70A0B">
        <w:rPr>
          <w:b w:val="0"/>
          <w:u w:val="none"/>
        </w:rPr>
        <w:t>7 am until the end of May.</w:t>
      </w:r>
    </w:p>
    <w:p w14:paraId="3DDFEA2C" w14:textId="4294DFC4" w:rsidR="006C4F69" w:rsidRDefault="00542EDE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 w:rsidRPr="00DC52C9">
        <w:t>Watershed Division</w:t>
      </w:r>
      <w:r w:rsidR="006752C4">
        <w:t>-</w:t>
      </w:r>
      <w:r w:rsidR="00B1592F">
        <w:rPr>
          <w:b w:val="0"/>
          <w:bCs/>
          <w:u w:val="none"/>
        </w:rPr>
        <w:t xml:space="preserve"> Martin reported </w:t>
      </w:r>
      <w:r w:rsidR="00B75CA4">
        <w:rPr>
          <w:b w:val="0"/>
          <w:bCs/>
          <w:u w:val="none"/>
        </w:rPr>
        <w:t>there is a job showing May 11</w:t>
      </w:r>
      <w:r w:rsidR="00B75CA4" w:rsidRPr="00B75CA4">
        <w:rPr>
          <w:b w:val="0"/>
          <w:bCs/>
          <w:u w:val="none"/>
          <w:vertAlign w:val="superscript"/>
        </w:rPr>
        <w:t>th</w:t>
      </w:r>
      <w:r w:rsidR="00B75CA4">
        <w:rPr>
          <w:b w:val="0"/>
          <w:bCs/>
          <w:u w:val="none"/>
        </w:rPr>
        <w:t xml:space="preserve"> at 10am for Upper </w:t>
      </w:r>
      <w:proofErr w:type="spellStart"/>
      <w:r w:rsidR="00B75CA4">
        <w:rPr>
          <w:b w:val="0"/>
          <w:bCs/>
          <w:u w:val="none"/>
        </w:rPr>
        <w:t>Deckers</w:t>
      </w:r>
      <w:proofErr w:type="spellEnd"/>
      <w:r w:rsidR="00B75CA4">
        <w:rPr>
          <w:b w:val="0"/>
          <w:bCs/>
          <w:u w:val="none"/>
        </w:rPr>
        <w:t xml:space="preserve"> Creek mowing</w:t>
      </w:r>
      <w:r w:rsidR="00B17207">
        <w:rPr>
          <w:b w:val="0"/>
          <w:bCs/>
          <w:u w:val="none"/>
        </w:rPr>
        <w:t xml:space="preserve"> </w:t>
      </w:r>
      <w:r w:rsidR="00B77C9D">
        <w:rPr>
          <w:b w:val="0"/>
          <w:bCs/>
          <w:u w:val="none"/>
        </w:rPr>
        <w:t>meet at the Reedsville Barn. May 12</w:t>
      </w:r>
      <w:r w:rsidR="00B77C9D" w:rsidRPr="00B77C9D">
        <w:rPr>
          <w:b w:val="0"/>
          <w:bCs/>
          <w:u w:val="none"/>
          <w:vertAlign w:val="superscript"/>
        </w:rPr>
        <w:t>th</w:t>
      </w:r>
      <w:r w:rsidR="00B77C9D">
        <w:rPr>
          <w:b w:val="0"/>
          <w:bCs/>
          <w:u w:val="none"/>
        </w:rPr>
        <w:t xml:space="preserve"> is </w:t>
      </w:r>
      <w:r w:rsidR="00D178E7">
        <w:rPr>
          <w:b w:val="0"/>
          <w:bCs/>
          <w:u w:val="none"/>
        </w:rPr>
        <w:t xml:space="preserve">a job showing </w:t>
      </w:r>
      <w:r w:rsidR="006D4D6D">
        <w:rPr>
          <w:b w:val="0"/>
          <w:bCs/>
          <w:u w:val="none"/>
        </w:rPr>
        <w:t>for Buff</w:t>
      </w:r>
      <w:r w:rsidR="006300ED">
        <w:rPr>
          <w:b w:val="0"/>
          <w:bCs/>
          <w:u w:val="none"/>
        </w:rPr>
        <w:t xml:space="preserve">alo meet </w:t>
      </w:r>
      <w:r w:rsidR="006D4D6D">
        <w:rPr>
          <w:b w:val="0"/>
          <w:bCs/>
          <w:u w:val="none"/>
        </w:rPr>
        <w:t xml:space="preserve">at Mannington </w:t>
      </w:r>
      <w:r w:rsidR="006300ED">
        <w:rPr>
          <w:b w:val="0"/>
          <w:bCs/>
          <w:u w:val="none"/>
        </w:rPr>
        <w:t xml:space="preserve">McDonalds. Contractors only </w:t>
      </w:r>
      <w:r w:rsidR="007A2341">
        <w:rPr>
          <w:b w:val="0"/>
          <w:bCs/>
          <w:u w:val="none"/>
        </w:rPr>
        <w:t>must</w:t>
      </w:r>
      <w:r w:rsidR="006300ED">
        <w:rPr>
          <w:b w:val="0"/>
          <w:bCs/>
          <w:u w:val="none"/>
        </w:rPr>
        <w:t xml:space="preserve"> show up for the job they are bidding on.</w:t>
      </w:r>
      <w:r w:rsidR="007A2341">
        <w:rPr>
          <w:b w:val="0"/>
          <w:bCs/>
          <w:u w:val="none"/>
        </w:rPr>
        <w:t xml:space="preserve">  Martin also reported on Upper </w:t>
      </w:r>
      <w:proofErr w:type="spellStart"/>
      <w:r w:rsidR="007A2341">
        <w:rPr>
          <w:b w:val="0"/>
          <w:bCs/>
          <w:u w:val="none"/>
        </w:rPr>
        <w:t>Deckers</w:t>
      </w:r>
      <w:proofErr w:type="spellEnd"/>
      <w:r w:rsidR="007A2341">
        <w:rPr>
          <w:b w:val="0"/>
          <w:bCs/>
          <w:u w:val="none"/>
        </w:rPr>
        <w:t xml:space="preserve"> Creek 2</w:t>
      </w:r>
      <w:r w:rsidR="006C4F69">
        <w:rPr>
          <w:b w:val="0"/>
          <w:bCs/>
          <w:u w:val="none"/>
        </w:rPr>
        <w:t>. The initial contract put together was for $13,740.00 this was for labor only.</w:t>
      </w:r>
      <w:r w:rsidR="00C5081C">
        <w:rPr>
          <w:b w:val="0"/>
          <w:bCs/>
          <w:u w:val="none"/>
        </w:rPr>
        <w:t xml:space="preserve"> A modification was done to the contract </w:t>
      </w:r>
      <w:r w:rsidR="009C7542">
        <w:rPr>
          <w:b w:val="0"/>
          <w:bCs/>
          <w:u w:val="none"/>
        </w:rPr>
        <w:t xml:space="preserve">adding </w:t>
      </w:r>
      <w:r w:rsidR="00E765C0">
        <w:rPr>
          <w:b w:val="0"/>
          <w:bCs/>
          <w:u w:val="none"/>
        </w:rPr>
        <w:t>8-inch</w:t>
      </w:r>
      <w:r w:rsidR="009C7542">
        <w:rPr>
          <w:b w:val="0"/>
          <w:bCs/>
          <w:u w:val="none"/>
        </w:rPr>
        <w:t xml:space="preserve"> pumps and cost of fuel. Martin is the only one who purchased fuel for the pumps, bringing the new contract total to $29,000.00</w:t>
      </w:r>
      <w:r w:rsidR="00F762BF">
        <w:rPr>
          <w:b w:val="0"/>
          <w:bCs/>
          <w:u w:val="none"/>
        </w:rPr>
        <w:t xml:space="preserve"> Class from WVU is working with DNR and landowner on wildlife relocation. </w:t>
      </w:r>
    </w:p>
    <w:p w14:paraId="656EBDC0" w14:textId="14574ED2" w:rsidR="00137D82" w:rsidRPr="0083214E" w:rsidRDefault="00137D82" w:rsidP="00D8513A">
      <w:pPr>
        <w:pStyle w:val="ListNumber"/>
        <w:numPr>
          <w:ilvl w:val="0"/>
          <w:numId w:val="0"/>
        </w:numPr>
        <w:spacing w:before="0" w:after="0"/>
        <w:ind w:left="720"/>
        <w:rPr>
          <w:u w:val="none"/>
        </w:rPr>
      </w:pPr>
      <w:r>
        <w:rPr>
          <w:b w:val="0"/>
          <w:bCs/>
          <w:u w:val="none"/>
        </w:rPr>
        <w:t>Saurborn reported they need to work on an AS</w:t>
      </w:r>
      <w:r w:rsidR="00691BCA">
        <w:rPr>
          <w:b w:val="0"/>
          <w:bCs/>
          <w:u w:val="none"/>
        </w:rPr>
        <w:t>W</w:t>
      </w:r>
      <w:r>
        <w:rPr>
          <w:b w:val="0"/>
          <w:bCs/>
          <w:u w:val="none"/>
        </w:rPr>
        <w:t xml:space="preserve"> contract. </w:t>
      </w:r>
      <w:r w:rsidR="009C5E67" w:rsidRPr="00BD6B1D">
        <w:rPr>
          <w:b w:val="0"/>
          <w:bCs/>
          <w:i/>
          <w:iCs/>
        </w:rPr>
        <w:t xml:space="preserve">Myers moved to </w:t>
      </w:r>
      <w:r w:rsidR="009812D3" w:rsidRPr="00BD6B1D">
        <w:rPr>
          <w:b w:val="0"/>
          <w:bCs/>
          <w:i/>
          <w:iCs/>
        </w:rPr>
        <w:t xml:space="preserve">allow Saurborn </w:t>
      </w:r>
      <w:r w:rsidR="00691BCA" w:rsidRPr="00BD6B1D">
        <w:rPr>
          <w:b w:val="0"/>
          <w:bCs/>
          <w:i/>
          <w:iCs/>
        </w:rPr>
        <w:t xml:space="preserve">to put together specs for the Upper </w:t>
      </w:r>
      <w:proofErr w:type="spellStart"/>
      <w:r w:rsidR="00691BCA" w:rsidRPr="00BD6B1D">
        <w:rPr>
          <w:b w:val="0"/>
          <w:bCs/>
          <w:i/>
          <w:iCs/>
        </w:rPr>
        <w:t>Deckers</w:t>
      </w:r>
      <w:proofErr w:type="spellEnd"/>
      <w:r w:rsidR="00691BCA" w:rsidRPr="00BD6B1D">
        <w:rPr>
          <w:b w:val="0"/>
          <w:bCs/>
          <w:i/>
          <w:iCs/>
        </w:rPr>
        <w:t xml:space="preserve"> Creek 2 AS</w:t>
      </w:r>
      <w:r w:rsidR="003B78A0">
        <w:rPr>
          <w:b w:val="0"/>
          <w:bCs/>
          <w:i/>
          <w:iCs/>
        </w:rPr>
        <w:t xml:space="preserve">W Contract. Seconded by Mouser. Motion carried. </w:t>
      </w:r>
      <w:r w:rsidR="00772622">
        <w:rPr>
          <w:b w:val="0"/>
          <w:bCs/>
          <w:i/>
          <w:iCs/>
        </w:rPr>
        <w:t xml:space="preserve">Myers moved to </w:t>
      </w:r>
      <w:r w:rsidR="00447697">
        <w:rPr>
          <w:b w:val="0"/>
          <w:bCs/>
          <w:i/>
          <w:iCs/>
        </w:rPr>
        <w:t xml:space="preserve">authorize Mouser to work with Saurborn to prepare contract and send out bid </w:t>
      </w:r>
      <w:r w:rsidR="00CD62AB">
        <w:rPr>
          <w:b w:val="0"/>
          <w:bCs/>
          <w:i/>
          <w:iCs/>
        </w:rPr>
        <w:t xml:space="preserve">notices. Seconded by McDonald. Motion carried. </w:t>
      </w:r>
      <w:r w:rsidR="0083214E">
        <w:rPr>
          <w:b w:val="0"/>
          <w:bCs/>
          <w:u w:val="none"/>
        </w:rPr>
        <w:t xml:space="preserve"> Dam safety letter are not completely accurate and NRCS does the certifications for the district. Saurborn will respond to the </w:t>
      </w:r>
      <w:r w:rsidR="00D314DE">
        <w:rPr>
          <w:b w:val="0"/>
          <w:bCs/>
          <w:u w:val="none"/>
        </w:rPr>
        <w:t xml:space="preserve">email. </w:t>
      </w:r>
    </w:p>
    <w:p w14:paraId="0FE0CC44" w14:textId="1B4B96AB" w:rsidR="00C1070E" w:rsidRPr="00B1592F" w:rsidRDefault="006300ED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</w:t>
      </w:r>
    </w:p>
    <w:p w14:paraId="2CC8F48D" w14:textId="5FBD1FF0" w:rsidR="003B4650" w:rsidRDefault="00D314DE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i/>
          <w:iCs/>
        </w:rPr>
      </w:pPr>
      <w:r>
        <w:rPr>
          <w:b w:val="0"/>
          <w:bCs/>
          <w:u w:val="none"/>
        </w:rPr>
        <w:lastRenderedPageBreak/>
        <w:t>Bids received for</w:t>
      </w:r>
      <w:r w:rsidR="00533E59">
        <w:rPr>
          <w:b w:val="0"/>
          <w:bCs/>
          <w:u w:val="none"/>
        </w:rPr>
        <w:t xml:space="preserve"> UDC1 Fencing Mitigation and UDC1</w:t>
      </w:r>
      <w:r>
        <w:rPr>
          <w:b w:val="0"/>
          <w:bCs/>
          <w:u w:val="none"/>
        </w:rPr>
        <w:t xml:space="preserve"> </w:t>
      </w:r>
      <w:r w:rsidR="00533E59">
        <w:rPr>
          <w:b w:val="0"/>
          <w:bCs/>
          <w:u w:val="none"/>
        </w:rPr>
        <w:t>M</w:t>
      </w:r>
      <w:r>
        <w:rPr>
          <w:b w:val="0"/>
          <w:bCs/>
          <w:u w:val="none"/>
        </w:rPr>
        <w:t xml:space="preserve">itigation. </w:t>
      </w:r>
      <w:r w:rsidR="003D483C">
        <w:rPr>
          <w:b w:val="0"/>
          <w:bCs/>
          <w:i/>
          <w:iCs/>
        </w:rPr>
        <w:t xml:space="preserve">Mouser moved to approve </w:t>
      </w:r>
      <w:r w:rsidR="00533E59">
        <w:rPr>
          <w:b w:val="0"/>
          <w:bCs/>
          <w:i/>
          <w:iCs/>
        </w:rPr>
        <w:t xml:space="preserve">the Upper </w:t>
      </w:r>
      <w:proofErr w:type="spellStart"/>
      <w:r w:rsidR="00533E59">
        <w:rPr>
          <w:b w:val="0"/>
          <w:bCs/>
          <w:i/>
          <w:iCs/>
        </w:rPr>
        <w:t>Deckers</w:t>
      </w:r>
      <w:proofErr w:type="spellEnd"/>
      <w:r w:rsidR="00533E59">
        <w:rPr>
          <w:b w:val="0"/>
          <w:bCs/>
          <w:i/>
          <w:iCs/>
        </w:rPr>
        <w:t xml:space="preserve"> Creek 1 Fencing Mitigation and Upper </w:t>
      </w:r>
      <w:proofErr w:type="spellStart"/>
      <w:r w:rsidR="00533E59">
        <w:rPr>
          <w:b w:val="0"/>
          <w:bCs/>
          <w:i/>
          <w:iCs/>
        </w:rPr>
        <w:t>Deckers</w:t>
      </w:r>
      <w:proofErr w:type="spellEnd"/>
      <w:r w:rsidR="00533E59">
        <w:rPr>
          <w:b w:val="0"/>
          <w:bCs/>
          <w:i/>
          <w:iCs/>
        </w:rPr>
        <w:t xml:space="preserve"> Creek 1 Mitigation pending validation. Seconded by McDonald. Motion carried. </w:t>
      </w:r>
    </w:p>
    <w:p w14:paraId="757F1260" w14:textId="5B8B0E40" w:rsidR="00A47AEA" w:rsidRPr="00A47AEA" w:rsidRDefault="00A47AEA" w:rsidP="00D8513A">
      <w:pPr>
        <w:pStyle w:val="ListNumber"/>
        <w:numPr>
          <w:ilvl w:val="0"/>
          <w:numId w:val="0"/>
        </w:numPr>
        <w:spacing w:before="0" w:after="0"/>
        <w:ind w:left="72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Mannington watershed meeting with Sponsors to be held this fall. </w:t>
      </w:r>
      <w:r w:rsidR="00A73FE2">
        <w:rPr>
          <w:b w:val="0"/>
          <w:bCs/>
          <w:u w:val="none"/>
        </w:rPr>
        <w:t xml:space="preserve">McDonald and </w:t>
      </w:r>
      <w:proofErr w:type="spellStart"/>
      <w:r w:rsidR="00A73FE2">
        <w:rPr>
          <w:b w:val="0"/>
          <w:bCs/>
          <w:u w:val="none"/>
        </w:rPr>
        <w:t>Cienaswki</w:t>
      </w:r>
      <w:proofErr w:type="spellEnd"/>
      <w:r w:rsidR="00A73FE2">
        <w:rPr>
          <w:b w:val="0"/>
          <w:bCs/>
          <w:u w:val="none"/>
        </w:rPr>
        <w:t xml:space="preserve"> need to get with NRCS</w:t>
      </w:r>
      <w:r w:rsidR="00CB744A">
        <w:rPr>
          <w:b w:val="0"/>
          <w:bCs/>
          <w:u w:val="none"/>
        </w:rPr>
        <w:t xml:space="preserve">, County Commission and City of Mannington to pick a date and time for this and report back to the board at the next meeting. </w:t>
      </w:r>
    </w:p>
    <w:p w14:paraId="3E5374BB" w14:textId="77777777" w:rsidR="00D8513A" w:rsidRPr="00D8513A" w:rsidRDefault="00D8513A" w:rsidP="00D8513A">
      <w:pPr>
        <w:pStyle w:val="ListNumber"/>
        <w:numPr>
          <w:ilvl w:val="0"/>
          <w:numId w:val="0"/>
        </w:numPr>
        <w:spacing w:before="0" w:after="0"/>
        <w:ind w:left="720"/>
      </w:pPr>
    </w:p>
    <w:p w14:paraId="21937B84" w14:textId="270C8023" w:rsidR="007A775B" w:rsidRDefault="00E767D5" w:rsidP="00292D2D">
      <w:r>
        <w:rPr>
          <w:b/>
          <w:u w:val="single"/>
        </w:rPr>
        <w:t>Conservation Technician</w:t>
      </w:r>
      <w:r w:rsidR="00CF0220">
        <w:rPr>
          <w:b/>
          <w:u w:val="single"/>
        </w:rPr>
        <w:t xml:space="preserve">- </w:t>
      </w:r>
      <w:r w:rsidR="00CF0220">
        <w:rPr>
          <w:bCs/>
        </w:rPr>
        <w:t>Teets</w:t>
      </w:r>
      <w:r w:rsidR="00643B9C">
        <w:t xml:space="preserve"> </w:t>
      </w:r>
      <w:r w:rsidR="00A758AC">
        <w:t xml:space="preserve">said she </w:t>
      </w:r>
      <w:r w:rsidR="0057114A">
        <w:t xml:space="preserve">will be in the office on Fridays until the end of May. </w:t>
      </w:r>
    </w:p>
    <w:p w14:paraId="259C8693" w14:textId="70C7F531" w:rsidR="00737C8E" w:rsidRDefault="00737C8E" w:rsidP="00292D2D">
      <w:pPr>
        <w:rPr>
          <w:bCs/>
        </w:rPr>
      </w:pPr>
      <w:proofErr w:type="spellStart"/>
      <w:r>
        <w:rPr>
          <w:bCs/>
        </w:rPr>
        <w:t>AgEP</w:t>
      </w:r>
      <w:proofErr w:type="spellEnd"/>
      <w:r>
        <w:rPr>
          <w:bCs/>
        </w:rPr>
        <w:t xml:space="preserve"> review of policy on applying for practices in multiple districts- </w:t>
      </w:r>
      <w:r w:rsidR="00604B6E">
        <w:rPr>
          <w:bCs/>
        </w:rPr>
        <w:t>If property</w:t>
      </w:r>
      <w:r w:rsidR="00A17966">
        <w:rPr>
          <w:bCs/>
        </w:rPr>
        <w:t xml:space="preserve"> owner has property in 2 districts but the land is in 2 separate counties then the cooperator must apply for each piece of property in </w:t>
      </w:r>
      <w:r w:rsidR="00EB4531">
        <w:rPr>
          <w:bCs/>
        </w:rPr>
        <w:t xml:space="preserve">each separate district. If land overlaps 2 districts the cooperator should apply in county where taxes are paid. </w:t>
      </w:r>
    </w:p>
    <w:p w14:paraId="42163B8E" w14:textId="7C4DF36F" w:rsidR="00EB4531" w:rsidRPr="000436A8" w:rsidRDefault="000436A8" w:rsidP="000436A8">
      <w:pPr>
        <w:pStyle w:val="ListParagraph"/>
        <w:numPr>
          <w:ilvl w:val="0"/>
          <w:numId w:val="20"/>
        </w:numPr>
        <w:rPr>
          <w:bCs/>
          <w:i/>
          <w:iCs/>
        </w:rPr>
      </w:pPr>
      <w:r>
        <w:rPr>
          <w:bCs/>
        </w:rPr>
        <w:t>Conservation Agreement Approvals</w:t>
      </w:r>
    </w:p>
    <w:p w14:paraId="5580DB37" w14:textId="46F0D388" w:rsidR="000436A8" w:rsidRPr="000436A8" w:rsidRDefault="000436A8" w:rsidP="000436A8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Preston County</w:t>
      </w:r>
    </w:p>
    <w:p w14:paraId="50FB7C9F" w14:textId="3FA1138A" w:rsidR="000436A8" w:rsidRPr="00E56820" w:rsidRDefault="00E56820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 xml:space="preserve">Nancy Hoffman </w:t>
      </w:r>
      <w:r>
        <w:rPr>
          <w:bCs/>
        </w:rPr>
        <w:tab/>
      </w:r>
    </w:p>
    <w:p w14:paraId="21775C77" w14:textId="56BC5106" w:rsidR="00E56820" w:rsidRPr="00E56820" w:rsidRDefault="00E56820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Jack Hershman</w:t>
      </w:r>
    </w:p>
    <w:p w14:paraId="117D2D9F" w14:textId="6FAC557D" w:rsidR="00E56820" w:rsidRPr="00E56820" w:rsidRDefault="00E56820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 xml:space="preserve">Jennifer </w:t>
      </w:r>
      <w:proofErr w:type="spellStart"/>
      <w:r>
        <w:rPr>
          <w:bCs/>
        </w:rPr>
        <w:t>Kahly</w:t>
      </w:r>
      <w:proofErr w:type="spellEnd"/>
    </w:p>
    <w:p w14:paraId="41589366" w14:textId="0781B9EA" w:rsidR="00E56820" w:rsidRPr="00E56820" w:rsidRDefault="00E56820" w:rsidP="00E56820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Marion County</w:t>
      </w:r>
    </w:p>
    <w:p w14:paraId="16C5F01F" w14:textId="22A6D213" w:rsidR="00E56820" w:rsidRPr="003064A5" w:rsidRDefault="003064A5" w:rsidP="00E56820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Jerry Bland</w:t>
      </w:r>
    </w:p>
    <w:p w14:paraId="74D5F6AB" w14:textId="24C4AF26" w:rsidR="003064A5" w:rsidRPr="003064A5" w:rsidRDefault="003064A5" w:rsidP="003064A5">
      <w:pPr>
        <w:pStyle w:val="ListParagraph"/>
        <w:numPr>
          <w:ilvl w:val="1"/>
          <w:numId w:val="20"/>
        </w:numPr>
        <w:rPr>
          <w:bCs/>
          <w:i/>
          <w:iCs/>
        </w:rPr>
      </w:pPr>
      <w:r>
        <w:rPr>
          <w:bCs/>
        </w:rPr>
        <w:t>Monongalia County</w:t>
      </w:r>
    </w:p>
    <w:p w14:paraId="28800CD0" w14:textId="1297E9A9" w:rsidR="003064A5" w:rsidRPr="003064A5" w:rsidRDefault="003064A5" w:rsidP="003064A5">
      <w:pPr>
        <w:pStyle w:val="ListParagraph"/>
        <w:numPr>
          <w:ilvl w:val="2"/>
          <w:numId w:val="20"/>
        </w:numPr>
        <w:rPr>
          <w:bCs/>
          <w:i/>
          <w:iCs/>
        </w:rPr>
      </w:pPr>
      <w:r>
        <w:rPr>
          <w:bCs/>
        </w:rPr>
        <w:t>Claude Anderson</w:t>
      </w:r>
    </w:p>
    <w:p w14:paraId="68EBAA85" w14:textId="4CB5C2DD" w:rsidR="003064A5" w:rsidRDefault="00A576CC" w:rsidP="003064A5">
      <w:pPr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 xml:space="preserve">Mouser moved to approve Conservation Agreements as presented. Seconded by McDonald. Motion carried. </w:t>
      </w:r>
    </w:p>
    <w:p w14:paraId="7401774B" w14:textId="129C582D" w:rsidR="00A576CC" w:rsidRDefault="001B0417" w:rsidP="001B0417">
      <w:pPr>
        <w:pStyle w:val="ListParagraph"/>
        <w:numPr>
          <w:ilvl w:val="0"/>
          <w:numId w:val="20"/>
        </w:numPr>
        <w:rPr>
          <w:bCs/>
        </w:rPr>
      </w:pPr>
      <w:proofErr w:type="spellStart"/>
      <w:r>
        <w:rPr>
          <w:bCs/>
        </w:rPr>
        <w:t>AgEP</w:t>
      </w:r>
      <w:proofErr w:type="spellEnd"/>
      <w:r>
        <w:rPr>
          <w:bCs/>
        </w:rPr>
        <w:t xml:space="preserve"> Payments</w:t>
      </w:r>
    </w:p>
    <w:p w14:paraId="12EF62EF" w14:textId="0B18E332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Nutrient Management</w:t>
      </w:r>
    </w:p>
    <w:p w14:paraId="54D0A318" w14:textId="2367E3E1" w:rsidR="0098546C" w:rsidRDefault="0098546C" w:rsidP="0098546C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Dennis King 12.55 acres $502.00</w:t>
      </w:r>
    </w:p>
    <w:p w14:paraId="639DE61C" w14:textId="45F815CA" w:rsidR="0098546C" w:rsidRDefault="0098546C" w:rsidP="0098546C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William Lyons 12.8 acres $512.00</w:t>
      </w:r>
    </w:p>
    <w:p w14:paraId="5968C3BE" w14:textId="10611DED" w:rsidR="0098546C" w:rsidRDefault="0098546C" w:rsidP="0098546C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Gary Walls </w:t>
      </w:r>
      <w:r w:rsidR="00AA1F3B">
        <w:rPr>
          <w:bCs/>
        </w:rPr>
        <w:t>14.7 acres $588.00</w:t>
      </w:r>
    </w:p>
    <w:p w14:paraId="2AC9C06D" w14:textId="78C5C584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Lime</w:t>
      </w:r>
    </w:p>
    <w:p w14:paraId="5637508A" w14:textId="6060812B" w:rsidR="00AA1F3B" w:rsidRDefault="00AA1F3B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Jerry Carnes 49.51 tons $367.36</w:t>
      </w:r>
    </w:p>
    <w:p w14:paraId="71483A11" w14:textId="7AC1E881" w:rsidR="00AA1F3B" w:rsidRDefault="00AA1F3B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John Flint </w:t>
      </w:r>
      <w:r w:rsidR="001B36C7">
        <w:rPr>
          <w:bCs/>
        </w:rPr>
        <w:t>103.73 tons $1,141.03</w:t>
      </w:r>
    </w:p>
    <w:p w14:paraId="7C0190B3" w14:textId="42956B16" w:rsidR="001B36C7" w:rsidRDefault="001B36C7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William Lyons 100 tons $675.75</w:t>
      </w:r>
    </w:p>
    <w:p w14:paraId="793A0055" w14:textId="62BA7D08" w:rsidR="001B36C7" w:rsidRDefault="00714F48" w:rsidP="00AA1F3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Deanna Clarkson </w:t>
      </w:r>
      <w:r w:rsidR="00637B0B">
        <w:rPr>
          <w:bCs/>
        </w:rPr>
        <w:t>47.37 tons $769.04</w:t>
      </w:r>
    </w:p>
    <w:p w14:paraId="4F7127D0" w14:textId="26750FEB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Pasture Seeding</w:t>
      </w:r>
    </w:p>
    <w:p w14:paraId="73F07E96" w14:textId="3083CFEE" w:rsidR="00637B0B" w:rsidRDefault="00637B0B" w:rsidP="00637B0B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Gary </w:t>
      </w:r>
      <w:proofErr w:type="spellStart"/>
      <w:r>
        <w:rPr>
          <w:bCs/>
        </w:rPr>
        <w:t>Nedrow</w:t>
      </w:r>
      <w:proofErr w:type="spellEnd"/>
      <w:r>
        <w:rPr>
          <w:bCs/>
        </w:rPr>
        <w:t xml:space="preserve"> 14.5 acres $</w:t>
      </w:r>
      <w:r w:rsidR="00D530D6">
        <w:rPr>
          <w:bCs/>
        </w:rPr>
        <w:t>725.00</w:t>
      </w:r>
    </w:p>
    <w:p w14:paraId="0720E660" w14:textId="4BCCA8B0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Heavy Use Area Protection</w:t>
      </w:r>
    </w:p>
    <w:p w14:paraId="05704FDE" w14:textId="600D6D5C" w:rsidR="00D530D6" w:rsidRDefault="00D530D6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Deborah Nolan 1620 ft. $1,639.36</w:t>
      </w:r>
    </w:p>
    <w:p w14:paraId="7E294343" w14:textId="49EC8FFE" w:rsidR="00D530D6" w:rsidRDefault="00D530D6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Deborah Nolan 1</w:t>
      </w:r>
      <w:r w:rsidR="00BB526D">
        <w:rPr>
          <w:bCs/>
        </w:rPr>
        <w:t>760 ft. $1,849.06</w:t>
      </w:r>
    </w:p>
    <w:p w14:paraId="135CE475" w14:textId="572059F5" w:rsidR="00BB526D" w:rsidRDefault="00BB526D" w:rsidP="00D530D6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 xml:space="preserve">Darlene </w:t>
      </w:r>
      <w:proofErr w:type="spellStart"/>
      <w:r>
        <w:rPr>
          <w:bCs/>
        </w:rPr>
        <w:t>Bolyard</w:t>
      </w:r>
      <w:proofErr w:type="spellEnd"/>
      <w:r>
        <w:rPr>
          <w:bCs/>
        </w:rPr>
        <w:t xml:space="preserve"> 2500 ft. $3,375.00</w:t>
      </w:r>
    </w:p>
    <w:p w14:paraId="587FCA81" w14:textId="0F27EED6" w:rsidR="001B0417" w:rsidRDefault="001B0417" w:rsidP="001B0417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Pasture Division Fence</w:t>
      </w:r>
    </w:p>
    <w:p w14:paraId="0A0251A0" w14:textId="7316EC4D" w:rsidR="00BB526D" w:rsidRDefault="00BB526D" w:rsidP="00BB526D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Blanche Stemple 1000 ft. $1,650.00</w:t>
      </w:r>
    </w:p>
    <w:p w14:paraId="5C59519C" w14:textId="5174341E" w:rsidR="001B0417" w:rsidRDefault="001B0417" w:rsidP="00637B0B">
      <w:pPr>
        <w:pStyle w:val="ListParagraph"/>
        <w:numPr>
          <w:ilvl w:val="1"/>
          <w:numId w:val="20"/>
        </w:numPr>
        <w:rPr>
          <w:bCs/>
        </w:rPr>
      </w:pPr>
      <w:r>
        <w:rPr>
          <w:bCs/>
        </w:rPr>
        <w:t>Woodland Exclusion Fence</w:t>
      </w:r>
    </w:p>
    <w:p w14:paraId="72003D56" w14:textId="25EFB17D" w:rsidR="00BB526D" w:rsidRPr="00637B0B" w:rsidRDefault="00635DCA" w:rsidP="00BB526D">
      <w:pPr>
        <w:pStyle w:val="ListParagraph"/>
        <w:numPr>
          <w:ilvl w:val="2"/>
          <w:numId w:val="20"/>
        </w:numPr>
        <w:rPr>
          <w:bCs/>
        </w:rPr>
      </w:pPr>
      <w:r>
        <w:rPr>
          <w:bCs/>
        </w:rPr>
        <w:t>Blanche Stemple 1000 ft. $1,320.00</w:t>
      </w:r>
    </w:p>
    <w:p w14:paraId="10282B11" w14:textId="7778DD60" w:rsidR="00532A1E" w:rsidRPr="00532A1E" w:rsidRDefault="00D87A12" w:rsidP="00635DCA">
      <w:pPr>
        <w:ind w:left="0"/>
        <w:rPr>
          <w:bCs/>
        </w:rPr>
      </w:pPr>
      <w:proofErr w:type="spellStart"/>
      <w:r w:rsidRPr="008F076E">
        <w:rPr>
          <w:bCs/>
          <w:i/>
          <w:iCs/>
        </w:rPr>
        <w:t>Cienawski</w:t>
      </w:r>
      <w:proofErr w:type="spellEnd"/>
      <w:r w:rsidRPr="008F076E">
        <w:rPr>
          <w:bCs/>
          <w:i/>
          <w:iCs/>
        </w:rPr>
        <w:t xml:space="preserve"> moved to approve the FY22 </w:t>
      </w:r>
      <w:proofErr w:type="spellStart"/>
      <w:r w:rsidRPr="008F076E">
        <w:rPr>
          <w:bCs/>
          <w:i/>
          <w:iCs/>
        </w:rPr>
        <w:t>AgEP</w:t>
      </w:r>
      <w:proofErr w:type="spellEnd"/>
      <w:r w:rsidRPr="008F076E">
        <w:rPr>
          <w:bCs/>
          <w:i/>
          <w:iCs/>
        </w:rPr>
        <w:t xml:space="preserve"> Agreement</w:t>
      </w:r>
      <w:r w:rsidR="00D51846" w:rsidRPr="008F076E">
        <w:rPr>
          <w:bCs/>
          <w:i/>
          <w:iCs/>
        </w:rPr>
        <w:t xml:space="preserve">. Seconded by </w:t>
      </w:r>
      <w:r w:rsidR="004A747B">
        <w:rPr>
          <w:bCs/>
          <w:i/>
          <w:iCs/>
        </w:rPr>
        <w:t xml:space="preserve">Utterback. Motion carried. </w:t>
      </w:r>
    </w:p>
    <w:p w14:paraId="2DC602CD" w14:textId="5D7C26CE" w:rsidR="003C5B60" w:rsidRDefault="003C5B60" w:rsidP="00F3203C">
      <w:pPr>
        <w:ind w:left="0"/>
        <w:rPr>
          <w:bCs/>
        </w:rPr>
      </w:pPr>
    </w:p>
    <w:p w14:paraId="7EE9828D" w14:textId="77777777" w:rsidR="002D4EE5" w:rsidRDefault="002D4EE5" w:rsidP="00F3203C">
      <w:pPr>
        <w:ind w:left="0"/>
        <w:rPr>
          <w:bCs/>
        </w:rPr>
      </w:pPr>
    </w:p>
    <w:p w14:paraId="5E8970B7" w14:textId="39CB1558" w:rsidR="002322B6" w:rsidRDefault="00AB36FE" w:rsidP="00F3203C">
      <w:pPr>
        <w:pStyle w:val="NoSpacing"/>
        <w:rPr>
          <w:b/>
          <w:u w:val="single"/>
        </w:rPr>
      </w:pPr>
      <w:r w:rsidRPr="006A7D0C">
        <w:rPr>
          <w:b/>
          <w:u w:val="single"/>
        </w:rPr>
        <w:lastRenderedPageBreak/>
        <w:t>WVU Extension</w:t>
      </w:r>
    </w:p>
    <w:p w14:paraId="05D8927D" w14:textId="66CC07BD" w:rsidR="00184FA5" w:rsidRDefault="00184FA5" w:rsidP="007E2792">
      <w:pPr>
        <w:pStyle w:val="NoSpacing"/>
        <w:rPr>
          <w:bCs/>
        </w:rPr>
      </w:pPr>
      <w:r>
        <w:rPr>
          <w:bCs/>
        </w:rPr>
        <w:t xml:space="preserve">Shockey- </w:t>
      </w:r>
      <w:r w:rsidR="003B34B2">
        <w:rPr>
          <w:bCs/>
        </w:rPr>
        <w:t>Provided a report.</w:t>
      </w:r>
    </w:p>
    <w:p w14:paraId="3C51D5B2" w14:textId="3F64707D" w:rsidR="00B07582" w:rsidRPr="00184FA5" w:rsidRDefault="00B07582" w:rsidP="007E2792">
      <w:pPr>
        <w:pStyle w:val="NoSpacing"/>
        <w:rPr>
          <w:bCs/>
        </w:rPr>
      </w:pPr>
      <w:r>
        <w:rPr>
          <w:bCs/>
        </w:rPr>
        <w:t xml:space="preserve">Scott- Reported farmers market </w:t>
      </w:r>
      <w:proofErr w:type="gramStart"/>
      <w:r>
        <w:rPr>
          <w:bCs/>
        </w:rPr>
        <w:t>opened up</w:t>
      </w:r>
      <w:proofErr w:type="gramEnd"/>
      <w:r>
        <w:rPr>
          <w:bCs/>
        </w:rPr>
        <w:t xml:space="preserve"> last weekend. </w:t>
      </w:r>
      <w:r w:rsidR="004B64C0">
        <w:rPr>
          <w:bCs/>
        </w:rPr>
        <w:t>There will be no traditional 4H camps this year. Retiring May 31.</w:t>
      </w:r>
    </w:p>
    <w:p w14:paraId="14EE1151" w14:textId="77777777" w:rsidR="006C56D5" w:rsidRPr="00F179D0" w:rsidRDefault="006C56D5" w:rsidP="00D25DD1">
      <w:pPr>
        <w:pStyle w:val="NoSpacing"/>
        <w:rPr>
          <w:b/>
        </w:rPr>
      </w:pPr>
    </w:p>
    <w:p w14:paraId="01D409E5" w14:textId="30678A40" w:rsidR="00687A14" w:rsidRPr="00A01CF7" w:rsidRDefault="00F952B7" w:rsidP="00B7712A">
      <w:pPr>
        <w:tabs>
          <w:tab w:val="left" w:pos="1920"/>
        </w:tabs>
        <w:rPr>
          <w:bCs/>
        </w:rPr>
      </w:pPr>
      <w:r w:rsidRPr="00D44134">
        <w:rPr>
          <w:b/>
          <w:u w:val="single"/>
        </w:rPr>
        <w:t>NRCS</w:t>
      </w:r>
      <w:r w:rsidR="005139C1">
        <w:rPr>
          <w:b/>
          <w:u w:val="single"/>
        </w:rPr>
        <w:t xml:space="preserve">- </w:t>
      </w:r>
      <w:r w:rsidR="002500FB">
        <w:rPr>
          <w:bCs/>
        </w:rPr>
        <w:t>Adkins</w:t>
      </w:r>
      <w:r w:rsidR="00A01CF7">
        <w:rPr>
          <w:bCs/>
        </w:rPr>
        <w:t xml:space="preserve"> </w:t>
      </w:r>
      <w:r w:rsidR="00EE080F">
        <w:rPr>
          <w:bCs/>
        </w:rPr>
        <w:t>provided a report.</w:t>
      </w:r>
    </w:p>
    <w:p w14:paraId="70A53614" w14:textId="4A9D4671" w:rsidR="00E040E9" w:rsidRPr="00183DCD" w:rsidRDefault="00F952B7" w:rsidP="00BC59E5">
      <w:pPr>
        <w:pStyle w:val="NoSpacing"/>
        <w:rPr>
          <w:bCs/>
        </w:rPr>
      </w:pPr>
      <w:r w:rsidRPr="000F0613">
        <w:rPr>
          <w:b/>
        </w:rPr>
        <w:br/>
      </w:r>
      <w:r w:rsidR="00B6155B" w:rsidRPr="000F0613">
        <w:rPr>
          <w:b/>
          <w:u w:val="single"/>
        </w:rPr>
        <w:t>FS</w:t>
      </w:r>
      <w:r w:rsidR="008A22BE">
        <w:rPr>
          <w:b/>
          <w:u w:val="single"/>
        </w:rPr>
        <w:t>A</w:t>
      </w:r>
      <w:r w:rsidR="006B3F4D">
        <w:rPr>
          <w:b/>
          <w:u w:val="single"/>
        </w:rPr>
        <w:t xml:space="preserve">- </w:t>
      </w:r>
      <w:r w:rsidR="003B34B2">
        <w:rPr>
          <w:bCs/>
        </w:rPr>
        <w:t>No report.</w:t>
      </w:r>
    </w:p>
    <w:p w14:paraId="393ADBD8" w14:textId="531C812C" w:rsidR="00A55B22" w:rsidRDefault="00400A93" w:rsidP="00477E29">
      <w:pPr>
        <w:pStyle w:val="NoSpacing"/>
        <w:rPr>
          <w:bCs/>
        </w:rPr>
      </w:pPr>
      <w:r w:rsidRPr="000F0613">
        <w:br/>
      </w:r>
      <w:r w:rsidRPr="000F0613">
        <w:rPr>
          <w:b/>
          <w:u w:val="single"/>
        </w:rPr>
        <w:t>S</w:t>
      </w:r>
      <w:r w:rsidR="00563253">
        <w:rPr>
          <w:b/>
          <w:u w:val="single"/>
        </w:rPr>
        <w:t xml:space="preserve">olid </w:t>
      </w:r>
      <w:r w:rsidRPr="000F0613">
        <w:rPr>
          <w:b/>
          <w:u w:val="single"/>
        </w:rPr>
        <w:t>W</w:t>
      </w:r>
      <w:r w:rsidR="00563253">
        <w:rPr>
          <w:b/>
          <w:u w:val="single"/>
        </w:rPr>
        <w:t xml:space="preserve">aste </w:t>
      </w:r>
      <w:r w:rsidRPr="000F0613">
        <w:rPr>
          <w:b/>
          <w:u w:val="single"/>
        </w:rPr>
        <w:t>A</w:t>
      </w:r>
      <w:r w:rsidR="00563253">
        <w:rPr>
          <w:b/>
          <w:u w:val="single"/>
        </w:rPr>
        <w:t>uthority</w:t>
      </w:r>
      <w:r w:rsidR="00D17486">
        <w:rPr>
          <w:b/>
          <w:u w:val="single"/>
        </w:rPr>
        <w:t xml:space="preserve">- </w:t>
      </w:r>
      <w:r w:rsidRPr="000F0613">
        <w:br/>
      </w:r>
      <w:r w:rsidR="00303A7A" w:rsidRPr="00CC75D1">
        <w:rPr>
          <w:b/>
        </w:rPr>
        <w:t>Mon</w:t>
      </w:r>
      <w:r w:rsidR="001B576B" w:rsidRPr="00CC75D1">
        <w:rPr>
          <w:b/>
        </w:rPr>
        <w:t>ongalia</w:t>
      </w:r>
      <w:r w:rsidR="00303A7A" w:rsidRPr="00CC75D1">
        <w:rPr>
          <w:b/>
        </w:rPr>
        <w:t xml:space="preserve"> County</w:t>
      </w:r>
      <w:r w:rsidR="00E82611">
        <w:rPr>
          <w:b/>
        </w:rPr>
        <w:t xml:space="preserve"> SWA</w:t>
      </w:r>
      <w:r w:rsidR="00303A7A" w:rsidRPr="00CC75D1">
        <w:rPr>
          <w:b/>
        </w:rPr>
        <w:t>-</w:t>
      </w:r>
      <w:r w:rsidR="00254B28">
        <w:rPr>
          <w:b/>
        </w:rPr>
        <w:t xml:space="preserve"> </w:t>
      </w:r>
      <w:r w:rsidR="0039318D">
        <w:rPr>
          <w:bCs/>
        </w:rPr>
        <w:t>N</w:t>
      </w:r>
      <w:r w:rsidR="000E7EC9">
        <w:rPr>
          <w:bCs/>
        </w:rPr>
        <w:t>o report.</w:t>
      </w:r>
    </w:p>
    <w:p w14:paraId="4B41CBA7" w14:textId="77777777" w:rsidR="000E7EC9" w:rsidRPr="000E7EC9" w:rsidRDefault="000E7EC9" w:rsidP="00477E29">
      <w:pPr>
        <w:pStyle w:val="NoSpacing"/>
        <w:rPr>
          <w:bCs/>
        </w:rPr>
      </w:pPr>
    </w:p>
    <w:p w14:paraId="08EB469F" w14:textId="6A62918E" w:rsidR="003022FC" w:rsidRDefault="0099480B" w:rsidP="00477E29">
      <w:pPr>
        <w:pStyle w:val="NoSpacing"/>
      </w:pPr>
      <w:r w:rsidRPr="0099480B">
        <w:rPr>
          <w:b/>
        </w:rPr>
        <w:t>Marion County SWA</w:t>
      </w:r>
      <w:r w:rsidR="00C859BC">
        <w:rPr>
          <w:b/>
        </w:rPr>
        <w:t>-</w:t>
      </w:r>
      <w:r w:rsidR="00247BF3">
        <w:t xml:space="preserve"> </w:t>
      </w:r>
      <w:r w:rsidR="00B90926">
        <w:t xml:space="preserve">McDonald </w:t>
      </w:r>
      <w:r w:rsidR="00E67A5E">
        <w:t xml:space="preserve">reported planning is completed to apply for Grants and </w:t>
      </w:r>
      <w:r w:rsidR="00D90EFB">
        <w:t xml:space="preserve">timber project is going well. </w:t>
      </w:r>
    </w:p>
    <w:p w14:paraId="104F99E2" w14:textId="77777777" w:rsidR="000E7EC9" w:rsidRPr="00247BF3" w:rsidRDefault="000E7EC9" w:rsidP="00477E29">
      <w:pPr>
        <w:pStyle w:val="NoSpacing"/>
      </w:pPr>
    </w:p>
    <w:p w14:paraId="5BA65897" w14:textId="5B9A20AD" w:rsidR="00DE64A5" w:rsidRPr="00DE64A5" w:rsidRDefault="00E040E9" w:rsidP="00EE080F">
      <w:pPr>
        <w:pStyle w:val="NoSpacing"/>
        <w:rPr>
          <w:i/>
          <w:iCs/>
          <w:u w:val="single"/>
        </w:rPr>
      </w:pPr>
      <w:r>
        <w:rPr>
          <w:b/>
        </w:rPr>
        <w:t>Preston County SWA</w:t>
      </w:r>
      <w:r w:rsidRPr="00E040E9">
        <w:t>-</w:t>
      </w:r>
      <w:r w:rsidR="00D8125C">
        <w:t xml:space="preserve"> </w:t>
      </w:r>
      <w:r w:rsidR="00101532">
        <w:t>No report</w:t>
      </w:r>
      <w:r w:rsidR="00E36882">
        <w:t xml:space="preserve">. </w:t>
      </w:r>
    </w:p>
    <w:p w14:paraId="40153AD5" w14:textId="097EE04A" w:rsidR="00E040E9" w:rsidRDefault="00E040E9" w:rsidP="002152DD">
      <w:pPr>
        <w:pStyle w:val="NoSpacing"/>
        <w:ind w:left="0"/>
      </w:pPr>
    </w:p>
    <w:p w14:paraId="1C186727" w14:textId="7B863A4D" w:rsidR="009E6B65" w:rsidRPr="00FB07BD" w:rsidRDefault="005B4B5F" w:rsidP="00D90EFB">
      <w:pPr>
        <w:pStyle w:val="NoSpacing"/>
      </w:pPr>
      <w:r w:rsidRPr="00E040E9">
        <w:rPr>
          <w:b/>
          <w:u w:val="single"/>
        </w:rPr>
        <w:t>WVCA Area Director</w:t>
      </w:r>
      <w:r w:rsidR="00B245C4" w:rsidRPr="00CC75D1">
        <w:rPr>
          <w:b/>
        </w:rPr>
        <w:t>-</w:t>
      </w:r>
      <w:r w:rsidR="00917013">
        <w:t xml:space="preserve"> </w:t>
      </w:r>
      <w:r w:rsidR="00183DCD">
        <w:t>R</w:t>
      </w:r>
      <w:r w:rsidR="007746BF">
        <w:t>eport provided.</w:t>
      </w:r>
      <w:r w:rsidR="00F638FC">
        <w:t xml:space="preserve"> </w:t>
      </w:r>
      <w:r w:rsidR="00531CFD">
        <w:t>S</w:t>
      </w:r>
      <w:r w:rsidR="00782AC2">
        <w:t xml:space="preserve">alyer reported </w:t>
      </w:r>
      <w:r w:rsidR="00D90EFB">
        <w:t>the new Administrative Specialist will be starting on May 10</w:t>
      </w:r>
      <w:r w:rsidR="00D90EFB" w:rsidRPr="00D90EFB">
        <w:rPr>
          <w:vertAlign w:val="superscript"/>
        </w:rPr>
        <w:t>th</w:t>
      </w:r>
      <w:r w:rsidR="00D90EFB">
        <w:t xml:space="preserve">. </w:t>
      </w:r>
    </w:p>
    <w:p w14:paraId="25AABC3C" w14:textId="77777777" w:rsidR="00204C9A" w:rsidRDefault="00CF03B2" w:rsidP="00204C9A">
      <w:pPr>
        <w:pStyle w:val="ListNumber"/>
        <w:spacing w:before="0"/>
        <w:rPr>
          <w:rFonts w:eastAsia="FangSong"/>
          <w:b w:val="0"/>
          <w:i/>
        </w:rPr>
      </w:pPr>
      <w:r>
        <w:rPr>
          <w:rFonts w:eastAsia="FangSong"/>
          <w:b w:val="0"/>
          <w:u w:val="none"/>
        </w:rPr>
        <w:t xml:space="preserve"> </w:t>
      </w:r>
      <w:r w:rsidR="00BE7083">
        <w:rPr>
          <w:rFonts w:eastAsia="FangSong"/>
        </w:rPr>
        <w:t>Invoices</w:t>
      </w:r>
    </w:p>
    <w:p w14:paraId="03364E4B" w14:textId="4D2FA18E" w:rsidR="00F179D0" w:rsidRPr="00204C9A" w:rsidRDefault="00E71212" w:rsidP="00204C9A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</w:rPr>
      </w:pPr>
      <w:r w:rsidRPr="00204C9A">
        <w:rPr>
          <w:rFonts w:eastAsia="FangSong"/>
          <w:b w:val="0"/>
          <w:u w:val="none"/>
        </w:rPr>
        <w:t xml:space="preserve">Bookwise Business Service </w:t>
      </w:r>
      <w:r w:rsidR="007F0E1F">
        <w:rPr>
          <w:rFonts w:eastAsia="FangSong"/>
          <w:b w:val="0"/>
          <w:u w:val="none"/>
        </w:rPr>
        <w:t>M</w:t>
      </w:r>
      <w:r w:rsidR="001970A9">
        <w:rPr>
          <w:rFonts w:eastAsia="FangSong"/>
          <w:b w:val="0"/>
          <w:u w:val="none"/>
        </w:rPr>
        <w:t>ay</w:t>
      </w:r>
      <w:r w:rsidR="00CE3C67">
        <w:rPr>
          <w:rFonts w:eastAsia="FangSong"/>
          <w:b w:val="0"/>
          <w:u w:val="none"/>
        </w:rPr>
        <w:t xml:space="preserve"> </w:t>
      </w:r>
      <w:r w:rsidR="003210A7">
        <w:rPr>
          <w:rFonts w:eastAsia="FangSong"/>
          <w:b w:val="0"/>
          <w:u w:val="none"/>
        </w:rPr>
        <w:t>202</w:t>
      </w:r>
      <w:r w:rsidR="0086576F">
        <w:rPr>
          <w:rFonts w:eastAsia="FangSong"/>
          <w:b w:val="0"/>
          <w:u w:val="none"/>
        </w:rPr>
        <w:t>1</w:t>
      </w:r>
      <w:r w:rsidR="002100C7" w:rsidRPr="00204C9A">
        <w:rPr>
          <w:rFonts w:eastAsia="FangSong"/>
          <w:b w:val="0"/>
          <w:u w:val="none"/>
        </w:rPr>
        <w:t xml:space="preserve"> - $</w:t>
      </w:r>
      <w:r w:rsidRPr="00204C9A">
        <w:rPr>
          <w:rFonts w:eastAsia="FangSong"/>
          <w:b w:val="0"/>
          <w:u w:val="none"/>
        </w:rPr>
        <w:t>300.00</w:t>
      </w:r>
    </w:p>
    <w:p w14:paraId="6EEA066B" w14:textId="1A88DE4B" w:rsidR="00BC6738" w:rsidRDefault="004E0E0B" w:rsidP="005771E0">
      <w:pPr>
        <w:pStyle w:val="ListNumber"/>
        <w:numPr>
          <w:ilvl w:val="0"/>
          <w:numId w:val="0"/>
        </w:numPr>
        <w:ind w:left="180"/>
        <w:rPr>
          <w:rFonts w:eastAsia="FangSong"/>
          <w:b w:val="0"/>
          <w:i/>
        </w:rPr>
      </w:pPr>
      <w:r>
        <w:rPr>
          <w:rFonts w:eastAsia="FangSong"/>
          <w:b w:val="0"/>
          <w:i/>
        </w:rPr>
        <w:t xml:space="preserve"> </w:t>
      </w:r>
      <w:r w:rsidR="00806B7A">
        <w:rPr>
          <w:rFonts w:eastAsia="FangSong"/>
          <w:b w:val="0"/>
          <w:i/>
        </w:rPr>
        <w:t>Myers</w:t>
      </w:r>
      <w:r w:rsidR="00A43C06">
        <w:rPr>
          <w:rFonts w:eastAsia="FangSong"/>
          <w:b w:val="0"/>
          <w:i/>
        </w:rPr>
        <w:t xml:space="preserve"> </w:t>
      </w:r>
      <w:r>
        <w:rPr>
          <w:rFonts w:eastAsia="FangSong"/>
          <w:b w:val="0"/>
          <w:i/>
        </w:rPr>
        <w:t>m</w:t>
      </w:r>
      <w:r w:rsidR="00575F34">
        <w:rPr>
          <w:rFonts w:eastAsia="FangSong"/>
          <w:b w:val="0"/>
          <w:i/>
        </w:rPr>
        <w:t xml:space="preserve">oved to approve the invoice for </w:t>
      </w:r>
      <w:r w:rsidR="005E52AE">
        <w:rPr>
          <w:rFonts w:eastAsia="FangSong"/>
          <w:b w:val="0"/>
          <w:i/>
        </w:rPr>
        <w:t>Bookwise Business Service</w:t>
      </w:r>
      <w:r w:rsidR="00575F34">
        <w:rPr>
          <w:rFonts w:eastAsia="FangSong"/>
          <w:b w:val="0"/>
          <w:i/>
        </w:rPr>
        <w:t>’s accounting s</w:t>
      </w:r>
      <w:r w:rsidR="002100C7">
        <w:rPr>
          <w:rFonts w:eastAsia="FangSong"/>
          <w:b w:val="0"/>
          <w:i/>
        </w:rPr>
        <w:t>ervices in the amount of $</w:t>
      </w:r>
      <w:r w:rsidR="00804506">
        <w:rPr>
          <w:rFonts w:eastAsia="FangSong"/>
          <w:b w:val="0"/>
          <w:i/>
        </w:rPr>
        <w:t>300.00</w:t>
      </w:r>
      <w:r w:rsidR="00575F34">
        <w:rPr>
          <w:rFonts w:eastAsia="FangSong"/>
          <w:b w:val="0"/>
          <w:i/>
        </w:rPr>
        <w:t>. Seconded by</w:t>
      </w:r>
      <w:r w:rsidR="00AA19F6">
        <w:rPr>
          <w:rFonts w:eastAsia="FangSong"/>
          <w:b w:val="0"/>
          <w:i/>
        </w:rPr>
        <w:t xml:space="preserve"> </w:t>
      </w:r>
      <w:r w:rsidR="002C7E34">
        <w:rPr>
          <w:rFonts w:eastAsia="FangSong"/>
          <w:b w:val="0"/>
          <w:i/>
        </w:rPr>
        <w:t>McDonald</w:t>
      </w:r>
      <w:r w:rsidR="00575F34">
        <w:rPr>
          <w:rFonts w:eastAsia="FangSong"/>
          <w:b w:val="0"/>
          <w:i/>
        </w:rPr>
        <w:t>. Motion carried.</w:t>
      </w:r>
    </w:p>
    <w:p w14:paraId="7251CAAE" w14:textId="77777777" w:rsidR="00B64F13" w:rsidRDefault="00666C18" w:rsidP="00B5511B">
      <w:pPr>
        <w:pStyle w:val="ListNumber"/>
      </w:pPr>
      <w:r w:rsidRPr="00666C18">
        <w:t>Approval of Supervisor Travel and Per D</w:t>
      </w:r>
      <w:r w:rsidR="00C5401C">
        <w:t>iem C</w:t>
      </w:r>
      <w:r w:rsidR="004C1B85">
        <w:t>laims</w:t>
      </w:r>
      <w:r w:rsidR="00347E1A">
        <w:t xml:space="preserve"> </w:t>
      </w:r>
    </w:p>
    <w:p w14:paraId="5927AB2C" w14:textId="16EE1291" w:rsidR="00485AAC" w:rsidRDefault="001C6535" w:rsidP="00485AAC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>
        <w:rPr>
          <w:rFonts w:eastAsia="FangSong"/>
          <w:b w:val="0"/>
          <w:u w:val="none"/>
        </w:rPr>
        <w:t>Art Mouser-$</w:t>
      </w:r>
      <w:r w:rsidR="00111965">
        <w:rPr>
          <w:rFonts w:eastAsia="FangSong"/>
          <w:b w:val="0"/>
          <w:u w:val="none"/>
        </w:rPr>
        <w:t xml:space="preserve">              </w:t>
      </w:r>
      <w:r w:rsidR="007D2EED">
        <w:rPr>
          <w:rFonts w:eastAsia="FangSong"/>
          <w:b w:val="0"/>
          <w:u w:val="none"/>
        </w:rPr>
        <w:t xml:space="preserve">Chuck </w:t>
      </w:r>
      <w:proofErr w:type="spellStart"/>
      <w:r w:rsidR="007D2EED">
        <w:rPr>
          <w:rFonts w:eastAsia="FangSong"/>
          <w:b w:val="0"/>
          <w:u w:val="none"/>
        </w:rPr>
        <w:t>Cienawski</w:t>
      </w:r>
      <w:proofErr w:type="spellEnd"/>
      <w:r w:rsidR="009C2003" w:rsidRPr="00656E44">
        <w:rPr>
          <w:rFonts w:eastAsia="FangSong"/>
          <w:b w:val="0"/>
          <w:u w:val="none"/>
        </w:rPr>
        <w:t>- $</w:t>
      </w:r>
      <w:r w:rsidR="00485AAC">
        <w:rPr>
          <w:rFonts w:eastAsia="FangSong"/>
          <w:b w:val="0"/>
          <w:u w:val="none"/>
        </w:rPr>
        <w:t xml:space="preserve"> </w:t>
      </w:r>
      <w:r w:rsidR="00111965">
        <w:rPr>
          <w:rFonts w:eastAsia="FangSong"/>
          <w:b w:val="0"/>
          <w:u w:val="none"/>
        </w:rPr>
        <w:t xml:space="preserve">             </w:t>
      </w:r>
      <w:r w:rsidR="00B86402">
        <w:rPr>
          <w:rFonts w:eastAsia="FangSong"/>
          <w:b w:val="0"/>
          <w:u w:val="none"/>
        </w:rPr>
        <w:t>Richard Abel- $</w:t>
      </w:r>
    </w:p>
    <w:p w14:paraId="78D61C3D" w14:textId="04C03801" w:rsidR="00C13225" w:rsidRDefault="009C2003" w:rsidP="00485AAC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  <w:r w:rsidRPr="00656E44">
        <w:rPr>
          <w:rFonts w:eastAsia="FangSong"/>
          <w:b w:val="0"/>
          <w:u w:val="none"/>
        </w:rPr>
        <w:t>E</w:t>
      </w:r>
      <w:r w:rsidR="00BE7083">
        <w:rPr>
          <w:rFonts w:eastAsia="FangSong"/>
          <w:b w:val="0"/>
          <w:u w:val="none"/>
        </w:rPr>
        <w:t xml:space="preserve">d </w:t>
      </w:r>
      <w:r w:rsidR="00B86402">
        <w:rPr>
          <w:rFonts w:eastAsia="FangSong"/>
          <w:b w:val="0"/>
          <w:u w:val="none"/>
        </w:rPr>
        <w:t>Utterb</w:t>
      </w:r>
      <w:r w:rsidR="00987237">
        <w:rPr>
          <w:rFonts w:eastAsia="FangSong"/>
          <w:b w:val="0"/>
          <w:u w:val="none"/>
        </w:rPr>
        <w:t>ack-$</w:t>
      </w:r>
      <w:r w:rsidR="00AC2546">
        <w:rPr>
          <w:rFonts w:eastAsia="FangSong"/>
          <w:b w:val="0"/>
          <w:u w:val="none"/>
        </w:rPr>
        <w:t xml:space="preserve">         </w:t>
      </w:r>
      <w:r w:rsidR="003C7DAA">
        <w:rPr>
          <w:rFonts w:eastAsia="FangSong"/>
          <w:b w:val="0"/>
          <w:u w:val="none"/>
        </w:rPr>
        <w:t xml:space="preserve"> </w:t>
      </w:r>
      <w:r w:rsidR="002D7F93">
        <w:rPr>
          <w:rFonts w:eastAsia="FangSong"/>
          <w:b w:val="0"/>
          <w:u w:val="none"/>
        </w:rPr>
        <w:t xml:space="preserve">   </w:t>
      </w:r>
      <w:r w:rsidRPr="00656E44">
        <w:rPr>
          <w:rFonts w:eastAsia="FangSong"/>
          <w:b w:val="0"/>
          <w:u w:val="none"/>
        </w:rPr>
        <w:t>Jim McDonald- $</w:t>
      </w:r>
      <w:r w:rsidR="00AC2546">
        <w:rPr>
          <w:rFonts w:eastAsia="FangSong"/>
          <w:b w:val="0"/>
          <w:u w:val="none"/>
        </w:rPr>
        <w:t xml:space="preserve">                 </w:t>
      </w:r>
      <w:r w:rsidR="00237542">
        <w:rPr>
          <w:rFonts w:eastAsia="FangSong"/>
          <w:b w:val="0"/>
          <w:u w:val="none"/>
        </w:rPr>
        <w:t xml:space="preserve"> </w:t>
      </w:r>
      <w:r w:rsidR="003C7DAA">
        <w:rPr>
          <w:rFonts w:eastAsia="FangSong"/>
          <w:b w:val="0"/>
          <w:u w:val="none"/>
        </w:rPr>
        <w:t>Mark Myers</w:t>
      </w:r>
      <w:r w:rsidR="006054F8">
        <w:rPr>
          <w:rFonts w:eastAsia="FangSong"/>
          <w:b w:val="0"/>
          <w:u w:val="none"/>
        </w:rPr>
        <w:t>- $</w:t>
      </w:r>
      <w:r w:rsidR="00485AAC">
        <w:rPr>
          <w:rFonts w:eastAsia="FangSong"/>
          <w:b w:val="0"/>
          <w:u w:val="none"/>
        </w:rPr>
        <w:t xml:space="preserve"> </w:t>
      </w:r>
      <w:r w:rsidR="00AC2546">
        <w:rPr>
          <w:rFonts w:eastAsia="FangSong"/>
          <w:b w:val="0"/>
          <w:u w:val="none"/>
        </w:rPr>
        <w:t xml:space="preserve">                   </w:t>
      </w:r>
      <w:r w:rsidR="00485AAC">
        <w:rPr>
          <w:rFonts w:eastAsia="FangSong"/>
          <w:b w:val="0"/>
          <w:u w:val="none"/>
        </w:rPr>
        <w:t>Jean Conley-$</w:t>
      </w:r>
    </w:p>
    <w:p w14:paraId="343A9CCD" w14:textId="77777777" w:rsidR="0009420F" w:rsidRDefault="0009420F" w:rsidP="00EB74C6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u w:val="none"/>
        </w:rPr>
      </w:pPr>
    </w:p>
    <w:p w14:paraId="0403C3DE" w14:textId="5279D0D7" w:rsidR="00522516" w:rsidRDefault="00131A4C" w:rsidP="003651A2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  <w:iCs/>
        </w:rPr>
      </w:pPr>
      <w:r>
        <w:rPr>
          <w:rFonts w:eastAsia="FangSong"/>
          <w:b w:val="0"/>
          <w:i/>
          <w:iCs/>
        </w:rPr>
        <w:t xml:space="preserve"> </w:t>
      </w:r>
      <w:r w:rsidR="00A11E1C">
        <w:rPr>
          <w:rFonts w:eastAsia="FangSong"/>
          <w:b w:val="0"/>
          <w:i/>
          <w:iCs/>
        </w:rPr>
        <w:t xml:space="preserve"> </w:t>
      </w:r>
      <w:r w:rsidR="000B5F69">
        <w:rPr>
          <w:rFonts w:eastAsia="FangSong"/>
          <w:b w:val="0"/>
          <w:i/>
          <w:iCs/>
        </w:rPr>
        <w:t>M</w:t>
      </w:r>
      <w:r w:rsidR="002B4A83">
        <w:rPr>
          <w:rFonts w:eastAsia="FangSong"/>
          <w:b w:val="0"/>
          <w:i/>
          <w:iCs/>
        </w:rPr>
        <w:t>ouser</w:t>
      </w:r>
      <w:r w:rsidR="000B5F69">
        <w:rPr>
          <w:rFonts w:eastAsia="FangSong"/>
          <w:b w:val="0"/>
          <w:i/>
          <w:iCs/>
        </w:rPr>
        <w:t xml:space="preserve"> </w:t>
      </w:r>
      <w:r>
        <w:rPr>
          <w:rFonts w:eastAsia="FangSong"/>
          <w:b w:val="0"/>
          <w:i/>
          <w:iCs/>
        </w:rPr>
        <w:t>moved to app</w:t>
      </w:r>
      <w:r w:rsidR="0087710B">
        <w:rPr>
          <w:rFonts w:eastAsia="FangSong"/>
          <w:b w:val="0"/>
          <w:i/>
          <w:iCs/>
        </w:rPr>
        <w:t xml:space="preserve">rove Supervisor payments </w:t>
      </w:r>
      <w:r w:rsidR="002B4A83">
        <w:rPr>
          <w:rFonts w:eastAsia="FangSong"/>
          <w:b w:val="0"/>
          <w:i/>
          <w:iCs/>
        </w:rPr>
        <w:t>as submitted and authorized</w:t>
      </w:r>
      <w:r w:rsidR="00162463">
        <w:rPr>
          <w:rFonts w:eastAsia="FangSong"/>
          <w:b w:val="0"/>
          <w:i/>
          <w:iCs/>
        </w:rPr>
        <w:t xml:space="preserve"> when they arrive from the bookkeeper</w:t>
      </w:r>
      <w:r w:rsidR="0087710B">
        <w:rPr>
          <w:rFonts w:eastAsia="FangSong"/>
          <w:b w:val="0"/>
          <w:i/>
          <w:iCs/>
        </w:rPr>
        <w:t xml:space="preserve">. Seconded by </w:t>
      </w:r>
      <w:r w:rsidR="002B4A83">
        <w:rPr>
          <w:rFonts w:eastAsia="FangSong"/>
          <w:b w:val="0"/>
          <w:i/>
          <w:iCs/>
        </w:rPr>
        <w:t>Myers</w:t>
      </w:r>
      <w:r w:rsidR="0087710B">
        <w:rPr>
          <w:rFonts w:eastAsia="FangSong"/>
          <w:b w:val="0"/>
          <w:i/>
          <w:iCs/>
        </w:rPr>
        <w:t>. Motion carried.</w:t>
      </w:r>
    </w:p>
    <w:p w14:paraId="4A98D1D7" w14:textId="77777777" w:rsidR="00A968C4" w:rsidRPr="0009420F" w:rsidRDefault="00A968C4" w:rsidP="003651A2">
      <w:pPr>
        <w:pStyle w:val="ListNumber"/>
        <w:numPr>
          <w:ilvl w:val="0"/>
          <w:numId w:val="0"/>
        </w:numPr>
        <w:spacing w:before="0"/>
        <w:ind w:left="180"/>
        <w:rPr>
          <w:rFonts w:eastAsia="FangSong"/>
          <w:b w:val="0"/>
          <w:i/>
          <w:iCs/>
        </w:rPr>
      </w:pPr>
    </w:p>
    <w:p w14:paraId="2FF71017" w14:textId="44BC4EBF" w:rsidR="00C04A51" w:rsidRDefault="00BE7083" w:rsidP="00C04A51">
      <w:pPr>
        <w:pStyle w:val="ListNumber"/>
        <w:spacing w:before="0" w:after="0"/>
      </w:pPr>
      <w:r>
        <w:t>New</w:t>
      </w:r>
      <w:r w:rsidR="00AA12BF">
        <w:t xml:space="preserve"> Business</w:t>
      </w:r>
    </w:p>
    <w:p w14:paraId="0725D440" w14:textId="3A775DD8" w:rsidR="00AD1902" w:rsidRDefault="00CC0D51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>Local Work Group-</w:t>
      </w:r>
      <w:r w:rsidR="007E0FAD">
        <w:rPr>
          <w:b w:val="0"/>
          <w:bCs/>
          <w:u w:val="none"/>
        </w:rPr>
        <w:t xml:space="preserve"> sometime in June after 5pm. Adkins and Stone will get together to schedule a specific date.</w:t>
      </w:r>
    </w:p>
    <w:p w14:paraId="1057FDB7" w14:textId="1AAD0B95" w:rsidR="009E776F" w:rsidRDefault="009E776F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</w:p>
    <w:p w14:paraId="7BA20C25" w14:textId="3239B4F0" w:rsidR="009E776F" w:rsidRDefault="009E776F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i/>
          <w:iCs/>
        </w:rPr>
      </w:pPr>
      <w:r>
        <w:rPr>
          <w:b w:val="0"/>
          <w:bCs/>
          <w:u w:val="none"/>
        </w:rPr>
        <w:t xml:space="preserve">Surety Bonding- </w:t>
      </w:r>
      <w:r w:rsidR="000932B1">
        <w:rPr>
          <w:b w:val="0"/>
          <w:bCs/>
          <w:u w:val="none"/>
        </w:rPr>
        <w:t xml:space="preserve">It is a must per state code and will cover up to $1,000.00 per supervisor. Cost is $100.00 a person. </w:t>
      </w:r>
      <w:r w:rsidR="00B80B8B">
        <w:rPr>
          <w:b w:val="0"/>
          <w:bCs/>
          <w:i/>
          <w:iCs/>
        </w:rPr>
        <w:t>Myers moved to purchase the Surety Bonding for all Supervisors</w:t>
      </w:r>
      <w:r w:rsidR="00FD066A">
        <w:rPr>
          <w:b w:val="0"/>
          <w:bCs/>
          <w:i/>
          <w:iCs/>
        </w:rPr>
        <w:t xml:space="preserve">. Seconded by </w:t>
      </w:r>
      <w:proofErr w:type="spellStart"/>
      <w:r w:rsidR="00FD066A">
        <w:rPr>
          <w:b w:val="0"/>
          <w:bCs/>
          <w:i/>
          <w:iCs/>
        </w:rPr>
        <w:t>Cie</w:t>
      </w:r>
      <w:r w:rsidR="00B76163">
        <w:rPr>
          <w:b w:val="0"/>
          <w:bCs/>
          <w:i/>
          <w:iCs/>
        </w:rPr>
        <w:t>nawski</w:t>
      </w:r>
      <w:proofErr w:type="spellEnd"/>
      <w:r w:rsidR="00B76163">
        <w:rPr>
          <w:b w:val="0"/>
          <w:bCs/>
          <w:i/>
          <w:iCs/>
        </w:rPr>
        <w:t>. Motion carried.</w:t>
      </w:r>
    </w:p>
    <w:p w14:paraId="6ADF1F12" w14:textId="0CB7E51C" w:rsidR="00B76163" w:rsidRDefault="00B76163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i/>
          <w:iCs/>
        </w:rPr>
      </w:pPr>
    </w:p>
    <w:p w14:paraId="05DD287C" w14:textId="7E34DC6E" w:rsidR="00B76163" w:rsidRDefault="00B76163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FOIA Request- </w:t>
      </w:r>
      <w:r w:rsidR="00307E6D">
        <w:rPr>
          <w:b w:val="0"/>
          <w:bCs/>
          <w:u w:val="none"/>
        </w:rPr>
        <w:t>Board requested to send the same response as West Fork CD sent.</w:t>
      </w:r>
    </w:p>
    <w:p w14:paraId="4CF95A9A" w14:textId="15159C7E" w:rsidR="00461B53" w:rsidRDefault="00461B53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</w:p>
    <w:p w14:paraId="79213961" w14:textId="7DE25D16" w:rsidR="00461B53" w:rsidRDefault="00461B53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>LOR’s-</w:t>
      </w:r>
    </w:p>
    <w:p w14:paraId="701A1CFC" w14:textId="18D321B6" w:rsidR="00461B53" w:rsidRDefault="00461B53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>District Support 1</w:t>
      </w:r>
      <w:r w:rsidRPr="00461B53">
        <w:rPr>
          <w:b w:val="0"/>
          <w:bCs/>
          <w:u w:val="none"/>
          <w:vertAlign w:val="superscript"/>
        </w:rPr>
        <w:t>st</w:t>
      </w:r>
      <w:r>
        <w:rPr>
          <w:b w:val="0"/>
          <w:bCs/>
          <w:u w:val="none"/>
        </w:rPr>
        <w:t xml:space="preserve"> Quarter #12598 $33,082.00</w:t>
      </w:r>
    </w:p>
    <w:p w14:paraId="76C10CFE" w14:textId="7280F29B" w:rsidR="00461B53" w:rsidRDefault="00461B53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lastRenderedPageBreak/>
        <w:t>District Support 2</w:t>
      </w:r>
      <w:r w:rsidRPr="00461B53">
        <w:rPr>
          <w:b w:val="0"/>
          <w:bCs/>
          <w:u w:val="none"/>
          <w:vertAlign w:val="superscript"/>
        </w:rPr>
        <w:t>nd</w:t>
      </w:r>
      <w:r>
        <w:rPr>
          <w:b w:val="0"/>
          <w:bCs/>
          <w:u w:val="none"/>
        </w:rPr>
        <w:t xml:space="preserve"> Quarter #1</w:t>
      </w:r>
      <w:r w:rsidR="00732118">
        <w:rPr>
          <w:b w:val="0"/>
          <w:bCs/>
          <w:u w:val="none"/>
        </w:rPr>
        <w:t>2</w:t>
      </w:r>
      <w:r>
        <w:rPr>
          <w:b w:val="0"/>
          <w:bCs/>
          <w:u w:val="none"/>
        </w:rPr>
        <w:t>59</w:t>
      </w:r>
      <w:r w:rsidR="00732118">
        <w:rPr>
          <w:b w:val="0"/>
          <w:bCs/>
          <w:u w:val="none"/>
        </w:rPr>
        <w:t>9 $16,692.00</w:t>
      </w:r>
    </w:p>
    <w:p w14:paraId="57E80EDB" w14:textId="12CDA551" w:rsidR="00732118" w:rsidRDefault="00732118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>District Support 3</w:t>
      </w:r>
      <w:r w:rsidRPr="00732118">
        <w:rPr>
          <w:b w:val="0"/>
          <w:bCs/>
          <w:u w:val="none"/>
          <w:vertAlign w:val="superscript"/>
        </w:rPr>
        <w:t>rd</w:t>
      </w:r>
      <w:r>
        <w:rPr>
          <w:b w:val="0"/>
          <w:bCs/>
          <w:u w:val="none"/>
        </w:rPr>
        <w:t xml:space="preserve"> Quarter #12600 $16,691.00</w:t>
      </w:r>
    </w:p>
    <w:p w14:paraId="764BCC9E" w14:textId="06697A94" w:rsidR="00732118" w:rsidRDefault="00732118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u w:val="none"/>
        </w:rPr>
      </w:pPr>
      <w:r>
        <w:rPr>
          <w:b w:val="0"/>
          <w:bCs/>
          <w:u w:val="none"/>
        </w:rPr>
        <w:t>District Support 4</w:t>
      </w:r>
      <w:r w:rsidRPr="00732118">
        <w:rPr>
          <w:b w:val="0"/>
          <w:bCs/>
          <w:u w:val="none"/>
          <w:vertAlign w:val="superscript"/>
        </w:rPr>
        <w:t>th</w:t>
      </w:r>
      <w:r>
        <w:rPr>
          <w:b w:val="0"/>
          <w:bCs/>
          <w:u w:val="none"/>
        </w:rPr>
        <w:t xml:space="preserve"> Quarter </w:t>
      </w:r>
      <w:r w:rsidR="006C3AB6">
        <w:rPr>
          <w:b w:val="0"/>
          <w:bCs/>
          <w:u w:val="none"/>
        </w:rPr>
        <w:t>#12601 $12,668.00</w:t>
      </w:r>
    </w:p>
    <w:p w14:paraId="17902D7A" w14:textId="25612029" w:rsidR="006C3AB6" w:rsidRPr="006C3AB6" w:rsidRDefault="006C3AB6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i/>
          <w:iCs/>
        </w:rPr>
      </w:pPr>
      <w:proofErr w:type="gramStart"/>
      <w:r>
        <w:rPr>
          <w:b w:val="0"/>
          <w:bCs/>
          <w:i/>
          <w:iCs/>
        </w:rPr>
        <w:t>Mouser</w:t>
      </w:r>
      <w:proofErr w:type="gramEnd"/>
      <w:r>
        <w:rPr>
          <w:b w:val="0"/>
          <w:bCs/>
          <w:i/>
          <w:iCs/>
        </w:rPr>
        <w:t xml:space="preserve"> move to approve the 4 </w:t>
      </w:r>
      <w:r w:rsidR="006D414B">
        <w:rPr>
          <w:b w:val="0"/>
          <w:bCs/>
          <w:i/>
          <w:iCs/>
        </w:rPr>
        <w:t>LOR’s for district support #12598 $33,082.00, #12599 $16,692.00, #12600 $16,691.00 and #12601 $12,668.00</w:t>
      </w:r>
      <w:r w:rsidR="00B03391">
        <w:rPr>
          <w:b w:val="0"/>
          <w:bCs/>
          <w:i/>
          <w:iCs/>
        </w:rPr>
        <w:t>.</w:t>
      </w:r>
      <w:r w:rsidR="006B5FE7">
        <w:rPr>
          <w:b w:val="0"/>
          <w:bCs/>
          <w:i/>
          <w:iCs/>
        </w:rPr>
        <w:t xml:space="preserve"> Seconded by McDonald. Motion carried.</w:t>
      </w:r>
    </w:p>
    <w:p w14:paraId="11F5B4FA" w14:textId="77777777" w:rsidR="006C3AB6" w:rsidRPr="006C3AB6" w:rsidRDefault="006C3AB6" w:rsidP="00AD1902">
      <w:pPr>
        <w:pStyle w:val="ListNumber"/>
        <w:numPr>
          <w:ilvl w:val="0"/>
          <w:numId w:val="0"/>
        </w:numPr>
        <w:spacing w:before="0" w:after="0"/>
        <w:ind w:left="180"/>
        <w:rPr>
          <w:b w:val="0"/>
          <w:bCs/>
          <w:i/>
          <w:iCs/>
        </w:rPr>
      </w:pPr>
    </w:p>
    <w:p w14:paraId="25C20002" w14:textId="77777777" w:rsidR="00461B53" w:rsidRPr="00B76163" w:rsidRDefault="00461B53" w:rsidP="00461B53">
      <w:pPr>
        <w:pStyle w:val="ListNumber"/>
        <w:numPr>
          <w:ilvl w:val="0"/>
          <w:numId w:val="0"/>
        </w:numPr>
        <w:spacing w:before="0" w:after="0"/>
        <w:ind w:left="180" w:hanging="180"/>
        <w:rPr>
          <w:b w:val="0"/>
          <w:bCs/>
          <w:u w:val="none"/>
        </w:rPr>
      </w:pPr>
    </w:p>
    <w:p w14:paraId="5617965E" w14:textId="443CD7FE" w:rsidR="005771E0" w:rsidRDefault="005771E0" w:rsidP="00906D58">
      <w:pPr>
        <w:pStyle w:val="NoSpacing"/>
        <w:ind w:left="0"/>
        <w:rPr>
          <w:rFonts w:eastAsia="FangSong"/>
        </w:rPr>
      </w:pPr>
    </w:p>
    <w:p w14:paraId="01694A80" w14:textId="12738BA5" w:rsidR="00DF6CE7" w:rsidRDefault="00B82231" w:rsidP="00A17E9B">
      <w:pPr>
        <w:pStyle w:val="ListNumber"/>
        <w:numPr>
          <w:ilvl w:val="0"/>
          <w:numId w:val="13"/>
        </w:numPr>
        <w:spacing w:before="0" w:after="0"/>
        <w:ind w:firstLine="0"/>
      </w:pPr>
      <w:r>
        <w:t>Committee Reports:</w:t>
      </w:r>
    </w:p>
    <w:p w14:paraId="146BB672" w14:textId="170B9621" w:rsidR="00B82231" w:rsidRPr="00495217" w:rsidRDefault="000F1D19" w:rsidP="00A17E9B">
      <w:pPr>
        <w:pStyle w:val="ListNumber"/>
        <w:numPr>
          <w:ilvl w:val="0"/>
          <w:numId w:val="0"/>
        </w:numPr>
        <w:spacing w:before="0" w:after="0"/>
        <w:ind w:left="180"/>
        <w:rPr>
          <w:i/>
        </w:rPr>
      </w:pPr>
      <w:r w:rsidRPr="00DF6CE7">
        <w:rPr>
          <w:b w:val="0"/>
          <w:u w:val="none"/>
        </w:rPr>
        <w:t>Finance</w:t>
      </w:r>
      <w:r w:rsidR="00454678">
        <w:rPr>
          <w:b w:val="0"/>
          <w:u w:val="none"/>
        </w:rPr>
        <w:t>-</w:t>
      </w:r>
      <w:r w:rsidR="00FE7FB7">
        <w:rPr>
          <w:b w:val="0"/>
          <w:u w:val="none"/>
        </w:rPr>
        <w:t xml:space="preserve"> </w:t>
      </w:r>
      <w:r w:rsidR="000D30F1">
        <w:rPr>
          <w:b w:val="0"/>
          <w:u w:val="none"/>
        </w:rPr>
        <w:t>McDonald</w:t>
      </w:r>
      <w:r w:rsidR="00BA62E6">
        <w:rPr>
          <w:b w:val="0"/>
          <w:u w:val="none"/>
        </w:rPr>
        <w:t xml:space="preserve">- </w:t>
      </w:r>
      <w:r w:rsidR="004B698F">
        <w:rPr>
          <w:b w:val="0"/>
          <w:u w:val="none"/>
        </w:rPr>
        <w:t xml:space="preserve">schedule a meeting to discuss a full </w:t>
      </w:r>
      <w:r w:rsidR="008F6702">
        <w:rPr>
          <w:b w:val="0"/>
          <w:u w:val="none"/>
        </w:rPr>
        <w:t>audit.</w:t>
      </w:r>
    </w:p>
    <w:p w14:paraId="0342F3DB" w14:textId="328B23B1" w:rsidR="00B82231" w:rsidRPr="005349A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Educ</w:t>
      </w:r>
      <w:r w:rsidR="00793616">
        <w:rPr>
          <w:b w:val="0"/>
          <w:u w:val="none"/>
        </w:rPr>
        <w:t>ation-</w:t>
      </w:r>
      <w:r w:rsidR="000512D8">
        <w:rPr>
          <w:b w:val="0"/>
          <w:u w:val="none"/>
        </w:rPr>
        <w:t xml:space="preserve"> </w:t>
      </w:r>
      <w:r w:rsidR="00611C72">
        <w:rPr>
          <w:b w:val="0"/>
          <w:u w:val="none"/>
        </w:rPr>
        <w:t xml:space="preserve">Myers </w:t>
      </w:r>
      <w:r w:rsidR="00FD319E">
        <w:rPr>
          <w:b w:val="0"/>
          <w:u w:val="none"/>
        </w:rPr>
        <w:t xml:space="preserve">– </w:t>
      </w:r>
      <w:r w:rsidR="004B698F">
        <w:rPr>
          <w:b w:val="0"/>
          <w:u w:val="none"/>
        </w:rPr>
        <w:t xml:space="preserve">15 applications were received for the scholarship and </w:t>
      </w:r>
      <w:r w:rsidR="008F6702">
        <w:rPr>
          <w:b w:val="0"/>
          <w:u w:val="none"/>
        </w:rPr>
        <w:t>8 and 1 alternate were chosen however none of the applications were from the Monongahela District.</w:t>
      </w:r>
    </w:p>
    <w:p w14:paraId="0783B8FB" w14:textId="7F388B1E" w:rsidR="00B82231" w:rsidRPr="00785F5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i/>
          <w:u w:val="none"/>
        </w:rPr>
      </w:pPr>
      <w:r>
        <w:rPr>
          <w:b w:val="0"/>
          <w:u w:val="none"/>
        </w:rPr>
        <w:t>Legislat</w:t>
      </w:r>
      <w:r w:rsidR="00793616">
        <w:rPr>
          <w:b w:val="0"/>
          <w:u w:val="none"/>
        </w:rPr>
        <w:t>ion/Policy</w:t>
      </w:r>
      <w:r w:rsidR="00936264">
        <w:rPr>
          <w:b w:val="0"/>
          <w:u w:val="none"/>
        </w:rPr>
        <w:t>-</w:t>
      </w:r>
      <w:r w:rsidR="009A356B">
        <w:rPr>
          <w:b w:val="0"/>
          <w:u w:val="none"/>
        </w:rPr>
        <w:t xml:space="preserve"> Myers – </w:t>
      </w:r>
      <w:r w:rsidR="00E06099">
        <w:rPr>
          <w:b w:val="0"/>
          <w:u w:val="none"/>
        </w:rPr>
        <w:t>Ag Days breakfast being changed to a dinner date is yet to be determined.</w:t>
      </w:r>
    </w:p>
    <w:p w14:paraId="617C8DF8" w14:textId="44A722ED" w:rsidR="00B82231" w:rsidRPr="00785F51" w:rsidRDefault="00B82231" w:rsidP="00A17E9B">
      <w:pPr>
        <w:pStyle w:val="ListNumber"/>
        <w:numPr>
          <w:ilvl w:val="0"/>
          <w:numId w:val="0"/>
        </w:numPr>
        <w:spacing w:before="0"/>
        <w:ind w:left="180"/>
        <w:rPr>
          <w:b w:val="0"/>
          <w:i/>
          <w:u w:val="none"/>
        </w:rPr>
      </w:pPr>
      <w:r>
        <w:rPr>
          <w:b w:val="0"/>
          <w:u w:val="none"/>
        </w:rPr>
        <w:t>G</w:t>
      </w:r>
      <w:r w:rsidR="00793616">
        <w:rPr>
          <w:b w:val="0"/>
          <w:u w:val="none"/>
        </w:rPr>
        <w:t>rasslands-</w:t>
      </w:r>
      <w:r w:rsidR="002100C7">
        <w:rPr>
          <w:b w:val="0"/>
          <w:u w:val="none"/>
        </w:rPr>
        <w:t xml:space="preserve"> </w:t>
      </w:r>
      <w:r w:rsidR="00E06CF7">
        <w:rPr>
          <w:b w:val="0"/>
          <w:u w:val="none"/>
        </w:rPr>
        <w:t>Ed Utterback-</w:t>
      </w:r>
      <w:r w:rsidR="00615F87">
        <w:rPr>
          <w:b w:val="0"/>
          <w:u w:val="none"/>
        </w:rPr>
        <w:t xml:space="preserve"> </w:t>
      </w:r>
      <w:r w:rsidR="00036C9D">
        <w:rPr>
          <w:b w:val="0"/>
          <w:u w:val="none"/>
        </w:rPr>
        <w:t>no report</w:t>
      </w:r>
      <w:r w:rsidR="00D547DE">
        <w:rPr>
          <w:b w:val="0"/>
          <w:u w:val="none"/>
        </w:rPr>
        <w:t xml:space="preserve"> </w:t>
      </w:r>
    </w:p>
    <w:p w14:paraId="2DC02AE7" w14:textId="4EDFD6D6" w:rsidR="00CB1125" w:rsidRDefault="00B82231" w:rsidP="00725484">
      <w:pPr>
        <w:pStyle w:val="ListNumber"/>
        <w:numPr>
          <w:ilvl w:val="0"/>
          <w:numId w:val="0"/>
        </w:numPr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Safety/Buildings and Grounds</w:t>
      </w:r>
      <w:r w:rsidR="006B7D84">
        <w:rPr>
          <w:b w:val="0"/>
          <w:u w:val="none"/>
        </w:rPr>
        <w:t>-</w:t>
      </w:r>
      <w:r w:rsidR="00255E07">
        <w:rPr>
          <w:b w:val="0"/>
          <w:u w:val="none"/>
        </w:rPr>
        <w:t>Ed Utterback</w:t>
      </w:r>
      <w:r w:rsidR="00634BBC">
        <w:rPr>
          <w:b w:val="0"/>
          <w:u w:val="none"/>
        </w:rPr>
        <w:t xml:space="preserve">- </w:t>
      </w:r>
      <w:r w:rsidR="00036C9D">
        <w:rPr>
          <w:b w:val="0"/>
          <w:u w:val="none"/>
        </w:rPr>
        <w:t xml:space="preserve">mowing has begun and they will also take care of the flower beds. </w:t>
      </w:r>
      <w:r w:rsidR="00270F5B">
        <w:rPr>
          <w:b w:val="0"/>
          <w:u w:val="none"/>
        </w:rPr>
        <w:t xml:space="preserve">Mills Group has been working on the reorganization of the of the building </w:t>
      </w:r>
      <w:r w:rsidR="00143BBF">
        <w:rPr>
          <w:b w:val="0"/>
          <w:u w:val="none"/>
        </w:rPr>
        <w:t xml:space="preserve">with the needs of the tenants being met. </w:t>
      </w:r>
      <w:r w:rsidR="009E7E9E">
        <w:rPr>
          <w:b w:val="0"/>
          <w:u w:val="none"/>
        </w:rPr>
        <w:t xml:space="preserve">Chestnut tree sign needs to be put up out back. </w:t>
      </w:r>
    </w:p>
    <w:p w14:paraId="7A393565" w14:textId="5AF798C9" w:rsidR="00717CBD" w:rsidRDefault="007439BF" w:rsidP="00493C58">
      <w:pPr>
        <w:pStyle w:val="ListNumber"/>
        <w:numPr>
          <w:ilvl w:val="0"/>
          <w:numId w:val="0"/>
        </w:numPr>
        <w:tabs>
          <w:tab w:val="left" w:pos="3885"/>
        </w:tabs>
        <w:spacing w:before="0"/>
        <w:ind w:left="180"/>
        <w:rPr>
          <w:b w:val="0"/>
          <w:u w:val="none"/>
        </w:rPr>
      </w:pPr>
      <w:r>
        <w:rPr>
          <w:b w:val="0"/>
          <w:u w:val="none"/>
        </w:rPr>
        <w:t>Ag Enhancement-</w:t>
      </w:r>
      <w:r w:rsidR="009E02CB">
        <w:rPr>
          <w:b w:val="0"/>
          <w:u w:val="none"/>
        </w:rPr>
        <w:t xml:space="preserve"> </w:t>
      </w:r>
      <w:r w:rsidR="00634BBC">
        <w:rPr>
          <w:b w:val="0"/>
          <w:u w:val="none"/>
        </w:rPr>
        <w:t>previously discussed</w:t>
      </w:r>
      <w:r w:rsidR="00163304">
        <w:rPr>
          <w:b w:val="0"/>
          <w:u w:val="none"/>
        </w:rPr>
        <w:t>.</w:t>
      </w:r>
    </w:p>
    <w:p w14:paraId="7363E6DB" w14:textId="77777777" w:rsidR="00BE0072" w:rsidRDefault="00BE0072" w:rsidP="00D17929">
      <w:pPr>
        <w:pStyle w:val="ListNumber"/>
        <w:numPr>
          <w:ilvl w:val="0"/>
          <w:numId w:val="0"/>
        </w:numPr>
        <w:spacing w:before="0"/>
        <w:rPr>
          <w:b w:val="0"/>
          <w:u w:val="none"/>
        </w:rPr>
      </w:pPr>
    </w:p>
    <w:p w14:paraId="71CED848" w14:textId="12420B7D" w:rsidR="00952A7C" w:rsidRPr="00392481" w:rsidRDefault="00B82231" w:rsidP="00717CBD">
      <w:pPr>
        <w:pStyle w:val="ListNumber"/>
        <w:numPr>
          <w:ilvl w:val="0"/>
          <w:numId w:val="0"/>
        </w:numPr>
        <w:spacing w:before="0"/>
        <w:ind w:left="180"/>
      </w:pPr>
      <w:r w:rsidRPr="000F0613">
        <w:t>Correspondence</w:t>
      </w:r>
      <w:r w:rsidR="009B6B19">
        <w:t xml:space="preserve">- </w:t>
      </w:r>
      <w:r w:rsidR="004E3783" w:rsidRPr="004E3783">
        <w:rPr>
          <w:b w:val="0"/>
          <w:bCs/>
          <w:u w:val="none"/>
        </w:rPr>
        <w:t>None.</w:t>
      </w:r>
    </w:p>
    <w:p w14:paraId="3E645D91" w14:textId="08945438" w:rsidR="00D42B99" w:rsidRDefault="009602B0" w:rsidP="003C0E84">
      <w:pPr>
        <w:pStyle w:val="ListNumber"/>
        <w:ind w:firstLine="0"/>
        <w:rPr>
          <w:u w:val="none"/>
        </w:rPr>
      </w:pPr>
      <w:r>
        <w:t>Public Comment</w:t>
      </w:r>
      <w:r>
        <w:rPr>
          <w:u w:val="none"/>
        </w:rPr>
        <w:t>-</w:t>
      </w:r>
      <w:r w:rsidR="004F39F7">
        <w:rPr>
          <w:u w:val="none"/>
        </w:rPr>
        <w:t xml:space="preserve"> </w:t>
      </w:r>
      <w:r w:rsidR="009D275B">
        <w:rPr>
          <w:b w:val="0"/>
          <w:u w:val="none"/>
        </w:rPr>
        <w:t xml:space="preserve">None. </w:t>
      </w:r>
    </w:p>
    <w:p w14:paraId="3D6F8ABC" w14:textId="77777777" w:rsidR="003C0E84" w:rsidRPr="003C0E84" w:rsidRDefault="003C0E84" w:rsidP="003C0E84">
      <w:pPr>
        <w:pStyle w:val="ListNumber"/>
        <w:numPr>
          <w:ilvl w:val="0"/>
          <w:numId w:val="0"/>
        </w:numPr>
        <w:ind w:left="180"/>
        <w:rPr>
          <w:u w:val="none"/>
        </w:rPr>
      </w:pPr>
    </w:p>
    <w:p w14:paraId="615FC152" w14:textId="0D075CE0" w:rsidR="0078344E" w:rsidRPr="0078344E" w:rsidRDefault="00EC2B32" w:rsidP="0078344E">
      <w:pPr>
        <w:pStyle w:val="ListNumber"/>
        <w:tabs>
          <w:tab w:val="left" w:pos="360"/>
        </w:tabs>
        <w:spacing w:before="0"/>
        <w:ind w:firstLine="0"/>
        <w:rPr>
          <w:b w:val="0"/>
          <w:sz w:val="20"/>
          <w:szCs w:val="22"/>
          <w:u w:val="none"/>
        </w:rPr>
      </w:pPr>
      <w:r w:rsidRPr="000F0613">
        <w:t>Supervisor Reports</w:t>
      </w:r>
      <w:r w:rsidR="00461ADD" w:rsidRPr="00461ADD">
        <w:rPr>
          <w:b w:val="0"/>
          <w:u w:val="none"/>
        </w:rPr>
        <w:br/>
      </w:r>
      <w:r w:rsidR="00461ADD" w:rsidRPr="008C20A4">
        <w:rPr>
          <w:u w:val="none"/>
        </w:rPr>
        <w:t>- Mark Myers</w:t>
      </w:r>
      <w:r w:rsidR="008770FB" w:rsidRPr="00461ADD">
        <w:rPr>
          <w:b w:val="0"/>
          <w:u w:val="none"/>
        </w:rPr>
        <w:t xml:space="preserve">– </w:t>
      </w:r>
      <w:r w:rsidR="00C07C8F">
        <w:rPr>
          <w:b w:val="0"/>
          <w:u w:val="none"/>
        </w:rPr>
        <w:t>no report.</w:t>
      </w:r>
    </w:p>
    <w:p w14:paraId="3A5E670E" w14:textId="2A334DDE" w:rsidR="00307E2C" w:rsidRDefault="00461ADD" w:rsidP="00307E2C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u w:val="none"/>
        </w:rPr>
      </w:pPr>
      <w:r w:rsidRPr="008C20A4">
        <w:rPr>
          <w:u w:val="none"/>
        </w:rPr>
        <w:t>Ed Utterback</w:t>
      </w:r>
      <w:r w:rsidRPr="00461ADD">
        <w:rPr>
          <w:b w:val="0"/>
          <w:u w:val="none"/>
        </w:rPr>
        <w:t xml:space="preserve"> </w:t>
      </w:r>
      <w:r w:rsidR="00D06FD2" w:rsidRPr="00461ADD">
        <w:rPr>
          <w:b w:val="0"/>
          <w:u w:val="none"/>
        </w:rPr>
        <w:t>–</w:t>
      </w:r>
      <w:r w:rsidR="008412E1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7F582AB4" w14:textId="7FC7DB1C" w:rsidR="0078344E" w:rsidRDefault="00461ADD" w:rsidP="00307E2C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/>
        <w:rPr>
          <w:b w:val="0"/>
          <w:u w:val="none"/>
        </w:rPr>
      </w:pPr>
      <w:r w:rsidRPr="008D06FA">
        <w:rPr>
          <w:b w:val="0"/>
          <w:u w:val="none"/>
        </w:rPr>
        <w:t xml:space="preserve">- </w:t>
      </w:r>
      <w:r w:rsidRPr="008D06FA">
        <w:rPr>
          <w:u w:val="none"/>
        </w:rPr>
        <w:t>Art Mouser</w:t>
      </w:r>
      <w:r w:rsidR="00474080" w:rsidRPr="008D06FA">
        <w:rPr>
          <w:b w:val="0"/>
          <w:u w:val="none"/>
        </w:rPr>
        <w:t xml:space="preserve"> </w:t>
      </w:r>
      <w:r w:rsidR="00552580" w:rsidRPr="008D06FA">
        <w:rPr>
          <w:b w:val="0"/>
          <w:u w:val="none"/>
        </w:rPr>
        <w:t>–</w:t>
      </w:r>
      <w:r w:rsidR="00C07C8F">
        <w:rPr>
          <w:b w:val="0"/>
          <w:u w:val="none"/>
        </w:rPr>
        <w:t xml:space="preserve"> no report.</w:t>
      </w:r>
      <w:r w:rsidRPr="00621CDA">
        <w:rPr>
          <w:b w:val="0"/>
          <w:u w:val="none"/>
        </w:rPr>
        <w:br/>
        <w:t xml:space="preserve">- </w:t>
      </w:r>
      <w:r w:rsidRPr="00621CDA">
        <w:rPr>
          <w:u w:val="none"/>
        </w:rPr>
        <w:t>Jim McDonald</w:t>
      </w:r>
      <w:r w:rsidRPr="00621CDA">
        <w:rPr>
          <w:b w:val="0"/>
          <w:u w:val="none"/>
        </w:rPr>
        <w:t>–</w:t>
      </w:r>
      <w:r w:rsidR="00E407D9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27AE2FF7" w14:textId="54807D4D" w:rsidR="00295F4F" w:rsidRPr="007371CC" w:rsidRDefault="00461ADD" w:rsidP="0078344E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/>
        <w:rPr>
          <w:b w:val="0"/>
          <w:sz w:val="20"/>
          <w:szCs w:val="22"/>
          <w:u w:val="none"/>
        </w:rPr>
      </w:pPr>
      <w:r w:rsidRPr="00621CDA">
        <w:rPr>
          <w:u w:val="none"/>
        </w:rPr>
        <w:t xml:space="preserve">- </w:t>
      </w:r>
      <w:r w:rsidR="0038685C">
        <w:rPr>
          <w:u w:val="none"/>
        </w:rPr>
        <w:t xml:space="preserve">Chuck </w:t>
      </w:r>
      <w:proofErr w:type="spellStart"/>
      <w:r w:rsidR="0038685C">
        <w:rPr>
          <w:u w:val="none"/>
        </w:rPr>
        <w:t>Cienawski</w:t>
      </w:r>
      <w:proofErr w:type="spellEnd"/>
      <w:r w:rsidRPr="00621CDA">
        <w:rPr>
          <w:b w:val="0"/>
          <w:u w:val="none"/>
        </w:rPr>
        <w:t xml:space="preserve"> </w:t>
      </w:r>
      <w:r w:rsidR="00D2243C" w:rsidRPr="00621CDA">
        <w:rPr>
          <w:b w:val="0"/>
          <w:u w:val="none"/>
        </w:rPr>
        <w:t>–</w:t>
      </w:r>
      <w:r w:rsidR="00D2243C">
        <w:rPr>
          <w:b w:val="0"/>
          <w:u w:val="none"/>
        </w:rPr>
        <w:t xml:space="preserve"> </w:t>
      </w:r>
      <w:r w:rsidR="00C07C8F">
        <w:rPr>
          <w:b w:val="0"/>
          <w:u w:val="none"/>
        </w:rPr>
        <w:t>no report.</w:t>
      </w:r>
    </w:p>
    <w:p w14:paraId="1AD0E3AB" w14:textId="34A1F7BF" w:rsidR="00717CBD" w:rsidRPr="00935EDF" w:rsidRDefault="007371CC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i/>
        </w:rPr>
      </w:pPr>
      <w:r>
        <w:rPr>
          <w:u w:val="none"/>
        </w:rPr>
        <w:t xml:space="preserve">Richard Abel </w:t>
      </w:r>
      <w:r w:rsidR="003C44B9">
        <w:rPr>
          <w:u w:val="none"/>
        </w:rPr>
        <w:t>–</w:t>
      </w:r>
      <w:r w:rsidR="00AF6E87">
        <w:rPr>
          <w:u w:val="none"/>
        </w:rPr>
        <w:t xml:space="preserve"> </w:t>
      </w:r>
      <w:r w:rsidR="00C07C8F">
        <w:rPr>
          <w:b w:val="0"/>
          <w:bCs/>
          <w:u w:val="none"/>
        </w:rPr>
        <w:t>no report.</w:t>
      </w:r>
    </w:p>
    <w:p w14:paraId="35728D83" w14:textId="066A4443" w:rsidR="00935EDF" w:rsidRPr="00D42B99" w:rsidRDefault="00935EDF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bCs/>
          <w:i/>
        </w:rPr>
      </w:pPr>
      <w:r>
        <w:rPr>
          <w:u w:val="none"/>
        </w:rPr>
        <w:t xml:space="preserve">Jean Conley </w:t>
      </w:r>
      <w:r w:rsidR="006D6DC8">
        <w:rPr>
          <w:u w:val="none"/>
        </w:rPr>
        <w:t>–</w:t>
      </w:r>
      <w:r>
        <w:rPr>
          <w:u w:val="none"/>
        </w:rPr>
        <w:t xml:space="preserve"> </w:t>
      </w:r>
      <w:r w:rsidR="00C07C8F">
        <w:rPr>
          <w:b w:val="0"/>
          <w:bCs/>
          <w:u w:val="none"/>
        </w:rPr>
        <w:t>no report.</w:t>
      </w:r>
    </w:p>
    <w:p w14:paraId="19AAC6FD" w14:textId="29EBE2AD" w:rsidR="00D42B99" w:rsidRPr="003A4ACF" w:rsidRDefault="00D42B99" w:rsidP="00717CBD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b w:val="0"/>
          <w:bCs/>
          <w:i/>
        </w:rPr>
      </w:pPr>
      <w:r>
        <w:rPr>
          <w:u w:val="none"/>
        </w:rPr>
        <w:t xml:space="preserve">Andy Price- </w:t>
      </w:r>
      <w:r w:rsidR="00C07C8F">
        <w:rPr>
          <w:b w:val="0"/>
          <w:bCs/>
          <w:u w:val="none"/>
        </w:rPr>
        <w:t>no report.</w:t>
      </w:r>
    </w:p>
    <w:p w14:paraId="417FC834" w14:textId="2EBB0D6B" w:rsidR="00FC48BA" w:rsidRPr="004057A7" w:rsidRDefault="00EC2B32" w:rsidP="004057A7">
      <w:pPr>
        <w:pStyle w:val="ListNumber"/>
        <w:numPr>
          <w:ilvl w:val="0"/>
          <w:numId w:val="19"/>
        </w:numPr>
        <w:tabs>
          <w:tab w:val="left" w:pos="360"/>
        </w:tabs>
        <w:spacing w:before="0"/>
        <w:rPr>
          <w:rStyle w:val="BodyText2Char"/>
          <w:i/>
        </w:rPr>
      </w:pPr>
      <w:r w:rsidRPr="000F0613">
        <w:t>Adjournment</w:t>
      </w:r>
      <w:r w:rsidR="001E0D33" w:rsidRPr="000F0613">
        <w:br/>
      </w:r>
      <w:r w:rsidR="00FF6BCD">
        <w:rPr>
          <w:rStyle w:val="BodyText2Char"/>
          <w:i/>
        </w:rPr>
        <w:t xml:space="preserve"> </w:t>
      </w:r>
      <w:r w:rsidR="00F47010">
        <w:rPr>
          <w:rStyle w:val="BodyText2Char"/>
          <w:i/>
        </w:rPr>
        <w:t>Mouser</w:t>
      </w:r>
      <w:r w:rsidR="006D4380">
        <w:rPr>
          <w:rStyle w:val="BodyText2Char"/>
          <w:i/>
        </w:rPr>
        <w:t xml:space="preserve"> </w:t>
      </w:r>
      <w:r w:rsidR="00FF6BCD">
        <w:rPr>
          <w:rStyle w:val="BodyText2Char"/>
          <w:i/>
        </w:rPr>
        <w:t>moved</w:t>
      </w:r>
      <w:r w:rsidR="00D014F6" w:rsidRPr="00287E66">
        <w:rPr>
          <w:rStyle w:val="BodyText2Char"/>
          <w:i/>
        </w:rPr>
        <w:t xml:space="preserve"> to </w:t>
      </w:r>
      <w:r w:rsidR="00E14220" w:rsidRPr="00287E66">
        <w:rPr>
          <w:rStyle w:val="BodyText2Char"/>
          <w:i/>
        </w:rPr>
        <w:t>adjourn</w:t>
      </w:r>
      <w:r w:rsidR="00D014F6" w:rsidRPr="00287E66">
        <w:rPr>
          <w:rStyle w:val="BodyText2Char"/>
          <w:i/>
        </w:rPr>
        <w:t xml:space="preserve"> the </w:t>
      </w:r>
      <w:r w:rsidR="00181ADA">
        <w:rPr>
          <w:rStyle w:val="BodyText2Char"/>
          <w:i/>
        </w:rPr>
        <w:t>meeting.</w:t>
      </w:r>
      <w:r w:rsidR="00B82121" w:rsidRPr="00287E66">
        <w:rPr>
          <w:rStyle w:val="BodyText2Char"/>
          <w:i/>
        </w:rPr>
        <w:t xml:space="preserve"> </w:t>
      </w:r>
    </w:p>
    <w:p w14:paraId="7BA68E80" w14:textId="77777777" w:rsidR="00FC48BA" w:rsidRPr="00287E66" w:rsidRDefault="00FC48BA" w:rsidP="00FC48BA">
      <w:pPr>
        <w:pStyle w:val="ListNumber"/>
        <w:numPr>
          <w:ilvl w:val="0"/>
          <w:numId w:val="0"/>
        </w:numPr>
        <w:tabs>
          <w:tab w:val="left" w:pos="360"/>
        </w:tabs>
        <w:spacing w:before="0"/>
        <w:ind w:left="180" w:hanging="180"/>
        <w:rPr>
          <w:rStyle w:val="BodyText2Char"/>
          <w:i/>
        </w:rPr>
      </w:pPr>
    </w:p>
    <w:p w14:paraId="668FDB08" w14:textId="6D9F9ADB" w:rsidR="00DF6CE7" w:rsidRDefault="00EC2B32" w:rsidP="00A17E9B">
      <w:pPr>
        <w:ind w:left="0"/>
      </w:pPr>
      <w:r w:rsidRPr="000F0613">
        <w:rPr>
          <w:rStyle w:val="BodyText2Char"/>
          <w:b/>
        </w:rPr>
        <w:t>The next scheduled meeting is</w:t>
      </w:r>
      <w:r w:rsidR="007B0CB4">
        <w:rPr>
          <w:rStyle w:val="BodyText2Char"/>
          <w:b/>
        </w:rPr>
        <w:t xml:space="preserve"> </w:t>
      </w:r>
      <w:r w:rsidR="00181ADA">
        <w:rPr>
          <w:rStyle w:val="BodyText2Char"/>
          <w:b/>
        </w:rPr>
        <w:t>June 3</w:t>
      </w:r>
      <w:r w:rsidR="00C2470E">
        <w:rPr>
          <w:rStyle w:val="BodyText2Char"/>
          <w:b/>
        </w:rPr>
        <w:t xml:space="preserve">, </w:t>
      </w:r>
      <w:r w:rsidR="002100C7">
        <w:rPr>
          <w:rStyle w:val="BodyText2Char"/>
          <w:b/>
        </w:rPr>
        <w:t>20</w:t>
      </w:r>
      <w:r w:rsidR="00E13558">
        <w:rPr>
          <w:rStyle w:val="BodyText2Char"/>
          <w:b/>
        </w:rPr>
        <w:t>2</w:t>
      </w:r>
      <w:r w:rsidR="008A61C9">
        <w:rPr>
          <w:rStyle w:val="BodyText2Char"/>
          <w:b/>
        </w:rPr>
        <w:t>1</w:t>
      </w:r>
      <w:r w:rsidR="00202097" w:rsidRPr="000F0613">
        <w:rPr>
          <w:rStyle w:val="BodyText2Char"/>
          <w:b/>
        </w:rPr>
        <w:t xml:space="preserve"> </w:t>
      </w:r>
      <w:r w:rsidR="0025324D">
        <w:rPr>
          <w:rStyle w:val="BodyText2Char"/>
          <w:b/>
        </w:rPr>
        <w:t xml:space="preserve">– </w:t>
      </w:r>
      <w:r w:rsidR="00F44E82">
        <w:rPr>
          <w:rStyle w:val="BodyText2Char"/>
          <w:b/>
        </w:rPr>
        <w:t xml:space="preserve">Steve </w:t>
      </w:r>
      <w:proofErr w:type="spellStart"/>
      <w:r w:rsidR="00F44E82">
        <w:rPr>
          <w:rStyle w:val="BodyText2Char"/>
          <w:b/>
        </w:rPr>
        <w:t>Lebnick</w:t>
      </w:r>
      <w:proofErr w:type="spellEnd"/>
      <w:r w:rsidR="00F44E82">
        <w:rPr>
          <w:rStyle w:val="BodyText2Char"/>
          <w:b/>
        </w:rPr>
        <w:t xml:space="preserve"> Agricultural Center</w:t>
      </w:r>
      <w:r w:rsidR="008739A6" w:rsidRPr="000F0613">
        <w:rPr>
          <w:rStyle w:val="BodyText2Char"/>
          <w:b/>
        </w:rPr>
        <w:br/>
      </w:r>
      <w:r w:rsidR="00761A43" w:rsidRPr="000F0613">
        <w:t>Min</w:t>
      </w:r>
      <w:r w:rsidR="0015180F" w:rsidRPr="000F0613">
        <w:t>utes s</w:t>
      </w:r>
      <w:r w:rsidR="008E476B" w:rsidRPr="000F0613">
        <w:t xml:space="preserve">ubmitted </w:t>
      </w:r>
      <w:r w:rsidR="00333105" w:rsidRPr="000F0613">
        <w:t>by</w:t>
      </w:r>
      <w:r w:rsidR="004E227E" w:rsidRPr="000F0613">
        <w:t xml:space="preserve"> </w:t>
      </w:r>
      <w:r w:rsidR="00853508">
        <w:t>Candice Stone</w:t>
      </w:r>
      <w:r w:rsidR="00B50D63" w:rsidRPr="000F0613">
        <w:t xml:space="preserve">, </w:t>
      </w:r>
      <w:r w:rsidR="00853508">
        <w:t xml:space="preserve">Administrative Specialist </w:t>
      </w:r>
      <w:r w:rsidR="002D6BBE">
        <w:t xml:space="preserve"> </w:t>
      </w:r>
    </w:p>
    <w:p w14:paraId="0FA5EA7F" w14:textId="77777777" w:rsidR="00DF6CE7" w:rsidRDefault="00DF6CE7" w:rsidP="00A17E9B">
      <w:pPr>
        <w:ind w:left="0"/>
      </w:pPr>
    </w:p>
    <w:p w14:paraId="0910959D" w14:textId="79D77363" w:rsidR="00EC2B32" w:rsidRPr="000F0613" w:rsidRDefault="008E476B" w:rsidP="00A17E9B">
      <w:pPr>
        <w:ind w:left="0"/>
      </w:pPr>
      <w:r w:rsidRPr="000F0613">
        <w:t xml:space="preserve">Minutes </w:t>
      </w:r>
      <w:r w:rsidR="00FB3809" w:rsidRPr="000F0613">
        <w:t>a</w:t>
      </w:r>
      <w:r w:rsidRPr="000F0613">
        <w:t xml:space="preserve">pproved by: </w:t>
      </w:r>
      <w:r w:rsidR="004E227E" w:rsidRPr="000F0613">
        <w:t xml:space="preserve"> </w:t>
      </w:r>
      <w:r w:rsidR="000A0611">
        <w:t>____________________</w:t>
      </w:r>
      <w:r w:rsidR="000A0611">
        <w:softHyphen/>
      </w:r>
      <w:r w:rsidR="000A0611">
        <w:softHyphen/>
      </w:r>
      <w:r w:rsidR="000A0611">
        <w:softHyphen/>
        <w:t>____</w:t>
      </w:r>
      <w:r w:rsidR="00EC2B32" w:rsidRPr="000F0613">
        <w:tab/>
      </w:r>
      <w:r w:rsidR="00EC2B32" w:rsidRPr="000F0613">
        <w:tab/>
        <w:t>________________</w:t>
      </w:r>
      <w:r w:rsidR="009469CE">
        <w:tab/>
      </w:r>
      <w:r w:rsidR="009469CE">
        <w:tab/>
      </w:r>
      <w:r w:rsidR="009469CE">
        <w:tab/>
      </w:r>
      <w:r w:rsidR="009469CE">
        <w:tab/>
      </w:r>
      <w:r w:rsidR="009469CE">
        <w:tab/>
      </w:r>
      <w:r w:rsidR="002D6BBE">
        <w:tab/>
      </w:r>
      <w:r w:rsidR="002D6BBE">
        <w:tab/>
      </w:r>
      <w:r w:rsidR="000A0611">
        <w:t xml:space="preserve">     </w:t>
      </w:r>
      <w:r w:rsidR="00BD7107">
        <w:rPr>
          <w:b/>
        </w:rPr>
        <w:t>Rick Abel</w:t>
      </w:r>
      <w:r w:rsidR="00EC2B32" w:rsidRPr="000F0613">
        <w:rPr>
          <w:b/>
        </w:rPr>
        <w:t>, Chairman</w:t>
      </w:r>
      <w:r w:rsidR="00EC2B32" w:rsidRPr="000F0613">
        <w:tab/>
      </w:r>
      <w:r w:rsidR="00EC2B32" w:rsidRPr="000F0613">
        <w:tab/>
      </w:r>
      <w:r w:rsidR="000A0611">
        <w:t xml:space="preserve">            </w:t>
      </w:r>
      <w:r w:rsidR="00EC2B32" w:rsidRPr="000F0613">
        <w:t>Date</w:t>
      </w:r>
    </w:p>
    <w:sectPr w:rsidR="00EC2B32" w:rsidRPr="000F0613" w:rsidSect="007E1ED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C0C0" w14:textId="77777777" w:rsidR="00207985" w:rsidRDefault="00207985" w:rsidP="007E2EE1">
      <w:r>
        <w:separator/>
      </w:r>
    </w:p>
  </w:endnote>
  <w:endnote w:type="continuationSeparator" w:id="0">
    <w:p w14:paraId="54BB38D5" w14:textId="77777777" w:rsidR="00207985" w:rsidRDefault="00207985" w:rsidP="007E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AC77" w14:textId="01FEEA8D" w:rsidR="00B33E9C" w:rsidRDefault="00C357CC" w:rsidP="00E43C86">
    <w:pPr>
      <w:pStyle w:val="Footer"/>
    </w:pPr>
    <w:r>
      <w:t>Monongahela Conservation District</w:t>
    </w:r>
    <w:r w:rsidR="00EE080F">
      <w:t xml:space="preserve"> </w:t>
    </w:r>
    <w:r w:rsidR="002D537D">
      <w:t xml:space="preserve">May </w:t>
    </w:r>
    <w:r w:rsidR="004869E7">
      <w:t>6</w:t>
    </w:r>
    <w:r w:rsidR="002B092F">
      <w:t>, 2021</w:t>
    </w:r>
    <w:r w:rsidR="00DE3CAC">
      <w:t xml:space="preserve"> Minutes</w:t>
    </w:r>
  </w:p>
  <w:p w14:paraId="749B3770" w14:textId="77777777" w:rsidR="00B33E9C" w:rsidRDefault="00B3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23BA" w14:textId="77777777" w:rsidR="00207985" w:rsidRDefault="00207985" w:rsidP="007E2EE1">
      <w:r>
        <w:separator/>
      </w:r>
    </w:p>
  </w:footnote>
  <w:footnote w:type="continuationSeparator" w:id="0">
    <w:p w14:paraId="7AB2DF70" w14:textId="77777777" w:rsidR="00207985" w:rsidRDefault="00207985" w:rsidP="007E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BB3" w14:textId="77777777" w:rsidR="00B33E9C" w:rsidRPr="000F0613" w:rsidRDefault="00B33E9C" w:rsidP="00B33E9C">
    <w:pPr>
      <w:pStyle w:val="NoSpacing"/>
      <w:jc w:val="center"/>
    </w:pPr>
    <w:r w:rsidRPr="000F0613">
      <w:t>Monongahela Conservation District</w:t>
    </w:r>
  </w:p>
  <w:p w14:paraId="05DB72F4" w14:textId="77777777" w:rsidR="00B33E9C" w:rsidRPr="000F0613" w:rsidRDefault="00B33E9C" w:rsidP="00B33E9C">
    <w:pPr>
      <w:pStyle w:val="NoSpacing"/>
      <w:jc w:val="center"/>
    </w:pPr>
    <w:r w:rsidRPr="000F0613">
      <w:t>Monthly Meeting Minutes</w:t>
    </w:r>
  </w:p>
  <w:p w14:paraId="27E1CACC" w14:textId="70469B34" w:rsidR="00B33E9C" w:rsidRDefault="00A47AEA" w:rsidP="00D5380E">
    <w:pPr>
      <w:pStyle w:val="NoSpacing"/>
      <w:jc w:val="center"/>
    </w:pPr>
    <w:r>
      <w:t>May 6</w:t>
    </w:r>
    <w:r w:rsidR="002E50BC">
      <w:t>, 2021</w:t>
    </w:r>
  </w:p>
  <w:p w14:paraId="2B14B2AE" w14:textId="3004913E" w:rsidR="001129B0" w:rsidRDefault="00112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9D03C0"/>
    <w:multiLevelType w:val="hybridMultilevel"/>
    <w:tmpl w:val="67FA7F78"/>
    <w:lvl w:ilvl="0" w:tplc="B3FC6A4E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483A"/>
    <w:multiLevelType w:val="hybridMultilevel"/>
    <w:tmpl w:val="C60C609C"/>
    <w:lvl w:ilvl="0" w:tplc="99AAB3B6">
      <w:start w:val="10"/>
      <w:numFmt w:val="upperRoman"/>
      <w:lvlText w:val="%1."/>
      <w:lvlJc w:val="right"/>
      <w:pPr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024EB8"/>
    <w:multiLevelType w:val="hybridMultilevel"/>
    <w:tmpl w:val="3A5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2A34"/>
    <w:multiLevelType w:val="hybridMultilevel"/>
    <w:tmpl w:val="934432D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FC387F"/>
    <w:multiLevelType w:val="hybridMultilevel"/>
    <w:tmpl w:val="A442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C463B"/>
    <w:multiLevelType w:val="hybridMultilevel"/>
    <w:tmpl w:val="298A0C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43886"/>
    <w:multiLevelType w:val="hybridMultilevel"/>
    <w:tmpl w:val="2834CB0E"/>
    <w:lvl w:ilvl="0" w:tplc="3D266640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FA838A4"/>
    <w:multiLevelType w:val="hybridMultilevel"/>
    <w:tmpl w:val="97CE4B08"/>
    <w:lvl w:ilvl="0" w:tplc="3DD8D4CE">
      <w:start w:val="15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6863"/>
    <w:multiLevelType w:val="hybridMultilevel"/>
    <w:tmpl w:val="EB78D772"/>
    <w:lvl w:ilvl="0" w:tplc="3DD8D4CE">
      <w:start w:val="15"/>
      <w:numFmt w:val="upperRoman"/>
      <w:lvlText w:val="%1."/>
      <w:lvlJc w:val="right"/>
      <w:pPr>
        <w:ind w:left="9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3B31589"/>
    <w:multiLevelType w:val="hybridMultilevel"/>
    <w:tmpl w:val="D2A69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1832"/>
    <w:multiLevelType w:val="hybridMultilevel"/>
    <w:tmpl w:val="90906898"/>
    <w:lvl w:ilvl="0" w:tplc="494C6B4A">
      <w:start w:val="1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4405E6"/>
    <w:multiLevelType w:val="hybridMultilevel"/>
    <w:tmpl w:val="C1A4536A"/>
    <w:lvl w:ilvl="0" w:tplc="05A49E26">
      <w:start w:val="11"/>
      <w:numFmt w:val="upperRoman"/>
      <w:lvlText w:val="%1."/>
      <w:lvlJc w:val="right"/>
      <w:pPr>
        <w:ind w:left="54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"/>
    <w:lvlOverride w:ilvl="0">
      <w:startOverride w:val="17"/>
    </w:lvlOverride>
  </w:num>
  <w:num w:numId="5">
    <w:abstractNumId w:val="2"/>
  </w:num>
  <w:num w:numId="6">
    <w:abstractNumId w:val="12"/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"/>
    <w:lvlOverride w:ilvl="0">
      <w:startOverride w:val="15"/>
    </w:lvlOverride>
  </w:num>
  <w:num w:numId="13">
    <w:abstractNumId w:val="1"/>
    <w:lvlOverride w:ilvl="0">
      <w:startOverride w:val="16"/>
    </w:lvlOverride>
  </w:num>
  <w:num w:numId="14">
    <w:abstractNumId w:val="1"/>
  </w:num>
  <w:num w:numId="15">
    <w:abstractNumId w:val="1"/>
    <w:lvlOverride w:ilvl="0">
      <w:startOverride w:val="10"/>
    </w:lvlOverride>
  </w:num>
  <w:num w:numId="16">
    <w:abstractNumId w:val="6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EE"/>
    <w:rsid w:val="00000A34"/>
    <w:rsid w:val="00000A83"/>
    <w:rsid w:val="0000100C"/>
    <w:rsid w:val="0000128F"/>
    <w:rsid w:val="000017D0"/>
    <w:rsid w:val="0000195E"/>
    <w:rsid w:val="00001A6E"/>
    <w:rsid w:val="00001CA9"/>
    <w:rsid w:val="00002918"/>
    <w:rsid w:val="00003048"/>
    <w:rsid w:val="00003681"/>
    <w:rsid w:val="000036BD"/>
    <w:rsid w:val="0000388B"/>
    <w:rsid w:val="00003C0C"/>
    <w:rsid w:val="000042BB"/>
    <w:rsid w:val="000048B1"/>
    <w:rsid w:val="00004A1D"/>
    <w:rsid w:val="00004D33"/>
    <w:rsid w:val="00005333"/>
    <w:rsid w:val="000055BD"/>
    <w:rsid w:val="00005669"/>
    <w:rsid w:val="00005CD4"/>
    <w:rsid w:val="00006FF3"/>
    <w:rsid w:val="0000723B"/>
    <w:rsid w:val="000075F0"/>
    <w:rsid w:val="000076BD"/>
    <w:rsid w:val="00010263"/>
    <w:rsid w:val="00010408"/>
    <w:rsid w:val="0001041B"/>
    <w:rsid w:val="00010CC5"/>
    <w:rsid w:val="000117B2"/>
    <w:rsid w:val="0001188A"/>
    <w:rsid w:val="0001201B"/>
    <w:rsid w:val="000120C1"/>
    <w:rsid w:val="0001220F"/>
    <w:rsid w:val="000125CF"/>
    <w:rsid w:val="000125F0"/>
    <w:rsid w:val="00012A79"/>
    <w:rsid w:val="00012C85"/>
    <w:rsid w:val="00013317"/>
    <w:rsid w:val="000137C9"/>
    <w:rsid w:val="000138D7"/>
    <w:rsid w:val="00013EF9"/>
    <w:rsid w:val="0001448D"/>
    <w:rsid w:val="000149BE"/>
    <w:rsid w:val="0001530D"/>
    <w:rsid w:val="00015679"/>
    <w:rsid w:val="0001577A"/>
    <w:rsid w:val="00015C10"/>
    <w:rsid w:val="00015DE5"/>
    <w:rsid w:val="00017082"/>
    <w:rsid w:val="00017825"/>
    <w:rsid w:val="00020714"/>
    <w:rsid w:val="00020C66"/>
    <w:rsid w:val="00020EE5"/>
    <w:rsid w:val="0002131C"/>
    <w:rsid w:val="00021A60"/>
    <w:rsid w:val="0002261D"/>
    <w:rsid w:val="000228F6"/>
    <w:rsid w:val="00023308"/>
    <w:rsid w:val="000235C4"/>
    <w:rsid w:val="0002377E"/>
    <w:rsid w:val="000239E4"/>
    <w:rsid w:val="00023AA4"/>
    <w:rsid w:val="0002407C"/>
    <w:rsid w:val="00024160"/>
    <w:rsid w:val="00024870"/>
    <w:rsid w:val="00024916"/>
    <w:rsid w:val="00024B0C"/>
    <w:rsid w:val="00024B53"/>
    <w:rsid w:val="00024EB1"/>
    <w:rsid w:val="00024F47"/>
    <w:rsid w:val="0002513E"/>
    <w:rsid w:val="000251F1"/>
    <w:rsid w:val="000256ED"/>
    <w:rsid w:val="000257E6"/>
    <w:rsid w:val="0002625E"/>
    <w:rsid w:val="00026DB1"/>
    <w:rsid w:val="00026EA8"/>
    <w:rsid w:val="0002716D"/>
    <w:rsid w:val="000271E0"/>
    <w:rsid w:val="0002781E"/>
    <w:rsid w:val="00027826"/>
    <w:rsid w:val="000279DC"/>
    <w:rsid w:val="00027B3E"/>
    <w:rsid w:val="00027EE1"/>
    <w:rsid w:val="00027F9C"/>
    <w:rsid w:val="0003034D"/>
    <w:rsid w:val="00030937"/>
    <w:rsid w:val="00030BAC"/>
    <w:rsid w:val="00031042"/>
    <w:rsid w:val="0003137C"/>
    <w:rsid w:val="00032247"/>
    <w:rsid w:val="00032A15"/>
    <w:rsid w:val="000333FC"/>
    <w:rsid w:val="000339F6"/>
    <w:rsid w:val="00033CF4"/>
    <w:rsid w:val="00033E52"/>
    <w:rsid w:val="00034278"/>
    <w:rsid w:val="00034826"/>
    <w:rsid w:val="000354E1"/>
    <w:rsid w:val="00035799"/>
    <w:rsid w:val="0003619B"/>
    <w:rsid w:val="00036C9D"/>
    <w:rsid w:val="00036D6B"/>
    <w:rsid w:val="00036E43"/>
    <w:rsid w:val="00036EB6"/>
    <w:rsid w:val="00037001"/>
    <w:rsid w:val="00037155"/>
    <w:rsid w:val="0003740C"/>
    <w:rsid w:val="000376F1"/>
    <w:rsid w:val="00037739"/>
    <w:rsid w:val="000400D8"/>
    <w:rsid w:val="000403A2"/>
    <w:rsid w:val="00040B88"/>
    <w:rsid w:val="000410C2"/>
    <w:rsid w:val="0004135F"/>
    <w:rsid w:val="000417AC"/>
    <w:rsid w:val="00041851"/>
    <w:rsid w:val="000419F5"/>
    <w:rsid w:val="00041DA3"/>
    <w:rsid w:val="00041F86"/>
    <w:rsid w:val="00042079"/>
    <w:rsid w:val="00042325"/>
    <w:rsid w:val="0004234B"/>
    <w:rsid w:val="00042522"/>
    <w:rsid w:val="00042DB3"/>
    <w:rsid w:val="000436A8"/>
    <w:rsid w:val="00043B28"/>
    <w:rsid w:val="00043F83"/>
    <w:rsid w:val="00044B3D"/>
    <w:rsid w:val="00044E76"/>
    <w:rsid w:val="00045573"/>
    <w:rsid w:val="00045D64"/>
    <w:rsid w:val="00045EEC"/>
    <w:rsid w:val="0004612C"/>
    <w:rsid w:val="00046562"/>
    <w:rsid w:val="000469E5"/>
    <w:rsid w:val="00046D4D"/>
    <w:rsid w:val="00046E11"/>
    <w:rsid w:val="000474D3"/>
    <w:rsid w:val="000477C9"/>
    <w:rsid w:val="00047B65"/>
    <w:rsid w:val="00047EE0"/>
    <w:rsid w:val="00050A4D"/>
    <w:rsid w:val="00050C58"/>
    <w:rsid w:val="000510B3"/>
    <w:rsid w:val="000512D8"/>
    <w:rsid w:val="000513FB"/>
    <w:rsid w:val="0005156B"/>
    <w:rsid w:val="000517B3"/>
    <w:rsid w:val="0005185C"/>
    <w:rsid w:val="00052071"/>
    <w:rsid w:val="00052DED"/>
    <w:rsid w:val="0005358D"/>
    <w:rsid w:val="00053E29"/>
    <w:rsid w:val="00053F5E"/>
    <w:rsid w:val="000544B8"/>
    <w:rsid w:val="000555A5"/>
    <w:rsid w:val="000555F7"/>
    <w:rsid w:val="00056352"/>
    <w:rsid w:val="00056FB9"/>
    <w:rsid w:val="000601D8"/>
    <w:rsid w:val="00060A48"/>
    <w:rsid w:val="00060AB2"/>
    <w:rsid w:val="00061DF4"/>
    <w:rsid w:val="000621EF"/>
    <w:rsid w:val="000628DE"/>
    <w:rsid w:val="00062ACD"/>
    <w:rsid w:val="000634F7"/>
    <w:rsid w:val="00063B98"/>
    <w:rsid w:val="00063D9E"/>
    <w:rsid w:val="000643A3"/>
    <w:rsid w:val="000647D5"/>
    <w:rsid w:val="000648D5"/>
    <w:rsid w:val="00064C26"/>
    <w:rsid w:val="000657AC"/>
    <w:rsid w:val="00065ACB"/>
    <w:rsid w:val="0006623A"/>
    <w:rsid w:val="000662B2"/>
    <w:rsid w:val="000665E3"/>
    <w:rsid w:val="00066847"/>
    <w:rsid w:val="000707E0"/>
    <w:rsid w:val="00070DA4"/>
    <w:rsid w:val="00070EC0"/>
    <w:rsid w:val="00070F0F"/>
    <w:rsid w:val="00070FAD"/>
    <w:rsid w:val="000714A8"/>
    <w:rsid w:val="00071690"/>
    <w:rsid w:val="00071E1F"/>
    <w:rsid w:val="00071E93"/>
    <w:rsid w:val="00072184"/>
    <w:rsid w:val="00073627"/>
    <w:rsid w:val="00074864"/>
    <w:rsid w:val="000757A8"/>
    <w:rsid w:val="000761EA"/>
    <w:rsid w:val="00076583"/>
    <w:rsid w:val="00077353"/>
    <w:rsid w:val="00077AE2"/>
    <w:rsid w:val="00077BF9"/>
    <w:rsid w:val="000803B0"/>
    <w:rsid w:val="0008138E"/>
    <w:rsid w:val="00081ECB"/>
    <w:rsid w:val="000822B2"/>
    <w:rsid w:val="0008233C"/>
    <w:rsid w:val="00082DF1"/>
    <w:rsid w:val="00083523"/>
    <w:rsid w:val="00083A05"/>
    <w:rsid w:val="00083CC2"/>
    <w:rsid w:val="00083D83"/>
    <w:rsid w:val="00083E70"/>
    <w:rsid w:val="000840EE"/>
    <w:rsid w:val="00085635"/>
    <w:rsid w:val="00085CB0"/>
    <w:rsid w:val="00086041"/>
    <w:rsid w:val="000868B9"/>
    <w:rsid w:val="00086909"/>
    <w:rsid w:val="00087562"/>
    <w:rsid w:val="0008774C"/>
    <w:rsid w:val="00087DEB"/>
    <w:rsid w:val="000901A5"/>
    <w:rsid w:val="0009081F"/>
    <w:rsid w:val="00090F58"/>
    <w:rsid w:val="00091B08"/>
    <w:rsid w:val="00091CE9"/>
    <w:rsid w:val="000932B1"/>
    <w:rsid w:val="0009420F"/>
    <w:rsid w:val="00094BFB"/>
    <w:rsid w:val="00096298"/>
    <w:rsid w:val="00096319"/>
    <w:rsid w:val="000963FD"/>
    <w:rsid w:val="00096743"/>
    <w:rsid w:val="00096C7A"/>
    <w:rsid w:val="00096E86"/>
    <w:rsid w:val="0009729C"/>
    <w:rsid w:val="00097A4F"/>
    <w:rsid w:val="000A0335"/>
    <w:rsid w:val="000A058B"/>
    <w:rsid w:val="000A060C"/>
    <w:rsid w:val="000A0611"/>
    <w:rsid w:val="000A064E"/>
    <w:rsid w:val="000A0B0E"/>
    <w:rsid w:val="000A0B1A"/>
    <w:rsid w:val="000A17B4"/>
    <w:rsid w:val="000A1AB3"/>
    <w:rsid w:val="000A26D9"/>
    <w:rsid w:val="000A3552"/>
    <w:rsid w:val="000A3553"/>
    <w:rsid w:val="000A39BB"/>
    <w:rsid w:val="000A444F"/>
    <w:rsid w:val="000A4922"/>
    <w:rsid w:val="000A4932"/>
    <w:rsid w:val="000A5A37"/>
    <w:rsid w:val="000A6362"/>
    <w:rsid w:val="000A6D6C"/>
    <w:rsid w:val="000A6F27"/>
    <w:rsid w:val="000A6F64"/>
    <w:rsid w:val="000A7072"/>
    <w:rsid w:val="000A7EBB"/>
    <w:rsid w:val="000B020C"/>
    <w:rsid w:val="000B0B3E"/>
    <w:rsid w:val="000B0D6A"/>
    <w:rsid w:val="000B133F"/>
    <w:rsid w:val="000B13BB"/>
    <w:rsid w:val="000B14D0"/>
    <w:rsid w:val="000B2333"/>
    <w:rsid w:val="000B27A6"/>
    <w:rsid w:val="000B370A"/>
    <w:rsid w:val="000B423E"/>
    <w:rsid w:val="000B4284"/>
    <w:rsid w:val="000B4527"/>
    <w:rsid w:val="000B5F69"/>
    <w:rsid w:val="000B63F7"/>
    <w:rsid w:val="000B6502"/>
    <w:rsid w:val="000B66D5"/>
    <w:rsid w:val="000B681F"/>
    <w:rsid w:val="000B704B"/>
    <w:rsid w:val="000B7AE0"/>
    <w:rsid w:val="000B7E61"/>
    <w:rsid w:val="000C0034"/>
    <w:rsid w:val="000C0CE2"/>
    <w:rsid w:val="000C125B"/>
    <w:rsid w:val="000C1AC5"/>
    <w:rsid w:val="000C212D"/>
    <w:rsid w:val="000C241C"/>
    <w:rsid w:val="000C24A1"/>
    <w:rsid w:val="000C2B5B"/>
    <w:rsid w:val="000C2D92"/>
    <w:rsid w:val="000C3033"/>
    <w:rsid w:val="000C35F3"/>
    <w:rsid w:val="000C3B74"/>
    <w:rsid w:val="000C3D60"/>
    <w:rsid w:val="000C3FD0"/>
    <w:rsid w:val="000C496C"/>
    <w:rsid w:val="000C4E94"/>
    <w:rsid w:val="000C4F96"/>
    <w:rsid w:val="000C51CB"/>
    <w:rsid w:val="000C638C"/>
    <w:rsid w:val="000C63EE"/>
    <w:rsid w:val="000C7D4A"/>
    <w:rsid w:val="000C7D98"/>
    <w:rsid w:val="000C7E10"/>
    <w:rsid w:val="000D05D0"/>
    <w:rsid w:val="000D069A"/>
    <w:rsid w:val="000D0865"/>
    <w:rsid w:val="000D09B6"/>
    <w:rsid w:val="000D0E6A"/>
    <w:rsid w:val="000D0EC6"/>
    <w:rsid w:val="000D1331"/>
    <w:rsid w:val="000D2937"/>
    <w:rsid w:val="000D2E5A"/>
    <w:rsid w:val="000D30F1"/>
    <w:rsid w:val="000D4021"/>
    <w:rsid w:val="000D46B0"/>
    <w:rsid w:val="000D48CA"/>
    <w:rsid w:val="000D4CAC"/>
    <w:rsid w:val="000D546F"/>
    <w:rsid w:val="000D5B19"/>
    <w:rsid w:val="000D60D6"/>
    <w:rsid w:val="000D614A"/>
    <w:rsid w:val="000D6473"/>
    <w:rsid w:val="000D6A5B"/>
    <w:rsid w:val="000D6C37"/>
    <w:rsid w:val="000D75E7"/>
    <w:rsid w:val="000D76E4"/>
    <w:rsid w:val="000D7D20"/>
    <w:rsid w:val="000E01E5"/>
    <w:rsid w:val="000E0D70"/>
    <w:rsid w:val="000E2290"/>
    <w:rsid w:val="000E2729"/>
    <w:rsid w:val="000E36CB"/>
    <w:rsid w:val="000E4E0F"/>
    <w:rsid w:val="000E5190"/>
    <w:rsid w:val="000E51E7"/>
    <w:rsid w:val="000E522D"/>
    <w:rsid w:val="000E544F"/>
    <w:rsid w:val="000E54E6"/>
    <w:rsid w:val="000E6737"/>
    <w:rsid w:val="000E6961"/>
    <w:rsid w:val="000E6F99"/>
    <w:rsid w:val="000E7185"/>
    <w:rsid w:val="000E7EC9"/>
    <w:rsid w:val="000F0550"/>
    <w:rsid w:val="000F0613"/>
    <w:rsid w:val="000F06E6"/>
    <w:rsid w:val="000F0D79"/>
    <w:rsid w:val="000F1010"/>
    <w:rsid w:val="000F1261"/>
    <w:rsid w:val="000F13C5"/>
    <w:rsid w:val="000F1951"/>
    <w:rsid w:val="000F1D19"/>
    <w:rsid w:val="000F2165"/>
    <w:rsid w:val="000F265C"/>
    <w:rsid w:val="000F2BED"/>
    <w:rsid w:val="000F2E02"/>
    <w:rsid w:val="000F36F6"/>
    <w:rsid w:val="000F3A7C"/>
    <w:rsid w:val="000F3B52"/>
    <w:rsid w:val="000F4162"/>
    <w:rsid w:val="000F47E9"/>
    <w:rsid w:val="000F4A44"/>
    <w:rsid w:val="000F4DD2"/>
    <w:rsid w:val="000F532D"/>
    <w:rsid w:val="000F6193"/>
    <w:rsid w:val="000F69C8"/>
    <w:rsid w:val="000F6BF8"/>
    <w:rsid w:val="000F7319"/>
    <w:rsid w:val="000F750B"/>
    <w:rsid w:val="00100035"/>
    <w:rsid w:val="0010032C"/>
    <w:rsid w:val="001005BF"/>
    <w:rsid w:val="00101532"/>
    <w:rsid w:val="00101F36"/>
    <w:rsid w:val="00102136"/>
    <w:rsid w:val="001027E1"/>
    <w:rsid w:val="00102B17"/>
    <w:rsid w:val="00103A9D"/>
    <w:rsid w:val="00103D76"/>
    <w:rsid w:val="00103FF4"/>
    <w:rsid w:val="00104207"/>
    <w:rsid w:val="00104301"/>
    <w:rsid w:val="00105611"/>
    <w:rsid w:val="00105ACC"/>
    <w:rsid w:val="00106550"/>
    <w:rsid w:val="00106F1C"/>
    <w:rsid w:val="00107482"/>
    <w:rsid w:val="00107DC8"/>
    <w:rsid w:val="00107EC9"/>
    <w:rsid w:val="00110721"/>
    <w:rsid w:val="001108B3"/>
    <w:rsid w:val="00110AEF"/>
    <w:rsid w:val="00111683"/>
    <w:rsid w:val="001116FC"/>
    <w:rsid w:val="00111708"/>
    <w:rsid w:val="00111768"/>
    <w:rsid w:val="00111965"/>
    <w:rsid w:val="00111C2D"/>
    <w:rsid w:val="00111F61"/>
    <w:rsid w:val="0011226A"/>
    <w:rsid w:val="001129B0"/>
    <w:rsid w:val="0011333A"/>
    <w:rsid w:val="00113C0C"/>
    <w:rsid w:val="00114451"/>
    <w:rsid w:val="00114CB2"/>
    <w:rsid w:val="0011573E"/>
    <w:rsid w:val="00116A7F"/>
    <w:rsid w:val="00117186"/>
    <w:rsid w:val="0011741E"/>
    <w:rsid w:val="0012073F"/>
    <w:rsid w:val="001215E3"/>
    <w:rsid w:val="00121AE3"/>
    <w:rsid w:val="00121E6B"/>
    <w:rsid w:val="001220E3"/>
    <w:rsid w:val="0012228D"/>
    <w:rsid w:val="001223B7"/>
    <w:rsid w:val="00122545"/>
    <w:rsid w:val="00122809"/>
    <w:rsid w:val="00122A48"/>
    <w:rsid w:val="00122F97"/>
    <w:rsid w:val="001234FF"/>
    <w:rsid w:val="00123E45"/>
    <w:rsid w:val="00124982"/>
    <w:rsid w:val="00124DD9"/>
    <w:rsid w:val="001267CA"/>
    <w:rsid w:val="001275C0"/>
    <w:rsid w:val="00127800"/>
    <w:rsid w:val="001305D1"/>
    <w:rsid w:val="00130E0E"/>
    <w:rsid w:val="0013189F"/>
    <w:rsid w:val="00131A4C"/>
    <w:rsid w:val="00131A88"/>
    <w:rsid w:val="00131CA7"/>
    <w:rsid w:val="0013236E"/>
    <w:rsid w:val="0013453C"/>
    <w:rsid w:val="00134744"/>
    <w:rsid w:val="001348A7"/>
    <w:rsid w:val="00134C7F"/>
    <w:rsid w:val="00135565"/>
    <w:rsid w:val="00135B9A"/>
    <w:rsid w:val="00135C3F"/>
    <w:rsid w:val="00136BCE"/>
    <w:rsid w:val="00137D82"/>
    <w:rsid w:val="001407C2"/>
    <w:rsid w:val="00140A48"/>
    <w:rsid w:val="00140DAE"/>
    <w:rsid w:val="00140DF3"/>
    <w:rsid w:val="001413E6"/>
    <w:rsid w:val="001415B3"/>
    <w:rsid w:val="00141BAC"/>
    <w:rsid w:val="001430C9"/>
    <w:rsid w:val="00143BBF"/>
    <w:rsid w:val="00143DAF"/>
    <w:rsid w:val="00143E33"/>
    <w:rsid w:val="00144A1F"/>
    <w:rsid w:val="00144BA5"/>
    <w:rsid w:val="00145704"/>
    <w:rsid w:val="00145A32"/>
    <w:rsid w:val="0014608C"/>
    <w:rsid w:val="001461C4"/>
    <w:rsid w:val="0014692B"/>
    <w:rsid w:val="00147A68"/>
    <w:rsid w:val="00150345"/>
    <w:rsid w:val="00151507"/>
    <w:rsid w:val="0015180F"/>
    <w:rsid w:val="00151A38"/>
    <w:rsid w:val="00151DF4"/>
    <w:rsid w:val="00151FBD"/>
    <w:rsid w:val="00152356"/>
    <w:rsid w:val="0015239B"/>
    <w:rsid w:val="00152481"/>
    <w:rsid w:val="001527DC"/>
    <w:rsid w:val="001535CE"/>
    <w:rsid w:val="00153B45"/>
    <w:rsid w:val="00153F07"/>
    <w:rsid w:val="0015409D"/>
    <w:rsid w:val="001540FC"/>
    <w:rsid w:val="001541AA"/>
    <w:rsid w:val="0015510E"/>
    <w:rsid w:val="00155562"/>
    <w:rsid w:val="00155885"/>
    <w:rsid w:val="00157322"/>
    <w:rsid w:val="0015741A"/>
    <w:rsid w:val="00157B7D"/>
    <w:rsid w:val="00157C17"/>
    <w:rsid w:val="0016060F"/>
    <w:rsid w:val="00160796"/>
    <w:rsid w:val="0016227A"/>
    <w:rsid w:val="00162463"/>
    <w:rsid w:val="0016267D"/>
    <w:rsid w:val="00162B03"/>
    <w:rsid w:val="00163304"/>
    <w:rsid w:val="0016401F"/>
    <w:rsid w:val="00164031"/>
    <w:rsid w:val="001642EB"/>
    <w:rsid w:val="00164BF8"/>
    <w:rsid w:val="00164DDA"/>
    <w:rsid w:val="00164DF9"/>
    <w:rsid w:val="00164DFA"/>
    <w:rsid w:val="00164ED9"/>
    <w:rsid w:val="00165E27"/>
    <w:rsid w:val="0016673E"/>
    <w:rsid w:val="00166878"/>
    <w:rsid w:val="00166C2A"/>
    <w:rsid w:val="00166DA6"/>
    <w:rsid w:val="00166E2B"/>
    <w:rsid w:val="00167964"/>
    <w:rsid w:val="00170753"/>
    <w:rsid w:val="001707B0"/>
    <w:rsid w:val="001708F1"/>
    <w:rsid w:val="00170A0C"/>
    <w:rsid w:val="00170E9C"/>
    <w:rsid w:val="0017117D"/>
    <w:rsid w:val="001711D5"/>
    <w:rsid w:val="00171528"/>
    <w:rsid w:val="00171C20"/>
    <w:rsid w:val="001722CE"/>
    <w:rsid w:val="00172690"/>
    <w:rsid w:val="0017272A"/>
    <w:rsid w:val="00172A70"/>
    <w:rsid w:val="00173453"/>
    <w:rsid w:val="001739FD"/>
    <w:rsid w:val="00174639"/>
    <w:rsid w:val="00174D6F"/>
    <w:rsid w:val="00175165"/>
    <w:rsid w:val="00175400"/>
    <w:rsid w:val="0017611A"/>
    <w:rsid w:val="001764AF"/>
    <w:rsid w:val="00176BF2"/>
    <w:rsid w:val="00176E53"/>
    <w:rsid w:val="001775C4"/>
    <w:rsid w:val="001777B4"/>
    <w:rsid w:val="00180804"/>
    <w:rsid w:val="001808FB"/>
    <w:rsid w:val="00181263"/>
    <w:rsid w:val="00181296"/>
    <w:rsid w:val="001814A6"/>
    <w:rsid w:val="001818B4"/>
    <w:rsid w:val="00181ADA"/>
    <w:rsid w:val="00181BCC"/>
    <w:rsid w:val="00182E73"/>
    <w:rsid w:val="0018377E"/>
    <w:rsid w:val="00183DCD"/>
    <w:rsid w:val="00183DDA"/>
    <w:rsid w:val="00183FA6"/>
    <w:rsid w:val="00184795"/>
    <w:rsid w:val="00184FA5"/>
    <w:rsid w:val="00185A96"/>
    <w:rsid w:val="00185BBD"/>
    <w:rsid w:val="00185C72"/>
    <w:rsid w:val="00185E8B"/>
    <w:rsid w:val="00185EAB"/>
    <w:rsid w:val="0018687D"/>
    <w:rsid w:val="001868B0"/>
    <w:rsid w:val="0019113C"/>
    <w:rsid w:val="0019114A"/>
    <w:rsid w:val="00192116"/>
    <w:rsid w:val="0019268D"/>
    <w:rsid w:val="001926D4"/>
    <w:rsid w:val="00192B27"/>
    <w:rsid w:val="00192CED"/>
    <w:rsid w:val="001931A9"/>
    <w:rsid w:val="00193653"/>
    <w:rsid w:val="00194986"/>
    <w:rsid w:val="00194A43"/>
    <w:rsid w:val="00195310"/>
    <w:rsid w:val="00195335"/>
    <w:rsid w:val="001954B9"/>
    <w:rsid w:val="00195C07"/>
    <w:rsid w:val="00195C5A"/>
    <w:rsid w:val="001965FE"/>
    <w:rsid w:val="00196C0B"/>
    <w:rsid w:val="00196F75"/>
    <w:rsid w:val="001970A9"/>
    <w:rsid w:val="00197792"/>
    <w:rsid w:val="00197A9B"/>
    <w:rsid w:val="00197DBB"/>
    <w:rsid w:val="001A00D5"/>
    <w:rsid w:val="001A011D"/>
    <w:rsid w:val="001A0830"/>
    <w:rsid w:val="001A0A59"/>
    <w:rsid w:val="001A11BA"/>
    <w:rsid w:val="001A17C4"/>
    <w:rsid w:val="001A1962"/>
    <w:rsid w:val="001A2A42"/>
    <w:rsid w:val="001A2E23"/>
    <w:rsid w:val="001A2EC1"/>
    <w:rsid w:val="001A2F5C"/>
    <w:rsid w:val="001A3925"/>
    <w:rsid w:val="001A3AA3"/>
    <w:rsid w:val="001A4BB1"/>
    <w:rsid w:val="001A5475"/>
    <w:rsid w:val="001A56F5"/>
    <w:rsid w:val="001A5FB1"/>
    <w:rsid w:val="001A669C"/>
    <w:rsid w:val="001A7215"/>
    <w:rsid w:val="001A75FD"/>
    <w:rsid w:val="001A7640"/>
    <w:rsid w:val="001A78DF"/>
    <w:rsid w:val="001A7E58"/>
    <w:rsid w:val="001B0417"/>
    <w:rsid w:val="001B05EB"/>
    <w:rsid w:val="001B08C2"/>
    <w:rsid w:val="001B09D6"/>
    <w:rsid w:val="001B0ED6"/>
    <w:rsid w:val="001B1BB1"/>
    <w:rsid w:val="001B2802"/>
    <w:rsid w:val="001B36C7"/>
    <w:rsid w:val="001B3873"/>
    <w:rsid w:val="001B41F4"/>
    <w:rsid w:val="001B4650"/>
    <w:rsid w:val="001B484E"/>
    <w:rsid w:val="001B4B63"/>
    <w:rsid w:val="001B4CA1"/>
    <w:rsid w:val="001B50FB"/>
    <w:rsid w:val="001B511F"/>
    <w:rsid w:val="001B549B"/>
    <w:rsid w:val="001B576B"/>
    <w:rsid w:val="001B5AAE"/>
    <w:rsid w:val="001B5DED"/>
    <w:rsid w:val="001B5DF2"/>
    <w:rsid w:val="001B5EF3"/>
    <w:rsid w:val="001B6124"/>
    <w:rsid w:val="001B618F"/>
    <w:rsid w:val="001B61BC"/>
    <w:rsid w:val="001B6B40"/>
    <w:rsid w:val="001B6EDB"/>
    <w:rsid w:val="001B744C"/>
    <w:rsid w:val="001B7539"/>
    <w:rsid w:val="001B7600"/>
    <w:rsid w:val="001B793D"/>
    <w:rsid w:val="001B7BEB"/>
    <w:rsid w:val="001C03AC"/>
    <w:rsid w:val="001C0525"/>
    <w:rsid w:val="001C0AB3"/>
    <w:rsid w:val="001C1281"/>
    <w:rsid w:val="001C1D54"/>
    <w:rsid w:val="001C35A7"/>
    <w:rsid w:val="001C388B"/>
    <w:rsid w:val="001C42A1"/>
    <w:rsid w:val="001C440E"/>
    <w:rsid w:val="001C4C9C"/>
    <w:rsid w:val="001C633F"/>
    <w:rsid w:val="001C6503"/>
    <w:rsid w:val="001C6535"/>
    <w:rsid w:val="001C6B0D"/>
    <w:rsid w:val="001C6FC5"/>
    <w:rsid w:val="001C737C"/>
    <w:rsid w:val="001C73F0"/>
    <w:rsid w:val="001C789E"/>
    <w:rsid w:val="001C7B1F"/>
    <w:rsid w:val="001C7D24"/>
    <w:rsid w:val="001D0362"/>
    <w:rsid w:val="001D0483"/>
    <w:rsid w:val="001D09B6"/>
    <w:rsid w:val="001D16BB"/>
    <w:rsid w:val="001D17D5"/>
    <w:rsid w:val="001D27E0"/>
    <w:rsid w:val="001D307D"/>
    <w:rsid w:val="001D3EB8"/>
    <w:rsid w:val="001D4685"/>
    <w:rsid w:val="001D4B37"/>
    <w:rsid w:val="001D5213"/>
    <w:rsid w:val="001D5809"/>
    <w:rsid w:val="001D5A18"/>
    <w:rsid w:val="001D5FDF"/>
    <w:rsid w:val="001D62B9"/>
    <w:rsid w:val="001D659A"/>
    <w:rsid w:val="001D6670"/>
    <w:rsid w:val="001D6CE7"/>
    <w:rsid w:val="001D7185"/>
    <w:rsid w:val="001D74CD"/>
    <w:rsid w:val="001D78DB"/>
    <w:rsid w:val="001D79FE"/>
    <w:rsid w:val="001D7E45"/>
    <w:rsid w:val="001D7FCE"/>
    <w:rsid w:val="001E0D33"/>
    <w:rsid w:val="001E12F6"/>
    <w:rsid w:val="001E16E8"/>
    <w:rsid w:val="001E347C"/>
    <w:rsid w:val="001E3563"/>
    <w:rsid w:val="001E3A85"/>
    <w:rsid w:val="001E3C89"/>
    <w:rsid w:val="001E3FF9"/>
    <w:rsid w:val="001E495D"/>
    <w:rsid w:val="001E59FC"/>
    <w:rsid w:val="001E5ABA"/>
    <w:rsid w:val="001E5EB2"/>
    <w:rsid w:val="001E5FF4"/>
    <w:rsid w:val="001E6015"/>
    <w:rsid w:val="001E640B"/>
    <w:rsid w:val="001E69DA"/>
    <w:rsid w:val="001E6C3C"/>
    <w:rsid w:val="001E6E56"/>
    <w:rsid w:val="001E7F96"/>
    <w:rsid w:val="001F1569"/>
    <w:rsid w:val="001F234D"/>
    <w:rsid w:val="001F2562"/>
    <w:rsid w:val="001F3CF3"/>
    <w:rsid w:val="001F40BC"/>
    <w:rsid w:val="001F414B"/>
    <w:rsid w:val="001F443A"/>
    <w:rsid w:val="001F446B"/>
    <w:rsid w:val="001F4E5D"/>
    <w:rsid w:val="001F4E7D"/>
    <w:rsid w:val="001F4E8E"/>
    <w:rsid w:val="001F5113"/>
    <w:rsid w:val="001F51FA"/>
    <w:rsid w:val="001F57B2"/>
    <w:rsid w:val="001F5819"/>
    <w:rsid w:val="001F5E21"/>
    <w:rsid w:val="001F6033"/>
    <w:rsid w:val="001F6163"/>
    <w:rsid w:val="001F665A"/>
    <w:rsid w:val="001F6DD3"/>
    <w:rsid w:val="001F6EF3"/>
    <w:rsid w:val="001F72AE"/>
    <w:rsid w:val="001F73EA"/>
    <w:rsid w:val="001F7403"/>
    <w:rsid w:val="001F7BCC"/>
    <w:rsid w:val="00200B49"/>
    <w:rsid w:val="00201718"/>
    <w:rsid w:val="00201CC4"/>
    <w:rsid w:val="00202060"/>
    <w:rsid w:val="00202097"/>
    <w:rsid w:val="00202462"/>
    <w:rsid w:val="0020287C"/>
    <w:rsid w:val="0020289C"/>
    <w:rsid w:val="00202CF0"/>
    <w:rsid w:val="0020483B"/>
    <w:rsid w:val="00204C9A"/>
    <w:rsid w:val="002058E0"/>
    <w:rsid w:val="0020606F"/>
    <w:rsid w:val="00207985"/>
    <w:rsid w:val="002100C7"/>
    <w:rsid w:val="002103AC"/>
    <w:rsid w:val="00210DA5"/>
    <w:rsid w:val="00211412"/>
    <w:rsid w:val="002117B7"/>
    <w:rsid w:val="00211AE7"/>
    <w:rsid w:val="00211BD4"/>
    <w:rsid w:val="00212218"/>
    <w:rsid w:val="002129EA"/>
    <w:rsid w:val="00213E6A"/>
    <w:rsid w:val="002147E2"/>
    <w:rsid w:val="00214F0E"/>
    <w:rsid w:val="002152DD"/>
    <w:rsid w:val="00215AC7"/>
    <w:rsid w:val="00215DA0"/>
    <w:rsid w:val="0021611B"/>
    <w:rsid w:val="002161C3"/>
    <w:rsid w:val="00216F0D"/>
    <w:rsid w:val="0021735E"/>
    <w:rsid w:val="002175A2"/>
    <w:rsid w:val="002179B1"/>
    <w:rsid w:val="00217DA1"/>
    <w:rsid w:val="00217E9D"/>
    <w:rsid w:val="00220868"/>
    <w:rsid w:val="00220BD4"/>
    <w:rsid w:val="002221FF"/>
    <w:rsid w:val="00222713"/>
    <w:rsid w:val="00222E38"/>
    <w:rsid w:val="00223D24"/>
    <w:rsid w:val="00224F09"/>
    <w:rsid w:val="002250E5"/>
    <w:rsid w:val="0022571B"/>
    <w:rsid w:val="002258D5"/>
    <w:rsid w:val="00225B44"/>
    <w:rsid w:val="00225FF0"/>
    <w:rsid w:val="0022638A"/>
    <w:rsid w:val="00227716"/>
    <w:rsid w:val="00230403"/>
    <w:rsid w:val="00230848"/>
    <w:rsid w:val="0023096D"/>
    <w:rsid w:val="00230A40"/>
    <w:rsid w:val="00231AA5"/>
    <w:rsid w:val="002322B6"/>
    <w:rsid w:val="0023254D"/>
    <w:rsid w:val="002327D6"/>
    <w:rsid w:val="00232B21"/>
    <w:rsid w:val="00234327"/>
    <w:rsid w:val="00234685"/>
    <w:rsid w:val="00234959"/>
    <w:rsid w:val="0023511D"/>
    <w:rsid w:val="002358D9"/>
    <w:rsid w:val="00235961"/>
    <w:rsid w:val="00235BB3"/>
    <w:rsid w:val="00235F1B"/>
    <w:rsid w:val="00236284"/>
    <w:rsid w:val="002372F7"/>
    <w:rsid w:val="00237542"/>
    <w:rsid w:val="002378AA"/>
    <w:rsid w:val="00237CBE"/>
    <w:rsid w:val="00237E2B"/>
    <w:rsid w:val="00237FFE"/>
    <w:rsid w:val="0024012C"/>
    <w:rsid w:val="0024033C"/>
    <w:rsid w:val="002404E7"/>
    <w:rsid w:val="00240E19"/>
    <w:rsid w:val="00240E33"/>
    <w:rsid w:val="00240EA0"/>
    <w:rsid w:val="0024103E"/>
    <w:rsid w:val="002410D3"/>
    <w:rsid w:val="0024113F"/>
    <w:rsid w:val="002417BE"/>
    <w:rsid w:val="002420E2"/>
    <w:rsid w:val="00242478"/>
    <w:rsid w:val="00242CDA"/>
    <w:rsid w:val="00243284"/>
    <w:rsid w:val="00243455"/>
    <w:rsid w:val="00243A35"/>
    <w:rsid w:val="00243A37"/>
    <w:rsid w:val="00243F30"/>
    <w:rsid w:val="002443EC"/>
    <w:rsid w:val="0024471E"/>
    <w:rsid w:val="0024499E"/>
    <w:rsid w:val="002454C8"/>
    <w:rsid w:val="00246BA2"/>
    <w:rsid w:val="00246C3E"/>
    <w:rsid w:val="00247BF3"/>
    <w:rsid w:val="002500E6"/>
    <w:rsid w:val="002500FB"/>
    <w:rsid w:val="002503F9"/>
    <w:rsid w:val="002507B3"/>
    <w:rsid w:val="002514E5"/>
    <w:rsid w:val="00251688"/>
    <w:rsid w:val="00251913"/>
    <w:rsid w:val="00251AD6"/>
    <w:rsid w:val="00251B38"/>
    <w:rsid w:val="00251B57"/>
    <w:rsid w:val="00251C04"/>
    <w:rsid w:val="00251E76"/>
    <w:rsid w:val="00251EA1"/>
    <w:rsid w:val="0025235C"/>
    <w:rsid w:val="00252C83"/>
    <w:rsid w:val="0025324D"/>
    <w:rsid w:val="002533AB"/>
    <w:rsid w:val="0025404C"/>
    <w:rsid w:val="0025487B"/>
    <w:rsid w:val="00254B28"/>
    <w:rsid w:val="00255248"/>
    <w:rsid w:val="00255E07"/>
    <w:rsid w:val="00255EA9"/>
    <w:rsid w:val="00255FD5"/>
    <w:rsid w:val="002563EE"/>
    <w:rsid w:val="002566B9"/>
    <w:rsid w:val="00256772"/>
    <w:rsid w:val="00256D18"/>
    <w:rsid w:val="0025747F"/>
    <w:rsid w:val="00257484"/>
    <w:rsid w:val="00257EB0"/>
    <w:rsid w:val="00257EE4"/>
    <w:rsid w:val="00260197"/>
    <w:rsid w:val="00260822"/>
    <w:rsid w:val="00260F85"/>
    <w:rsid w:val="00260F95"/>
    <w:rsid w:val="002610C3"/>
    <w:rsid w:val="002615B2"/>
    <w:rsid w:val="002617C3"/>
    <w:rsid w:val="00261CEA"/>
    <w:rsid w:val="00261EFA"/>
    <w:rsid w:val="0026263D"/>
    <w:rsid w:val="00262974"/>
    <w:rsid w:val="00262ACC"/>
    <w:rsid w:val="002635E1"/>
    <w:rsid w:val="002637E3"/>
    <w:rsid w:val="002638C0"/>
    <w:rsid w:val="002645A7"/>
    <w:rsid w:val="002648A7"/>
    <w:rsid w:val="002662B0"/>
    <w:rsid w:val="00266F11"/>
    <w:rsid w:val="0026705C"/>
    <w:rsid w:val="00267410"/>
    <w:rsid w:val="00267AF0"/>
    <w:rsid w:val="00267BE9"/>
    <w:rsid w:val="00270F5B"/>
    <w:rsid w:val="0027104F"/>
    <w:rsid w:val="002713B7"/>
    <w:rsid w:val="00271921"/>
    <w:rsid w:val="00271FE5"/>
    <w:rsid w:val="002721C5"/>
    <w:rsid w:val="0027251D"/>
    <w:rsid w:val="00272751"/>
    <w:rsid w:val="00272B48"/>
    <w:rsid w:val="00272E73"/>
    <w:rsid w:val="002739AE"/>
    <w:rsid w:val="0027409D"/>
    <w:rsid w:val="0027451B"/>
    <w:rsid w:val="00274C4B"/>
    <w:rsid w:val="0027512D"/>
    <w:rsid w:val="002751A7"/>
    <w:rsid w:val="002757E9"/>
    <w:rsid w:val="002760A2"/>
    <w:rsid w:val="0027616F"/>
    <w:rsid w:val="002765B3"/>
    <w:rsid w:val="00276FA1"/>
    <w:rsid w:val="0027752B"/>
    <w:rsid w:val="0027776B"/>
    <w:rsid w:val="00280DDC"/>
    <w:rsid w:val="00280EF4"/>
    <w:rsid w:val="0028141E"/>
    <w:rsid w:val="00281734"/>
    <w:rsid w:val="00281FBA"/>
    <w:rsid w:val="00283B22"/>
    <w:rsid w:val="0028413A"/>
    <w:rsid w:val="00284532"/>
    <w:rsid w:val="00284DAE"/>
    <w:rsid w:val="00284F67"/>
    <w:rsid w:val="0028518D"/>
    <w:rsid w:val="002859E8"/>
    <w:rsid w:val="0028670C"/>
    <w:rsid w:val="002869EB"/>
    <w:rsid w:val="00287E66"/>
    <w:rsid w:val="00287E6F"/>
    <w:rsid w:val="00287E8F"/>
    <w:rsid w:val="00290316"/>
    <w:rsid w:val="00290823"/>
    <w:rsid w:val="00290D6A"/>
    <w:rsid w:val="00291570"/>
    <w:rsid w:val="0029183F"/>
    <w:rsid w:val="00291B4A"/>
    <w:rsid w:val="00291CFF"/>
    <w:rsid w:val="002921A4"/>
    <w:rsid w:val="00292D2D"/>
    <w:rsid w:val="00293440"/>
    <w:rsid w:val="00293750"/>
    <w:rsid w:val="0029386F"/>
    <w:rsid w:val="00293A74"/>
    <w:rsid w:val="00293DD2"/>
    <w:rsid w:val="0029407D"/>
    <w:rsid w:val="0029499B"/>
    <w:rsid w:val="00294BEA"/>
    <w:rsid w:val="00294C07"/>
    <w:rsid w:val="00294EC3"/>
    <w:rsid w:val="002952C5"/>
    <w:rsid w:val="00295924"/>
    <w:rsid w:val="00295F4F"/>
    <w:rsid w:val="00295F9F"/>
    <w:rsid w:val="002968EB"/>
    <w:rsid w:val="0029696E"/>
    <w:rsid w:val="00297C62"/>
    <w:rsid w:val="00297D7A"/>
    <w:rsid w:val="002A0216"/>
    <w:rsid w:val="002A0AAB"/>
    <w:rsid w:val="002A0EBA"/>
    <w:rsid w:val="002A14F6"/>
    <w:rsid w:val="002A1710"/>
    <w:rsid w:val="002A20B0"/>
    <w:rsid w:val="002A22EE"/>
    <w:rsid w:val="002A269D"/>
    <w:rsid w:val="002A2AA1"/>
    <w:rsid w:val="002A2FC0"/>
    <w:rsid w:val="002A3180"/>
    <w:rsid w:val="002A40AD"/>
    <w:rsid w:val="002A45DC"/>
    <w:rsid w:val="002A4980"/>
    <w:rsid w:val="002A55B8"/>
    <w:rsid w:val="002A57FA"/>
    <w:rsid w:val="002A6157"/>
    <w:rsid w:val="002A6223"/>
    <w:rsid w:val="002A64F6"/>
    <w:rsid w:val="002A6D3F"/>
    <w:rsid w:val="002A7265"/>
    <w:rsid w:val="002A733F"/>
    <w:rsid w:val="002A7649"/>
    <w:rsid w:val="002B02A8"/>
    <w:rsid w:val="002B078E"/>
    <w:rsid w:val="002B092F"/>
    <w:rsid w:val="002B0CD1"/>
    <w:rsid w:val="002B0F30"/>
    <w:rsid w:val="002B0FC5"/>
    <w:rsid w:val="002B13F3"/>
    <w:rsid w:val="002B14D4"/>
    <w:rsid w:val="002B1CD6"/>
    <w:rsid w:val="002B323B"/>
    <w:rsid w:val="002B3855"/>
    <w:rsid w:val="002B4A83"/>
    <w:rsid w:val="002B5252"/>
    <w:rsid w:val="002B550D"/>
    <w:rsid w:val="002B5E95"/>
    <w:rsid w:val="002B5FE5"/>
    <w:rsid w:val="002B6197"/>
    <w:rsid w:val="002B6704"/>
    <w:rsid w:val="002B6D1F"/>
    <w:rsid w:val="002B6DAE"/>
    <w:rsid w:val="002B70BE"/>
    <w:rsid w:val="002C059B"/>
    <w:rsid w:val="002C0605"/>
    <w:rsid w:val="002C0638"/>
    <w:rsid w:val="002C0806"/>
    <w:rsid w:val="002C0C98"/>
    <w:rsid w:val="002C0ED6"/>
    <w:rsid w:val="002C0FA2"/>
    <w:rsid w:val="002C1B28"/>
    <w:rsid w:val="002C1B9D"/>
    <w:rsid w:val="002C204B"/>
    <w:rsid w:val="002C2D2C"/>
    <w:rsid w:val="002C36E1"/>
    <w:rsid w:val="002C3A16"/>
    <w:rsid w:val="002C3AAE"/>
    <w:rsid w:val="002C3B0E"/>
    <w:rsid w:val="002C3F22"/>
    <w:rsid w:val="002C3F25"/>
    <w:rsid w:val="002C4664"/>
    <w:rsid w:val="002C4DD1"/>
    <w:rsid w:val="002C4EC8"/>
    <w:rsid w:val="002C62E4"/>
    <w:rsid w:val="002C632D"/>
    <w:rsid w:val="002C6598"/>
    <w:rsid w:val="002C667F"/>
    <w:rsid w:val="002C6717"/>
    <w:rsid w:val="002C6905"/>
    <w:rsid w:val="002C693C"/>
    <w:rsid w:val="002C6954"/>
    <w:rsid w:val="002C6A4C"/>
    <w:rsid w:val="002C7032"/>
    <w:rsid w:val="002C76C2"/>
    <w:rsid w:val="002C77E3"/>
    <w:rsid w:val="002C7E34"/>
    <w:rsid w:val="002D188C"/>
    <w:rsid w:val="002D1C7B"/>
    <w:rsid w:val="002D1CCC"/>
    <w:rsid w:val="002D1CE8"/>
    <w:rsid w:val="002D2615"/>
    <w:rsid w:val="002D2B1E"/>
    <w:rsid w:val="002D2DB7"/>
    <w:rsid w:val="002D2FF6"/>
    <w:rsid w:val="002D3BE1"/>
    <w:rsid w:val="002D3D6A"/>
    <w:rsid w:val="002D3DC3"/>
    <w:rsid w:val="002D4030"/>
    <w:rsid w:val="002D42CE"/>
    <w:rsid w:val="002D4A02"/>
    <w:rsid w:val="002D4A3D"/>
    <w:rsid w:val="002D4EE5"/>
    <w:rsid w:val="002D5337"/>
    <w:rsid w:val="002D537D"/>
    <w:rsid w:val="002D56DB"/>
    <w:rsid w:val="002D5874"/>
    <w:rsid w:val="002D6825"/>
    <w:rsid w:val="002D6944"/>
    <w:rsid w:val="002D6BBE"/>
    <w:rsid w:val="002D6F9F"/>
    <w:rsid w:val="002D7F93"/>
    <w:rsid w:val="002E06AC"/>
    <w:rsid w:val="002E07F7"/>
    <w:rsid w:val="002E112A"/>
    <w:rsid w:val="002E18EA"/>
    <w:rsid w:val="002E20B8"/>
    <w:rsid w:val="002E2105"/>
    <w:rsid w:val="002E26DD"/>
    <w:rsid w:val="002E3227"/>
    <w:rsid w:val="002E4130"/>
    <w:rsid w:val="002E47A6"/>
    <w:rsid w:val="002E480F"/>
    <w:rsid w:val="002E4BA3"/>
    <w:rsid w:val="002E4D01"/>
    <w:rsid w:val="002E50BC"/>
    <w:rsid w:val="002E54ED"/>
    <w:rsid w:val="002E5CBF"/>
    <w:rsid w:val="002E5F6A"/>
    <w:rsid w:val="002E68FD"/>
    <w:rsid w:val="002E6C5C"/>
    <w:rsid w:val="002E75B6"/>
    <w:rsid w:val="002E7819"/>
    <w:rsid w:val="002E79BA"/>
    <w:rsid w:val="002E7B42"/>
    <w:rsid w:val="002F0597"/>
    <w:rsid w:val="002F09C1"/>
    <w:rsid w:val="002F0D1F"/>
    <w:rsid w:val="002F11CF"/>
    <w:rsid w:val="002F23AE"/>
    <w:rsid w:val="002F249B"/>
    <w:rsid w:val="002F2897"/>
    <w:rsid w:val="002F2B12"/>
    <w:rsid w:val="002F3001"/>
    <w:rsid w:val="002F331F"/>
    <w:rsid w:val="002F34A0"/>
    <w:rsid w:val="002F351A"/>
    <w:rsid w:val="002F3976"/>
    <w:rsid w:val="002F3C3D"/>
    <w:rsid w:val="002F438B"/>
    <w:rsid w:val="002F461B"/>
    <w:rsid w:val="002F476B"/>
    <w:rsid w:val="002F482D"/>
    <w:rsid w:val="002F54E1"/>
    <w:rsid w:val="002F59CF"/>
    <w:rsid w:val="002F5B72"/>
    <w:rsid w:val="002F7119"/>
    <w:rsid w:val="002F7256"/>
    <w:rsid w:val="002F7517"/>
    <w:rsid w:val="0030041D"/>
    <w:rsid w:val="003005B2"/>
    <w:rsid w:val="003022FC"/>
    <w:rsid w:val="003026A8"/>
    <w:rsid w:val="003028ED"/>
    <w:rsid w:val="00302B25"/>
    <w:rsid w:val="00302C6B"/>
    <w:rsid w:val="00302D54"/>
    <w:rsid w:val="00303366"/>
    <w:rsid w:val="00303605"/>
    <w:rsid w:val="00303A7A"/>
    <w:rsid w:val="00303AEA"/>
    <w:rsid w:val="00303C80"/>
    <w:rsid w:val="003042D3"/>
    <w:rsid w:val="00304A52"/>
    <w:rsid w:val="00304C74"/>
    <w:rsid w:val="00304CAF"/>
    <w:rsid w:val="003064A5"/>
    <w:rsid w:val="00306D93"/>
    <w:rsid w:val="00306DAF"/>
    <w:rsid w:val="00306F5B"/>
    <w:rsid w:val="003071D3"/>
    <w:rsid w:val="003071EC"/>
    <w:rsid w:val="003078DC"/>
    <w:rsid w:val="003079C2"/>
    <w:rsid w:val="00307AA3"/>
    <w:rsid w:val="00307BC2"/>
    <w:rsid w:val="00307C97"/>
    <w:rsid w:val="00307E2C"/>
    <w:rsid w:val="00307E6D"/>
    <w:rsid w:val="00307EC8"/>
    <w:rsid w:val="0031016F"/>
    <w:rsid w:val="003103BB"/>
    <w:rsid w:val="003106BE"/>
    <w:rsid w:val="00310AA0"/>
    <w:rsid w:val="00311098"/>
    <w:rsid w:val="0031111B"/>
    <w:rsid w:val="003118FE"/>
    <w:rsid w:val="00311A6F"/>
    <w:rsid w:val="00311BD5"/>
    <w:rsid w:val="00311C5B"/>
    <w:rsid w:val="003122A4"/>
    <w:rsid w:val="00312586"/>
    <w:rsid w:val="003126BE"/>
    <w:rsid w:val="00312722"/>
    <w:rsid w:val="00312A20"/>
    <w:rsid w:val="00312EA4"/>
    <w:rsid w:val="003130B5"/>
    <w:rsid w:val="00313EB0"/>
    <w:rsid w:val="00314561"/>
    <w:rsid w:val="00314BF3"/>
    <w:rsid w:val="00314FBE"/>
    <w:rsid w:val="0031592E"/>
    <w:rsid w:val="00315C2A"/>
    <w:rsid w:val="0031705F"/>
    <w:rsid w:val="00317B63"/>
    <w:rsid w:val="00317ED2"/>
    <w:rsid w:val="003200F1"/>
    <w:rsid w:val="00320B20"/>
    <w:rsid w:val="003210A7"/>
    <w:rsid w:val="0032136B"/>
    <w:rsid w:val="00321C22"/>
    <w:rsid w:val="00321F52"/>
    <w:rsid w:val="003228DB"/>
    <w:rsid w:val="00322975"/>
    <w:rsid w:val="00324AD2"/>
    <w:rsid w:val="00324E65"/>
    <w:rsid w:val="00325B96"/>
    <w:rsid w:val="00325FBC"/>
    <w:rsid w:val="00326263"/>
    <w:rsid w:val="00326827"/>
    <w:rsid w:val="00326C4A"/>
    <w:rsid w:val="0032706F"/>
    <w:rsid w:val="0032729B"/>
    <w:rsid w:val="00327849"/>
    <w:rsid w:val="00330164"/>
    <w:rsid w:val="003314C1"/>
    <w:rsid w:val="00331D23"/>
    <w:rsid w:val="00331EF6"/>
    <w:rsid w:val="003323DC"/>
    <w:rsid w:val="00332CCB"/>
    <w:rsid w:val="00333105"/>
    <w:rsid w:val="00333ADA"/>
    <w:rsid w:val="00333E57"/>
    <w:rsid w:val="003341B3"/>
    <w:rsid w:val="003341DA"/>
    <w:rsid w:val="0033496D"/>
    <w:rsid w:val="00334C7E"/>
    <w:rsid w:val="003358B8"/>
    <w:rsid w:val="003359E8"/>
    <w:rsid w:val="00336184"/>
    <w:rsid w:val="003362E7"/>
    <w:rsid w:val="003366E2"/>
    <w:rsid w:val="00336A3D"/>
    <w:rsid w:val="00336B71"/>
    <w:rsid w:val="00336F94"/>
    <w:rsid w:val="0033746B"/>
    <w:rsid w:val="00337A3C"/>
    <w:rsid w:val="00337CDD"/>
    <w:rsid w:val="00337F5E"/>
    <w:rsid w:val="003402D6"/>
    <w:rsid w:val="003404EA"/>
    <w:rsid w:val="0034051A"/>
    <w:rsid w:val="00341CA0"/>
    <w:rsid w:val="00342233"/>
    <w:rsid w:val="00342873"/>
    <w:rsid w:val="00342AC2"/>
    <w:rsid w:val="00343697"/>
    <w:rsid w:val="003437FD"/>
    <w:rsid w:val="00343D6A"/>
    <w:rsid w:val="00343FA8"/>
    <w:rsid w:val="00344055"/>
    <w:rsid w:val="00344365"/>
    <w:rsid w:val="00344F91"/>
    <w:rsid w:val="0034503B"/>
    <w:rsid w:val="0034539B"/>
    <w:rsid w:val="00345D32"/>
    <w:rsid w:val="00345D4C"/>
    <w:rsid w:val="00345E53"/>
    <w:rsid w:val="00345F98"/>
    <w:rsid w:val="003461FF"/>
    <w:rsid w:val="003475E2"/>
    <w:rsid w:val="003478B5"/>
    <w:rsid w:val="00347C1B"/>
    <w:rsid w:val="00347E1A"/>
    <w:rsid w:val="00350135"/>
    <w:rsid w:val="0035031D"/>
    <w:rsid w:val="00350484"/>
    <w:rsid w:val="003508F2"/>
    <w:rsid w:val="00350C4A"/>
    <w:rsid w:val="00351671"/>
    <w:rsid w:val="00353443"/>
    <w:rsid w:val="00353C81"/>
    <w:rsid w:val="00353CA7"/>
    <w:rsid w:val="003541B8"/>
    <w:rsid w:val="00354A68"/>
    <w:rsid w:val="00354F59"/>
    <w:rsid w:val="003551F0"/>
    <w:rsid w:val="00355597"/>
    <w:rsid w:val="00355786"/>
    <w:rsid w:val="00355866"/>
    <w:rsid w:val="003564BA"/>
    <w:rsid w:val="00356920"/>
    <w:rsid w:val="00356B0B"/>
    <w:rsid w:val="0035789A"/>
    <w:rsid w:val="00357F38"/>
    <w:rsid w:val="00360B6E"/>
    <w:rsid w:val="0036103F"/>
    <w:rsid w:val="0036107E"/>
    <w:rsid w:val="003616FB"/>
    <w:rsid w:val="00361AAB"/>
    <w:rsid w:val="00362D6F"/>
    <w:rsid w:val="00362D75"/>
    <w:rsid w:val="00362DCA"/>
    <w:rsid w:val="0036355C"/>
    <w:rsid w:val="003639B1"/>
    <w:rsid w:val="0036444D"/>
    <w:rsid w:val="0036447F"/>
    <w:rsid w:val="0036449B"/>
    <w:rsid w:val="003645A7"/>
    <w:rsid w:val="003649BF"/>
    <w:rsid w:val="00364F4E"/>
    <w:rsid w:val="0036504D"/>
    <w:rsid w:val="003651A2"/>
    <w:rsid w:val="00365770"/>
    <w:rsid w:val="00365B7F"/>
    <w:rsid w:val="003667D3"/>
    <w:rsid w:val="00366E6C"/>
    <w:rsid w:val="00367201"/>
    <w:rsid w:val="00367B1C"/>
    <w:rsid w:val="00370C14"/>
    <w:rsid w:val="0037102F"/>
    <w:rsid w:val="00371247"/>
    <w:rsid w:val="00371EEE"/>
    <w:rsid w:val="0037281E"/>
    <w:rsid w:val="00373A04"/>
    <w:rsid w:val="003744AD"/>
    <w:rsid w:val="003749F6"/>
    <w:rsid w:val="00374BB6"/>
    <w:rsid w:val="00375D99"/>
    <w:rsid w:val="00375DB3"/>
    <w:rsid w:val="00375E69"/>
    <w:rsid w:val="00376025"/>
    <w:rsid w:val="00376087"/>
    <w:rsid w:val="0037651E"/>
    <w:rsid w:val="00376825"/>
    <w:rsid w:val="00376892"/>
    <w:rsid w:val="003768EF"/>
    <w:rsid w:val="0037761F"/>
    <w:rsid w:val="00380BE7"/>
    <w:rsid w:val="00381EFC"/>
    <w:rsid w:val="0038249C"/>
    <w:rsid w:val="003826ED"/>
    <w:rsid w:val="00383162"/>
    <w:rsid w:val="0038325F"/>
    <w:rsid w:val="003838EF"/>
    <w:rsid w:val="00383C74"/>
    <w:rsid w:val="00383F5D"/>
    <w:rsid w:val="00384371"/>
    <w:rsid w:val="00384E06"/>
    <w:rsid w:val="003854B1"/>
    <w:rsid w:val="00385AAE"/>
    <w:rsid w:val="00386726"/>
    <w:rsid w:val="0038685C"/>
    <w:rsid w:val="003870C7"/>
    <w:rsid w:val="0039008F"/>
    <w:rsid w:val="003904C0"/>
    <w:rsid w:val="00390CBA"/>
    <w:rsid w:val="00390E73"/>
    <w:rsid w:val="00390EA0"/>
    <w:rsid w:val="00391205"/>
    <w:rsid w:val="00392481"/>
    <w:rsid w:val="0039318D"/>
    <w:rsid w:val="0039377C"/>
    <w:rsid w:val="003939C5"/>
    <w:rsid w:val="00393B33"/>
    <w:rsid w:val="00393DE6"/>
    <w:rsid w:val="0039410C"/>
    <w:rsid w:val="00394467"/>
    <w:rsid w:val="00394E60"/>
    <w:rsid w:val="00394E8A"/>
    <w:rsid w:val="00396978"/>
    <w:rsid w:val="003976A2"/>
    <w:rsid w:val="00397BE3"/>
    <w:rsid w:val="003A07C5"/>
    <w:rsid w:val="003A0852"/>
    <w:rsid w:val="003A086B"/>
    <w:rsid w:val="003A08C2"/>
    <w:rsid w:val="003A0D79"/>
    <w:rsid w:val="003A0E4F"/>
    <w:rsid w:val="003A120F"/>
    <w:rsid w:val="003A134E"/>
    <w:rsid w:val="003A1D65"/>
    <w:rsid w:val="003A25BD"/>
    <w:rsid w:val="003A3753"/>
    <w:rsid w:val="003A3933"/>
    <w:rsid w:val="003A39F9"/>
    <w:rsid w:val="003A3B16"/>
    <w:rsid w:val="003A3B4C"/>
    <w:rsid w:val="003A4011"/>
    <w:rsid w:val="003A4A06"/>
    <w:rsid w:val="003A4ACF"/>
    <w:rsid w:val="003A4D97"/>
    <w:rsid w:val="003A52B5"/>
    <w:rsid w:val="003A535D"/>
    <w:rsid w:val="003A59A0"/>
    <w:rsid w:val="003A64A8"/>
    <w:rsid w:val="003A6857"/>
    <w:rsid w:val="003A6978"/>
    <w:rsid w:val="003A703E"/>
    <w:rsid w:val="003A7126"/>
    <w:rsid w:val="003A7237"/>
    <w:rsid w:val="003A77CA"/>
    <w:rsid w:val="003A7AE4"/>
    <w:rsid w:val="003A7E36"/>
    <w:rsid w:val="003B0598"/>
    <w:rsid w:val="003B065E"/>
    <w:rsid w:val="003B0716"/>
    <w:rsid w:val="003B0773"/>
    <w:rsid w:val="003B0AF2"/>
    <w:rsid w:val="003B0D0F"/>
    <w:rsid w:val="003B0DC4"/>
    <w:rsid w:val="003B2281"/>
    <w:rsid w:val="003B2482"/>
    <w:rsid w:val="003B2661"/>
    <w:rsid w:val="003B313C"/>
    <w:rsid w:val="003B33D8"/>
    <w:rsid w:val="003B348E"/>
    <w:rsid w:val="003B34B2"/>
    <w:rsid w:val="003B415B"/>
    <w:rsid w:val="003B41B6"/>
    <w:rsid w:val="003B421E"/>
    <w:rsid w:val="003B4650"/>
    <w:rsid w:val="003B4959"/>
    <w:rsid w:val="003B4A4A"/>
    <w:rsid w:val="003B4CB6"/>
    <w:rsid w:val="003B528B"/>
    <w:rsid w:val="003B5DBD"/>
    <w:rsid w:val="003B62B7"/>
    <w:rsid w:val="003B6744"/>
    <w:rsid w:val="003B67A3"/>
    <w:rsid w:val="003B67C8"/>
    <w:rsid w:val="003B6D06"/>
    <w:rsid w:val="003B6DC7"/>
    <w:rsid w:val="003B73B3"/>
    <w:rsid w:val="003B73F3"/>
    <w:rsid w:val="003B7788"/>
    <w:rsid w:val="003B78A0"/>
    <w:rsid w:val="003B797F"/>
    <w:rsid w:val="003C068E"/>
    <w:rsid w:val="003C0A33"/>
    <w:rsid w:val="003C0E84"/>
    <w:rsid w:val="003C0ECE"/>
    <w:rsid w:val="003C13DB"/>
    <w:rsid w:val="003C2423"/>
    <w:rsid w:val="003C27CF"/>
    <w:rsid w:val="003C2834"/>
    <w:rsid w:val="003C2AF9"/>
    <w:rsid w:val="003C440C"/>
    <w:rsid w:val="003C44B9"/>
    <w:rsid w:val="003C4753"/>
    <w:rsid w:val="003C4EE3"/>
    <w:rsid w:val="003C5751"/>
    <w:rsid w:val="003C5B60"/>
    <w:rsid w:val="003C6729"/>
    <w:rsid w:val="003C68EC"/>
    <w:rsid w:val="003C6ABF"/>
    <w:rsid w:val="003C7DAA"/>
    <w:rsid w:val="003C7F48"/>
    <w:rsid w:val="003D0055"/>
    <w:rsid w:val="003D0734"/>
    <w:rsid w:val="003D0D39"/>
    <w:rsid w:val="003D0EB8"/>
    <w:rsid w:val="003D1713"/>
    <w:rsid w:val="003D1902"/>
    <w:rsid w:val="003D19B0"/>
    <w:rsid w:val="003D1AF0"/>
    <w:rsid w:val="003D2190"/>
    <w:rsid w:val="003D225F"/>
    <w:rsid w:val="003D28ED"/>
    <w:rsid w:val="003D2C98"/>
    <w:rsid w:val="003D3E52"/>
    <w:rsid w:val="003D437B"/>
    <w:rsid w:val="003D483C"/>
    <w:rsid w:val="003D4D0D"/>
    <w:rsid w:val="003D4EF0"/>
    <w:rsid w:val="003D5582"/>
    <w:rsid w:val="003D55A5"/>
    <w:rsid w:val="003D5CBA"/>
    <w:rsid w:val="003D6268"/>
    <w:rsid w:val="003D7B3C"/>
    <w:rsid w:val="003D7CF6"/>
    <w:rsid w:val="003E0359"/>
    <w:rsid w:val="003E0434"/>
    <w:rsid w:val="003E050D"/>
    <w:rsid w:val="003E13F3"/>
    <w:rsid w:val="003E15D0"/>
    <w:rsid w:val="003E2E3B"/>
    <w:rsid w:val="003E386F"/>
    <w:rsid w:val="003E39E0"/>
    <w:rsid w:val="003E3D3A"/>
    <w:rsid w:val="003E3E5B"/>
    <w:rsid w:val="003E41A0"/>
    <w:rsid w:val="003E4601"/>
    <w:rsid w:val="003E511C"/>
    <w:rsid w:val="003E5199"/>
    <w:rsid w:val="003E54C8"/>
    <w:rsid w:val="003E5742"/>
    <w:rsid w:val="003E5BE3"/>
    <w:rsid w:val="003E6FBA"/>
    <w:rsid w:val="003E740E"/>
    <w:rsid w:val="003E7A39"/>
    <w:rsid w:val="003E7A46"/>
    <w:rsid w:val="003F027F"/>
    <w:rsid w:val="003F0650"/>
    <w:rsid w:val="003F1198"/>
    <w:rsid w:val="003F1280"/>
    <w:rsid w:val="003F19FC"/>
    <w:rsid w:val="003F2025"/>
    <w:rsid w:val="003F2574"/>
    <w:rsid w:val="003F25F1"/>
    <w:rsid w:val="003F2CC7"/>
    <w:rsid w:val="003F3665"/>
    <w:rsid w:val="003F44E7"/>
    <w:rsid w:val="003F4612"/>
    <w:rsid w:val="003F4D98"/>
    <w:rsid w:val="003F5442"/>
    <w:rsid w:val="003F5D59"/>
    <w:rsid w:val="003F5EF7"/>
    <w:rsid w:val="003F60F0"/>
    <w:rsid w:val="003F679E"/>
    <w:rsid w:val="003F6C4F"/>
    <w:rsid w:val="003F6D77"/>
    <w:rsid w:val="003F70BB"/>
    <w:rsid w:val="003F7375"/>
    <w:rsid w:val="003F7AC9"/>
    <w:rsid w:val="003F7B34"/>
    <w:rsid w:val="003F7FB9"/>
    <w:rsid w:val="00400A93"/>
    <w:rsid w:val="00400E00"/>
    <w:rsid w:val="0040125F"/>
    <w:rsid w:val="00402364"/>
    <w:rsid w:val="004029A3"/>
    <w:rsid w:val="004044A6"/>
    <w:rsid w:val="00404C24"/>
    <w:rsid w:val="00404D62"/>
    <w:rsid w:val="004054DB"/>
    <w:rsid w:val="004057A7"/>
    <w:rsid w:val="00405AAF"/>
    <w:rsid w:val="004061B2"/>
    <w:rsid w:val="0040634D"/>
    <w:rsid w:val="004065F6"/>
    <w:rsid w:val="00407666"/>
    <w:rsid w:val="00407AF9"/>
    <w:rsid w:val="00407CC1"/>
    <w:rsid w:val="00410509"/>
    <w:rsid w:val="0041059E"/>
    <w:rsid w:val="00410673"/>
    <w:rsid w:val="004108A3"/>
    <w:rsid w:val="004109AF"/>
    <w:rsid w:val="00411F8B"/>
    <w:rsid w:val="004120B8"/>
    <w:rsid w:val="004123DB"/>
    <w:rsid w:val="00412976"/>
    <w:rsid w:val="004136FF"/>
    <w:rsid w:val="00413788"/>
    <w:rsid w:val="00413BE7"/>
    <w:rsid w:val="00414740"/>
    <w:rsid w:val="00415032"/>
    <w:rsid w:val="00415713"/>
    <w:rsid w:val="00415B89"/>
    <w:rsid w:val="00415E48"/>
    <w:rsid w:val="00416056"/>
    <w:rsid w:val="00416572"/>
    <w:rsid w:val="00416CDE"/>
    <w:rsid w:val="00417A56"/>
    <w:rsid w:val="00417C83"/>
    <w:rsid w:val="00417EF3"/>
    <w:rsid w:val="00420DE6"/>
    <w:rsid w:val="00420E0F"/>
    <w:rsid w:val="00420F62"/>
    <w:rsid w:val="00421288"/>
    <w:rsid w:val="00421461"/>
    <w:rsid w:val="004217EC"/>
    <w:rsid w:val="00421DE5"/>
    <w:rsid w:val="00421E8B"/>
    <w:rsid w:val="00422239"/>
    <w:rsid w:val="00422372"/>
    <w:rsid w:val="004229A8"/>
    <w:rsid w:val="00422ED6"/>
    <w:rsid w:val="004231EE"/>
    <w:rsid w:val="00423315"/>
    <w:rsid w:val="00423B2E"/>
    <w:rsid w:val="00423C3E"/>
    <w:rsid w:val="00423E24"/>
    <w:rsid w:val="00423F27"/>
    <w:rsid w:val="004243D8"/>
    <w:rsid w:val="00424545"/>
    <w:rsid w:val="0042469A"/>
    <w:rsid w:val="004249C3"/>
    <w:rsid w:val="00425001"/>
    <w:rsid w:val="004251E2"/>
    <w:rsid w:val="004251FB"/>
    <w:rsid w:val="00425872"/>
    <w:rsid w:val="004267AB"/>
    <w:rsid w:val="00426B1B"/>
    <w:rsid w:val="00426FEF"/>
    <w:rsid w:val="00427116"/>
    <w:rsid w:val="004304AE"/>
    <w:rsid w:val="00430D5F"/>
    <w:rsid w:val="00431529"/>
    <w:rsid w:val="004318B7"/>
    <w:rsid w:val="00431957"/>
    <w:rsid w:val="00431BCF"/>
    <w:rsid w:val="00431E45"/>
    <w:rsid w:val="00432581"/>
    <w:rsid w:val="00432EAA"/>
    <w:rsid w:val="00433297"/>
    <w:rsid w:val="00433761"/>
    <w:rsid w:val="004339A5"/>
    <w:rsid w:val="00434AFD"/>
    <w:rsid w:val="00434B81"/>
    <w:rsid w:val="004354B6"/>
    <w:rsid w:val="004359E3"/>
    <w:rsid w:val="00435FE9"/>
    <w:rsid w:val="0043654B"/>
    <w:rsid w:val="0043676C"/>
    <w:rsid w:val="00436E45"/>
    <w:rsid w:val="004372D6"/>
    <w:rsid w:val="0043779F"/>
    <w:rsid w:val="00437925"/>
    <w:rsid w:val="00437F0C"/>
    <w:rsid w:val="00440133"/>
    <w:rsid w:val="00441138"/>
    <w:rsid w:val="00441539"/>
    <w:rsid w:val="00441D45"/>
    <w:rsid w:val="0044287E"/>
    <w:rsid w:val="00442ACF"/>
    <w:rsid w:val="00442B15"/>
    <w:rsid w:val="0044306B"/>
    <w:rsid w:val="0044362D"/>
    <w:rsid w:val="00443D84"/>
    <w:rsid w:val="0044411D"/>
    <w:rsid w:val="004455C8"/>
    <w:rsid w:val="00445992"/>
    <w:rsid w:val="00445B85"/>
    <w:rsid w:val="00445CC4"/>
    <w:rsid w:val="00445D2E"/>
    <w:rsid w:val="0044641E"/>
    <w:rsid w:val="00446838"/>
    <w:rsid w:val="00447034"/>
    <w:rsid w:val="00447697"/>
    <w:rsid w:val="004476FB"/>
    <w:rsid w:val="00450551"/>
    <w:rsid w:val="004507EE"/>
    <w:rsid w:val="00450A2E"/>
    <w:rsid w:val="00450AFA"/>
    <w:rsid w:val="00450B18"/>
    <w:rsid w:val="00450DEE"/>
    <w:rsid w:val="00451384"/>
    <w:rsid w:val="00451623"/>
    <w:rsid w:val="00451ADE"/>
    <w:rsid w:val="00451B84"/>
    <w:rsid w:val="00451FA1"/>
    <w:rsid w:val="0045213A"/>
    <w:rsid w:val="0045378E"/>
    <w:rsid w:val="00453858"/>
    <w:rsid w:val="0045395A"/>
    <w:rsid w:val="00453FFA"/>
    <w:rsid w:val="00454678"/>
    <w:rsid w:val="00455B48"/>
    <w:rsid w:val="00455CA4"/>
    <w:rsid w:val="004563A5"/>
    <w:rsid w:val="004565A7"/>
    <w:rsid w:val="004566A0"/>
    <w:rsid w:val="00456A7A"/>
    <w:rsid w:val="0045733A"/>
    <w:rsid w:val="00460305"/>
    <w:rsid w:val="00460437"/>
    <w:rsid w:val="004606D8"/>
    <w:rsid w:val="00461193"/>
    <w:rsid w:val="0046157F"/>
    <w:rsid w:val="00461ADD"/>
    <w:rsid w:val="00461AFE"/>
    <w:rsid w:val="00461B53"/>
    <w:rsid w:val="00461CA7"/>
    <w:rsid w:val="00461CFE"/>
    <w:rsid w:val="00461ECE"/>
    <w:rsid w:val="004626F7"/>
    <w:rsid w:val="00462984"/>
    <w:rsid w:val="00462F01"/>
    <w:rsid w:val="004631E7"/>
    <w:rsid w:val="00463794"/>
    <w:rsid w:val="00463819"/>
    <w:rsid w:val="00463CD6"/>
    <w:rsid w:val="0046406F"/>
    <w:rsid w:val="004658D4"/>
    <w:rsid w:val="00465D9B"/>
    <w:rsid w:val="00467DD6"/>
    <w:rsid w:val="00471E41"/>
    <w:rsid w:val="00473719"/>
    <w:rsid w:val="00473C39"/>
    <w:rsid w:val="00474080"/>
    <w:rsid w:val="00474321"/>
    <w:rsid w:val="00474523"/>
    <w:rsid w:val="00474D6A"/>
    <w:rsid w:val="00475577"/>
    <w:rsid w:val="00475B83"/>
    <w:rsid w:val="00477352"/>
    <w:rsid w:val="004778E9"/>
    <w:rsid w:val="004779D8"/>
    <w:rsid w:val="00477CF8"/>
    <w:rsid w:val="00477E29"/>
    <w:rsid w:val="004800E8"/>
    <w:rsid w:val="004812A3"/>
    <w:rsid w:val="00481A94"/>
    <w:rsid w:val="00481B8C"/>
    <w:rsid w:val="0048210B"/>
    <w:rsid w:val="004823CB"/>
    <w:rsid w:val="004826C7"/>
    <w:rsid w:val="004831A7"/>
    <w:rsid w:val="00483A82"/>
    <w:rsid w:val="00483FF6"/>
    <w:rsid w:val="00484E18"/>
    <w:rsid w:val="0048544B"/>
    <w:rsid w:val="0048599F"/>
    <w:rsid w:val="004859B6"/>
    <w:rsid w:val="00485AAC"/>
    <w:rsid w:val="00485F37"/>
    <w:rsid w:val="0048611C"/>
    <w:rsid w:val="00486694"/>
    <w:rsid w:val="0048691E"/>
    <w:rsid w:val="004869E7"/>
    <w:rsid w:val="00486CAD"/>
    <w:rsid w:val="004870F6"/>
    <w:rsid w:val="004908BA"/>
    <w:rsid w:val="00491173"/>
    <w:rsid w:val="00491930"/>
    <w:rsid w:val="00491B2B"/>
    <w:rsid w:val="00491F63"/>
    <w:rsid w:val="00492802"/>
    <w:rsid w:val="00492F1B"/>
    <w:rsid w:val="004930B8"/>
    <w:rsid w:val="00493777"/>
    <w:rsid w:val="00493C58"/>
    <w:rsid w:val="00494295"/>
    <w:rsid w:val="0049466D"/>
    <w:rsid w:val="00494672"/>
    <w:rsid w:val="00494CC5"/>
    <w:rsid w:val="00495194"/>
    <w:rsid w:val="00495217"/>
    <w:rsid w:val="004955F7"/>
    <w:rsid w:val="00495688"/>
    <w:rsid w:val="00495766"/>
    <w:rsid w:val="00495C7C"/>
    <w:rsid w:val="00495C85"/>
    <w:rsid w:val="00497240"/>
    <w:rsid w:val="00497347"/>
    <w:rsid w:val="004973C7"/>
    <w:rsid w:val="00497412"/>
    <w:rsid w:val="00497A5D"/>
    <w:rsid w:val="00497D3F"/>
    <w:rsid w:val="004A0195"/>
    <w:rsid w:val="004A087D"/>
    <w:rsid w:val="004A0F22"/>
    <w:rsid w:val="004A21DB"/>
    <w:rsid w:val="004A26AC"/>
    <w:rsid w:val="004A3415"/>
    <w:rsid w:val="004A5D14"/>
    <w:rsid w:val="004A6457"/>
    <w:rsid w:val="004A67C6"/>
    <w:rsid w:val="004A747B"/>
    <w:rsid w:val="004A7A67"/>
    <w:rsid w:val="004A7DFC"/>
    <w:rsid w:val="004B0798"/>
    <w:rsid w:val="004B0DDE"/>
    <w:rsid w:val="004B0F70"/>
    <w:rsid w:val="004B19AE"/>
    <w:rsid w:val="004B2A80"/>
    <w:rsid w:val="004B2BBC"/>
    <w:rsid w:val="004B2D8E"/>
    <w:rsid w:val="004B310A"/>
    <w:rsid w:val="004B3356"/>
    <w:rsid w:val="004B3557"/>
    <w:rsid w:val="004B407C"/>
    <w:rsid w:val="004B45FA"/>
    <w:rsid w:val="004B4A88"/>
    <w:rsid w:val="004B4E65"/>
    <w:rsid w:val="004B5180"/>
    <w:rsid w:val="004B5507"/>
    <w:rsid w:val="004B5C09"/>
    <w:rsid w:val="004B5D19"/>
    <w:rsid w:val="004B62EB"/>
    <w:rsid w:val="004B64C0"/>
    <w:rsid w:val="004B698F"/>
    <w:rsid w:val="004B6A45"/>
    <w:rsid w:val="004B6ABB"/>
    <w:rsid w:val="004B6CE9"/>
    <w:rsid w:val="004B6E22"/>
    <w:rsid w:val="004B72E0"/>
    <w:rsid w:val="004C08EB"/>
    <w:rsid w:val="004C09D0"/>
    <w:rsid w:val="004C1491"/>
    <w:rsid w:val="004C194D"/>
    <w:rsid w:val="004C1B85"/>
    <w:rsid w:val="004C1E2F"/>
    <w:rsid w:val="004C2A47"/>
    <w:rsid w:val="004C2BCB"/>
    <w:rsid w:val="004C2CEA"/>
    <w:rsid w:val="004C2F69"/>
    <w:rsid w:val="004C3255"/>
    <w:rsid w:val="004C39BB"/>
    <w:rsid w:val="004C3B44"/>
    <w:rsid w:val="004C3FE0"/>
    <w:rsid w:val="004C4E5D"/>
    <w:rsid w:val="004C4F7A"/>
    <w:rsid w:val="004C4FB2"/>
    <w:rsid w:val="004C52D3"/>
    <w:rsid w:val="004C5354"/>
    <w:rsid w:val="004C559C"/>
    <w:rsid w:val="004C79E2"/>
    <w:rsid w:val="004C7CB7"/>
    <w:rsid w:val="004D045F"/>
    <w:rsid w:val="004D058B"/>
    <w:rsid w:val="004D0E39"/>
    <w:rsid w:val="004D1B63"/>
    <w:rsid w:val="004D1CAD"/>
    <w:rsid w:val="004D1CE2"/>
    <w:rsid w:val="004D2648"/>
    <w:rsid w:val="004D287E"/>
    <w:rsid w:val="004D31B2"/>
    <w:rsid w:val="004D3223"/>
    <w:rsid w:val="004D3CBE"/>
    <w:rsid w:val="004D43C3"/>
    <w:rsid w:val="004D4535"/>
    <w:rsid w:val="004D4642"/>
    <w:rsid w:val="004D5042"/>
    <w:rsid w:val="004D5D92"/>
    <w:rsid w:val="004D680E"/>
    <w:rsid w:val="004D6DB3"/>
    <w:rsid w:val="004D7148"/>
    <w:rsid w:val="004D774F"/>
    <w:rsid w:val="004D7984"/>
    <w:rsid w:val="004D7DC9"/>
    <w:rsid w:val="004E0E0B"/>
    <w:rsid w:val="004E1984"/>
    <w:rsid w:val="004E201D"/>
    <w:rsid w:val="004E227E"/>
    <w:rsid w:val="004E25D6"/>
    <w:rsid w:val="004E2657"/>
    <w:rsid w:val="004E2BD8"/>
    <w:rsid w:val="004E31DA"/>
    <w:rsid w:val="004E35D4"/>
    <w:rsid w:val="004E3783"/>
    <w:rsid w:val="004E3E11"/>
    <w:rsid w:val="004E4A3B"/>
    <w:rsid w:val="004E4B00"/>
    <w:rsid w:val="004E511B"/>
    <w:rsid w:val="004E641C"/>
    <w:rsid w:val="004E6594"/>
    <w:rsid w:val="004E67E3"/>
    <w:rsid w:val="004E7028"/>
    <w:rsid w:val="004E70AA"/>
    <w:rsid w:val="004F0751"/>
    <w:rsid w:val="004F1403"/>
    <w:rsid w:val="004F1461"/>
    <w:rsid w:val="004F167A"/>
    <w:rsid w:val="004F2441"/>
    <w:rsid w:val="004F26F4"/>
    <w:rsid w:val="004F322B"/>
    <w:rsid w:val="004F3938"/>
    <w:rsid w:val="004F39F7"/>
    <w:rsid w:val="004F3AC8"/>
    <w:rsid w:val="004F3C32"/>
    <w:rsid w:val="004F467D"/>
    <w:rsid w:val="004F4A94"/>
    <w:rsid w:val="004F4C63"/>
    <w:rsid w:val="004F573F"/>
    <w:rsid w:val="004F5CBE"/>
    <w:rsid w:val="004F5D1C"/>
    <w:rsid w:val="004F5D20"/>
    <w:rsid w:val="004F5EBB"/>
    <w:rsid w:val="004F5EFD"/>
    <w:rsid w:val="004F5F5D"/>
    <w:rsid w:val="004F6433"/>
    <w:rsid w:val="004F68F6"/>
    <w:rsid w:val="004F6E3A"/>
    <w:rsid w:val="004F708D"/>
    <w:rsid w:val="004F70A5"/>
    <w:rsid w:val="004F746D"/>
    <w:rsid w:val="004F796D"/>
    <w:rsid w:val="00500112"/>
    <w:rsid w:val="00500DF5"/>
    <w:rsid w:val="00501326"/>
    <w:rsid w:val="00501B19"/>
    <w:rsid w:val="00501D34"/>
    <w:rsid w:val="005031F1"/>
    <w:rsid w:val="005034A7"/>
    <w:rsid w:val="00503C30"/>
    <w:rsid w:val="00504BE5"/>
    <w:rsid w:val="00505EFD"/>
    <w:rsid w:val="005061FC"/>
    <w:rsid w:val="005067FA"/>
    <w:rsid w:val="00506964"/>
    <w:rsid w:val="005073EE"/>
    <w:rsid w:val="005077E0"/>
    <w:rsid w:val="005111A4"/>
    <w:rsid w:val="00511465"/>
    <w:rsid w:val="00511962"/>
    <w:rsid w:val="00511AE5"/>
    <w:rsid w:val="00512157"/>
    <w:rsid w:val="005121BC"/>
    <w:rsid w:val="005127C7"/>
    <w:rsid w:val="00512CEB"/>
    <w:rsid w:val="005139C1"/>
    <w:rsid w:val="00515694"/>
    <w:rsid w:val="00515B6F"/>
    <w:rsid w:val="00515CF2"/>
    <w:rsid w:val="00515EED"/>
    <w:rsid w:val="0051698E"/>
    <w:rsid w:val="00520008"/>
    <w:rsid w:val="005202AA"/>
    <w:rsid w:val="005203E3"/>
    <w:rsid w:val="00520A77"/>
    <w:rsid w:val="00520F0E"/>
    <w:rsid w:val="00520FF0"/>
    <w:rsid w:val="0052107B"/>
    <w:rsid w:val="005219CB"/>
    <w:rsid w:val="00521B8B"/>
    <w:rsid w:val="00521D2D"/>
    <w:rsid w:val="00522367"/>
    <w:rsid w:val="00522516"/>
    <w:rsid w:val="00523156"/>
    <w:rsid w:val="00523563"/>
    <w:rsid w:val="0052453C"/>
    <w:rsid w:val="005248F3"/>
    <w:rsid w:val="0052498D"/>
    <w:rsid w:val="00524EFF"/>
    <w:rsid w:val="00524FD2"/>
    <w:rsid w:val="00525703"/>
    <w:rsid w:val="005261D5"/>
    <w:rsid w:val="0052713A"/>
    <w:rsid w:val="005306C0"/>
    <w:rsid w:val="00530892"/>
    <w:rsid w:val="00531B83"/>
    <w:rsid w:val="00531BBC"/>
    <w:rsid w:val="00531CC1"/>
    <w:rsid w:val="00531CFD"/>
    <w:rsid w:val="005329C3"/>
    <w:rsid w:val="00532A1E"/>
    <w:rsid w:val="00532CC7"/>
    <w:rsid w:val="005334EA"/>
    <w:rsid w:val="005335AA"/>
    <w:rsid w:val="0053376A"/>
    <w:rsid w:val="00533AD1"/>
    <w:rsid w:val="00533E59"/>
    <w:rsid w:val="00533F11"/>
    <w:rsid w:val="00533F4F"/>
    <w:rsid w:val="0053440D"/>
    <w:rsid w:val="005346AB"/>
    <w:rsid w:val="005348D8"/>
    <w:rsid w:val="005349A1"/>
    <w:rsid w:val="00534C9D"/>
    <w:rsid w:val="00534EB5"/>
    <w:rsid w:val="005351FA"/>
    <w:rsid w:val="005358DC"/>
    <w:rsid w:val="00535C3E"/>
    <w:rsid w:val="00535C87"/>
    <w:rsid w:val="00535D4B"/>
    <w:rsid w:val="00536443"/>
    <w:rsid w:val="00537482"/>
    <w:rsid w:val="00537AD0"/>
    <w:rsid w:val="00537D58"/>
    <w:rsid w:val="00540355"/>
    <w:rsid w:val="00541572"/>
    <w:rsid w:val="00541935"/>
    <w:rsid w:val="00542A35"/>
    <w:rsid w:val="00542BD7"/>
    <w:rsid w:val="00542EDE"/>
    <w:rsid w:val="005430DA"/>
    <w:rsid w:val="00544EEF"/>
    <w:rsid w:val="00545520"/>
    <w:rsid w:val="0054580E"/>
    <w:rsid w:val="005459CB"/>
    <w:rsid w:val="0054672A"/>
    <w:rsid w:val="00546C28"/>
    <w:rsid w:val="00546E26"/>
    <w:rsid w:val="00547773"/>
    <w:rsid w:val="00552580"/>
    <w:rsid w:val="0055278F"/>
    <w:rsid w:val="00552C1D"/>
    <w:rsid w:val="005533FE"/>
    <w:rsid w:val="00553554"/>
    <w:rsid w:val="00554276"/>
    <w:rsid w:val="0055559B"/>
    <w:rsid w:val="005558B2"/>
    <w:rsid w:val="00555B5F"/>
    <w:rsid w:val="00556953"/>
    <w:rsid w:val="00556B95"/>
    <w:rsid w:val="00557AF5"/>
    <w:rsid w:val="00557CD2"/>
    <w:rsid w:val="00557D2C"/>
    <w:rsid w:val="00560206"/>
    <w:rsid w:val="005602EB"/>
    <w:rsid w:val="005606D8"/>
    <w:rsid w:val="00560861"/>
    <w:rsid w:val="005608A4"/>
    <w:rsid w:val="00560A1E"/>
    <w:rsid w:val="00561060"/>
    <w:rsid w:val="005616C7"/>
    <w:rsid w:val="00561C19"/>
    <w:rsid w:val="005621D2"/>
    <w:rsid w:val="00562871"/>
    <w:rsid w:val="00562AF0"/>
    <w:rsid w:val="00562B5B"/>
    <w:rsid w:val="00562E1D"/>
    <w:rsid w:val="00563253"/>
    <w:rsid w:val="00563615"/>
    <w:rsid w:val="005638D4"/>
    <w:rsid w:val="00563AED"/>
    <w:rsid w:val="0056460C"/>
    <w:rsid w:val="00564AEF"/>
    <w:rsid w:val="00565766"/>
    <w:rsid w:val="005663C5"/>
    <w:rsid w:val="00566422"/>
    <w:rsid w:val="0056657A"/>
    <w:rsid w:val="00566765"/>
    <w:rsid w:val="005669D5"/>
    <w:rsid w:val="00566A5A"/>
    <w:rsid w:val="00566BDF"/>
    <w:rsid w:val="00566E3E"/>
    <w:rsid w:val="00566F53"/>
    <w:rsid w:val="005674CF"/>
    <w:rsid w:val="00567640"/>
    <w:rsid w:val="00567849"/>
    <w:rsid w:val="00567988"/>
    <w:rsid w:val="00567D04"/>
    <w:rsid w:val="00567ECF"/>
    <w:rsid w:val="0057114A"/>
    <w:rsid w:val="00571275"/>
    <w:rsid w:val="005712FC"/>
    <w:rsid w:val="0057131C"/>
    <w:rsid w:val="00571D4B"/>
    <w:rsid w:val="00572B7D"/>
    <w:rsid w:val="00573408"/>
    <w:rsid w:val="0057361C"/>
    <w:rsid w:val="005747E6"/>
    <w:rsid w:val="00574F81"/>
    <w:rsid w:val="00575F34"/>
    <w:rsid w:val="0057605C"/>
    <w:rsid w:val="00576652"/>
    <w:rsid w:val="00576AD7"/>
    <w:rsid w:val="005771E0"/>
    <w:rsid w:val="00577583"/>
    <w:rsid w:val="005777CB"/>
    <w:rsid w:val="00577FA2"/>
    <w:rsid w:val="00580AE1"/>
    <w:rsid w:val="005814D9"/>
    <w:rsid w:val="00581719"/>
    <w:rsid w:val="00581F78"/>
    <w:rsid w:val="00582039"/>
    <w:rsid w:val="00582533"/>
    <w:rsid w:val="00582989"/>
    <w:rsid w:val="00582A6B"/>
    <w:rsid w:val="00582C65"/>
    <w:rsid w:val="00582ED3"/>
    <w:rsid w:val="00583C8E"/>
    <w:rsid w:val="00584084"/>
    <w:rsid w:val="005845C6"/>
    <w:rsid w:val="00584BA3"/>
    <w:rsid w:val="00584F71"/>
    <w:rsid w:val="0058504A"/>
    <w:rsid w:val="00585106"/>
    <w:rsid w:val="005852B8"/>
    <w:rsid w:val="005862F5"/>
    <w:rsid w:val="005867D4"/>
    <w:rsid w:val="00586A56"/>
    <w:rsid w:val="00587C83"/>
    <w:rsid w:val="00587E15"/>
    <w:rsid w:val="00590503"/>
    <w:rsid w:val="00590E40"/>
    <w:rsid w:val="00592534"/>
    <w:rsid w:val="005931C4"/>
    <w:rsid w:val="00593508"/>
    <w:rsid w:val="0059397A"/>
    <w:rsid w:val="00594F85"/>
    <w:rsid w:val="00595BCE"/>
    <w:rsid w:val="00596481"/>
    <w:rsid w:val="00596BD5"/>
    <w:rsid w:val="00596E56"/>
    <w:rsid w:val="00596F21"/>
    <w:rsid w:val="005971C2"/>
    <w:rsid w:val="0059735A"/>
    <w:rsid w:val="005A0DF1"/>
    <w:rsid w:val="005A0F74"/>
    <w:rsid w:val="005A1630"/>
    <w:rsid w:val="005A2424"/>
    <w:rsid w:val="005A2E29"/>
    <w:rsid w:val="005A382D"/>
    <w:rsid w:val="005A3DE6"/>
    <w:rsid w:val="005A442C"/>
    <w:rsid w:val="005A4809"/>
    <w:rsid w:val="005A554B"/>
    <w:rsid w:val="005A6009"/>
    <w:rsid w:val="005A6761"/>
    <w:rsid w:val="005A6E91"/>
    <w:rsid w:val="005A79D4"/>
    <w:rsid w:val="005B02B8"/>
    <w:rsid w:val="005B03D1"/>
    <w:rsid w:val="005B03FD"/>
    <w:rsid w:val="005B06A9"/>
    <w:rsid w:val="005B08D7"/>
    <w:rsid w:val="005B0CD3"/>
    <w:rsid w:val="005B1403"/>
    <w:rsid w:val="005B1757"/>
    <w:rsid w:val="005B17CD"/>
    <w:rsid w:val="005B18A9"/>
    <w:rsid w:val="005B2100"/>
    <w:rsid w:val="005B213B"/>
    <w:rsid w:val="005B22F7"/>
    <w:rsid w:val="005B2890"/>
    <w:rsid w:val="005B37E0"/>
    <w:rsid w:val="005B45A9"/>
    <w:rsid w:val="005B4784"/>
    <w:rsid w:val="005B4AD7"/>
    <w:rsid w:val="005B4B5F"/>
    <w:rsid w:val="005B4D7F"/>
    <w:rsid w:val="005B5B9E"/>
    <w:rsid w:val="005B613E"/>
    <w:rsid w:val="005B6C83"/>
    <w:rsid w:val="005B6FC3"/>
    <w:rsid w:val="005B7013"/>
    <w:rsid w:val="005B7433"/>
    <w:rsid w:val="005B7973"/>
    <w:rsid w:val="005B7A31"/>
    <w:rsid w:val="005B7B1B"/>
    <w:rsid w:val="005B7BA6"/>
    <w:rsid w:val="005B7EFA"/>
    <w:rsid w:val="005C018B"/>
    <w:rsid w:val="005C0318"/>
    <w:rsid w:val="005C0C5F"/>
    <w:rsid w:val="005C1107"/>
    <w:rsid w:val="005C1147"/>
    <w:rsid w:val="005C136B"/>
    <w:rsid w:val="005C1B5C"/>
    <w:rsid w:val="005C221F"/>
    <w:rsid w:val="005C25DA"/>
    <w:rsid w:val="005C2614"/>
    <w:rsid w:val="005C2873"/>
    <w:rsid w:val="005C29C4"/>
    <w:rsid w:val="005C2C8F"/>
    <w:rsid w:val="005C2CB2"/>
    <w:rsid w:val="005C34CC"/>
    <w:rsid w:val="005C358A"/>
    <w:rsid w:val="005C38F6"/>
    <w:rsid w:val="005C4270"/>
    <w:rsid w:val="005C4950"/>
    <w:rsid w:val="005C52F1"/>
    <w:rsid w:val="005C60F3"/>
    <w:rsid w:val="005C615E"/>
    <w:rsid w:val="005C6A72"/>
    <w:rsid w:val="005C7477"/>
    <w:rsid w:val="005C7C17"/>
    <w:rsid w:val="005D040A"/>
    <w:rsid w:val="005D04B1"/>
    <w:rsid w:val="005D04C7"/>
    <w:rsid w:val="005D0677"/>
    <w:rsid w:val="005D11E3"/>
    <w:rsid w:val="005D1756"/>
    <w:rsid w:val="005D241A"/>
    <w:rsid w:val="005D2ABB"/>
    <w:rsid w:val="005D2BE2"/>
    <w:rsid w:val="005D2C7E"/>
    <w:rsid w:val="005D2CE6"/>
    <w:rsid w:val="005D3039"/>
    <w:rsid w:val="005D3486"/>
    <w:rsid w:val="005D357C"/>
    <w:rsid w:val="005D3679"/>
    <w:rsid w:val="005D3B42"/>
    <w:rsid w:val="005D3D6A"/>
    <w:rsid w:val="005D40C9"/>
    <w:rsid w:val="005D4155"/>
    <w:rsid w:val="005D49E4"/>
    <w:rsid w:val="005D59CD"/>
    <w:rsid w:val="005D5EFE"/>
    <w:rsid w:val="005D624E"/>
    <w:rsid w:val="005D62B3"/>
    <w:rsid w:val="005D62F4"/>
    <w:rsid w:val="005D64D4"/>
    <w:rsid w:val="005D672A"/>
    <w:rsid w:val="005D68B7"/>
    <w:rsid w:val="005D6AF2"/>
    <w:rsid w:val="005D6DF3"/>
    <w:rsid w:val="005D6FF8"/>
    <w:rsid w:val="005D762D"/>
    <w:rsid w:val="005D76EC"/>
    <w:rsid w:val="005D7F50"/>
    <w:rsid w:val="005E000C"/>
    <w:rsid w:val="005E0391"/>
    <w:rsid w:val="005E06BB"/>
    <w:rsid w:val="005E0806"/>
    <w:rsid w:val="005E0E82"/>
    <w:rsid w:val="005E0F4A"/>
    <w:rsid w:val="005E1106"/>
    <w:rsid w:val="005E11D5"/>
    <w:rsid w:val="005E1300"/>
    <w:rsid w:val="005E1BAD"/>
    <w:rsid w:val="005E2089"/>
    <w:rsid w:val="005E234F"/>
    <w:rsid w:val="005E295D"/>
    <w:rsid w:val="005E2BEA"/>
    <w:rsid w:val="005E30BB"/>
    <w:rsid w:val="005E367A"/>
    <w:rsid w:val="005E3BE9"/>
    <w:rsid w:val="005E4956"/>
    <w:rsid w:val="005E4AA1"/>
    <w:rsid w:val="005E4D16"/>
    <w:rsid w:val="005E52AE"/>
    <w:rsid w:val="005E5DAD"/>
    <w:rsid w:val="005E617F"/>
    <w:rsid w:val="005E6329"/>
    <w:rsid w:val="005E6801"/>
    <w:rsid w:val="005E6D08"/>
    <w:rsid w:val="005E6E78"/>
    <w:rsid w:val="005E701A"/>
    <w:rsid w:val="005E7481"/>
    <w:rsid w:val="005E785D"/>
    <w:rsid w:val="005E7BA4"/>
    <w:rsid w:val="005E7C10"/>
    <w:rsid w:val="005E7EA7"/>
    <w:rsid w:val="005F0598"/>
    <w:rsid w:val="005F0A56"/>
    <w:rsid w:val="005F0A93"/>
    <w:rsid w:val="005F0DE2"/>
    <w:rsid w:val="005F1201"/>
    <w:rsid w:val="005F132E"/>
    <w:rsid w:val="005F15CA"/>
    <w:rsid w:val="005F1AB8"/>
    <w:rsid w:val="005F28E6"/>
    <w:rsid w:val="005F321D"/>
    <w:rsid w:val="005F3313"/>
    <w:rsid w:val="005F3604"/>
    <w:rsid w:val="005F377F"/>
    <w:rsid w:val="005F39A3"/>
    <w:rsid w:val="005F3E46"/>
    <w:rsid w:val="005F3F0F"/>
    <w:rsid w:val="005F424F"/>
    <w:rsid w:val="005F46C8"/>
    <w:rsid w:val="005F4738"/>
    <w:rsid w:val="005F47F4"/>
    <w:rsid w:val="005F4F00"/>
    <w:rsid w:val="005F4F57"/>
    <w:rsid w:val="005F51B1"/>
    <w:rsid w:val="005F5B42"/>
    <w:rsid w:val="005F5C54"/>
    <w:rsid w:val="005F5F40"/>
    <w:rsid w:val="005F7CDA"/>
    <w:rsid w:val="0060014D"/>
    <w:rsid w:val="006005E4"/>
    <w:rsid w:val="00600AAB"/>
    <w:rsid w:val="006015E5"/>
    <w:rsid w:val="00601D4E"/>
    <w:rsid w:val="00601F45"/>
    <w:rsid w:val="006024FB"/>
    <w:rsid w:val="00602B4D"/>
    <w:rsid w:val="00602FDA"/>
    <w:rsid w:val="00603783"/>
    <w:rsid w:val="00603C91"/>
    <w:rsid w:val="00603E4E"/>
    <w:rsid w:val="00604122"/>
    <w:rsid w:val="00604383"/>
    <w:rsid w:val="00604566"/>
    <w:rsid w:val="00604B6E"/>
    <w:rsid w:val="00604C6D"/>
    <w:rsid w:val="00604D60"/>
    <w:rsid w:val="00604E4D"/>
    <w:rsid w:val="00604EE8"/>
    <w:rsid w:val="006050D1"/>
    <w:rsid w:val="006053D2"/>
    <w:rsid w:val="006054F8"/>
    <w:rsid w:val="00605B6D"/>
    <w:rsid w:val="00605C14"/>
    <w:rsid w:val="006061EF"/>
    <w:rsid w:val="0060624C"/>
    <w:rsid w:val="00606E32"/>
    <w:rsid w:val="00607075"/>
    <w:rsid w:val="006108B4"/>
    <w:rsid w:val="00610E6B"/>
    <w:rsid w:val="00611705"/>
    <w:rsid w:val="00611998"/>
    <w:rsid w:val="00611C3A"/>
    <w:rsid w:val="00611C72"/>
    <w:rsid w:val="00612578"/>
    <w:rsid w:val="0061352C"/>
    <w:rsid w:val="00613787"/>
    <w:rsid w:val="00613B2F"/>
    <w:rsid w:val="00613D2E"/>
    <w:rsid w:val="006147B7"/>
    <w:rsid w:val="00614B2E"/>
    <w:rsid w:val="0061508C"/>
    <w:rsid w:val="00615180"/>
    <w:rsid w:val="00615F87"/>
    <w:rsid w:val="0061677D"/>
    <w:rsid w:val="00616B41"/>
    <w:rsid w:val="00616C51"/>
    <w:rsid w:val="006174DA"/>
    <w:rsid w:val="00617E6F"/>
    <w:rsid w:val="00620AC5"/>
    <w:rsid w:val="00620AE8"/>
    <w:rsid w:val="00620CBD"/>
    <w:rsid w:val="00621CDA"/>
    <w:rsid w:val="00622118"/>
    <w:rsid w:val="00622584"/>
    <w:rsid w:val="0062338F"/>
    <w:rsid w:val="00623B13"/>
    <w:rsid w:val="00624131"/>
    <w:rsid w:val="0062468F"/>
    <w:rsid w:val="00625756"/>
    <w:rsid w:val="00625E22"/>
    <w:rsid w:val="00626466"/>
    <w:rsid w:val="006276F9"/>
    <w:rsid w:val="00627E0F"/>
    <w:rsid w:val="006300ED"/>
    <w:rsid w:val="006307D2"/>
    <w:rsid w:val="006308C5"/>
    <w:rsid w:val="00630B8D"/>
    <w:rsid w:val="00630D23"/>
    <w:rsid w:val="00630E0B"/>
    <w:rsid w:val="006318D5"/>
    <w:rsid w:val="00631986"/>
    <w:rsid w:val="00631DAA"/>
    <w:rsid w:val="00631F45"/>
    <w:rsid w:val="006320C3"/>
    <w:rsid w:val="00632952"/>
    <w:rsid w:val="00632A24"/>
    <w:rsid w:val="00632C2A"/>
    <w:rsid w:val="00633655"/>
    <w:rsid w:val="00634BBC"/>
    <w:rsid w:val="00634D03"/>
    <w:rsid w:val="00635AA5"/>
    <w:rsid w:val="00635DCA"/>
    <w:rsid w:val="00635E32"/>
    <w:rsid w:val="00635E36"/>
    <w:rsid w:val="00635E96"/>
    <w:rsid w:val="00635FC7"/>
    <w:rsid w:val="006363A2"/>
    <w:rsid w:val="0063652F"/>
    <w:rsid w:val="0063660F"/>
    <w:rsid w:val="00636B9C"/>
    <w:rsid w:val="00637923"/>
    <w:rsid w:val="00637A43"/>
    <w:rsid w:val="00637B0B"/>
    <w:rsid w:val="00640245"/>
    <w:rsid w:val="00640576"/>
    <w:rsid w:val="0064094A"/>
    <w:rsid w:val="00640BA2"/>
    <w:rsid w:val="006419D8"/>
    <w:rsid w:val="00641A3F"/>
    <w:rsid w:val="006423B0"/>
    <w:rsid w:val="00642698"/>
    <w:rsid w:val="006435AC"/>
    <w:rsid w:val="006437BC"/>
    <w:rsid w:val="00643B9C"/>
    <w:rsid w:val="00643E52"/>
    <w:rsid w:val="006448C3"/>
    <w:rsid w:val="00644B08"/>
    <w:rsid w:val="00644E72"/>
    <w:rsid w:val="006452C9"/>
    <w:rsid w:val="006453DF"/>
    <w:rsid w:val="00645DFA"/>
    <w:rsid w:val="00645E02"/>
    <w:rsid w:val="0064628C"/>
    <w:rsid w:val="00646E55"/>
    <w:rsid w:val="0064711E"/>
    <w:rsid w:val="006472A3"/>
    <w:rsid w:val="00647830"/>
    <w:rsid w:val="00647E3A"/>
    <w:rsid w:val="00650411"/>
    <w:rsid w:val="006507FD"/>
    <w:rsid w:val="00650821"/>
    <w:rsid w:val="00650C33"/>
    <w:rsid w:val="00650CA0"/>
    <w:rsid w:val="00651822"/>
    <w:rsid w:val="00651A88"/>
    <w:rsid w:val="0065267D"/>
    <w:rsid w:val="00653105"/>
    <w:rsid w:val="0065357A"/>
    <w:rsid w:val="006539E0"/>
    <w:rsid w:val="00654536"/>
    <w:rsid w:val="0065535F"/>
    <w:rsid w:val="0065580C"/>
    <w:rsid w:val="00655CBF"/>
    <w:rsid w:val="006563F7"/>
    <w:rsid w:val="00656514"/>
    <w:rsid w:val="00656D9A"/>
    <w:rsid w:val="00656E44"/>
    <w:rsid w:val="006571E9"/>
    <w:rsid w:val="00657599"/>
    <w:rsid w:val="00657E69"/>
    <w:rsid w:val="006601F1"/>
    <w:rsid w:val="006601FE"/>
    <w:rsid w:val="006603EA"/>
    <w:rsid w:val="006609C1"/>
    <w:rsid w:val="00660F3B"/>
    <w:rsid w:val="00660FB5"/>
    <w:rsid w:val="006610D6"/>
    <w:rsid w:val="006615BB"/>
    <w:rsid w:val="006621AE"/>
    <w:rsid w:val="006625C7"/>
    <w:rsid w:val="00662ED5"/>
    <w:rsid w:val="00663277"/>
    <w:rsid w:val="00663C5E"/>
    <w:rsid w:val="00664990"/>
    <w:rsid w:val="00664A4F"/>
    <w:rsid w:val="00664B1C"/>
    <w:rsid w:val="00664C29"/>
    <w:rsid w:val="0066557B"/>
    <w:rsid w:val="00665E11"/>
    <w:rsid w:val="00666388"/>
    <w:rsid w:val="0066677E"/>
    <w:rsid w:val="00666C18"/>
    <w:rsid w:val="00667231"/>
    <w:rsid w:val="00667546"/>
    <w:rsid w:val="006676EA"/>
    <w:rsid w:val="0066783B"/>
    <w:rsid w:val="006679E7"/>
    <w:rsid w:val="00667D23"/>
    <w:rsid w:val="006703FF"/>
    <w:rsid w:val="00670D5E"/>
    <w:rsid w:val="00670D6C"/>
    <w:rsid w:val="006718CD"/>
    <w:rsid w:val="0067199A"/>
    <w:rsid w:val="00672406"/>
    <w:rsid w:val="00672578"/>
    <w:rsid w:val="006725F3"/>
    <w:rsid w:val="00672BB9"/>
    <w:rsid w:val="006752C4"/>
    <w:rsid w:val="00675816"/>
    <w:rsid w:val="00675F90"/>
    <w:rsid w:val="00676282"/>
    <w:rsid w:val="0067726C"/>
    <w:rsid w:val="00677D9E"/>
    <w:rsid w:val="0068024D"/>
    <w:rsid w:val="00680296"/>
    <w:rsid w:val="00680361"/>
    <w:rsid w:val="006809D6"/>
    <w:rsid w:val="0068107C"/>
    <w:rsid w:val="006818AC"/>
    <w:rsid w:val="006818E5"/>
    <w:rsid w:val="006819A4"/>
    <w:rsid w:val="00681B6F"/>
    <w:rsid w:val="0068245E"/>
    <w:rsid w:val="00682908"/>
    <w:rsid w:val="0068294E"/>
    <w:rsid w:val="00683875"/>
    <w:rsid w:val="006840E1"/>
    <w:rsid w:val="0068423A"/>
    <w:rsid w:val="0068451D"/>
    <w:rsid w:val="00684B11"/>
    <w:rsid w:val="00684BA3"/>
    <w:rsid w:val="0068550A"/>
    <w:rsid w:val="006858B4"/>
    <w:rsid w:val="006858C8"/>
    <w:rsid w:val="00685D28"/>
    <w:rsid w:val="00686676"/>
    <w:rsid w:val="00686A38"/>
    <w:rsid w:val="00686B1E"/>
    <w:rsid w:val="00686B9B"/>
    <w:rsid w:val="00687389"/>
    <w:rsid w:val="00687A14"/>
    <w:rsid w:val="00687F74"/>
    <w:rsid w:val="0069035D"/>
    <w:rsid w:val="0069065C"/>
    <w:rsid w:val="00690D0A"/>
    <w:rsid w:val="006911D3"/>
    <w:rsid w:val="00691BCA"/>
    <w:rsid w:val="00691F7D"/>
    <w:rsid w:val="00692293"/>
    <w:rsid w:val="006928C1"/>
    <w:rsid w:val="00692918"/>
    <w:rsid w:val="00692EDA"/>
    <w:rsid w:val="00692F58"/>
    <w:rsid w:val="00693B31"/>
    <w:rsid w:val="00693ECE"/>
    <w:rsid w:val="00693F58"/>
    <w:rsid w:val="0069412B"/>
    <w:rsid w:val="0069461F"/>
    <w:rsid w:val="00694668"/>
    <w:rsid w:val="00694806"/>
    <w:rsid w:val="006948FB"/>
    <w:rsid w:val="00694950"/>
    <w:rsid w:val="00695078"/>
    <w:rsid w:val="00695D8B"/>
    <w:rsid w:val="00695F6C"/>
    <w:rsid w:val="00696AA3"/>
    <w:rsid w:val="00696D7A"/>
    <w:rsid w:val="006971D0"/>
    <w:rsid w:val="006A0544"/>
    <w:rsid w:val="006A07F7"/>
    <w:rsid w:val="006A0A70"/>
    <w:rsid w:val="006A2C06"/>
    <w:rsid w:val="006A2D83"/>
    <w:rsid w:val="006A3D51"/>
    <w:rsid w:val="006A408E"/>
    <w:rsid w:val="006A4429"/>
    <w:rsid w:val="006A48F7"/>
    <w:rsid w:val="006A4F72"/>
    <w:rsid w:val="006A52A2"/>
    <w:rsid w:val="006A5976"/>
    <w:rsid w:val="006A614D"/>
    <w:rsid w:val="006A6603"/>
    <w:rsid w:val="006A6975"/>
    <w:rsid w:val="006A6DAC"/>
    <w:rsid w:val="006A7329"/>
    <w:rsid w:val="006A7936"/>
    <w:rsid w:val="006A7D0C"/>
    <w:rsid w:val="006B0186"/>
    <w:rsid w:val="006B01FB"/>
    <w:rsid w:val="006B03BF"/>
    <w:rsid w:val="006B0764"/>
    <w:rsid w:val="006B0829"/>
    <w:rsid w:val="006B104C"/>
    <w:rsid w:val="006B1614"/>
    <w:rsid w:val="006B17C5"/>
    <w:rsid w:val="006B221A"/>
    <w:rsid w:val="006B2547"/>
    <w:rsid w:val="006B25EF"/>
    <w:rsid w:val="006B2963"/>
    <w:rsid w:val="006B36AF"/>
    <w:rsid w:val="006B3AD3"/>
    <w:rsid w:val="006B3F4D"/>
    <w:rsid w:val="006B41C6"/>
    <w:rsid w:val="006B42C4"/>
    <w:rsid w:val="006B481F"/>
    <w:rsid w:val="006B4826"/>
    <w:rsid w:val="006B4E58"/>
    <w:rsid w:val="006B5B56"/>
    <w:rsid w:val="006B5D3F"/>
    <w:rsid w:val="006B5FE7"/>
    <w:rsid w:val="006B61E6"/>
    <w:rsid w:val="006B6213"/>
    <w:rsid w:val="006B6730"/>
    <w:rsid w:val="006B6F5A"/>
    <w:rsid w:val="006B72EE"/>
    <w:rsid w:val="006B794A"/>
    <w:rsid w:val="006B7D84"/>
    <w:rsid w:val="006C018F"/>
    <w:rsid w:val="006C078C"/>
    <w:rsid w:val="006C08B8"/>
    <w:rsid w:val="006C22EC"/>
    <w:rsid w:val="006C2803"/>
    <w:rsid w:val="006C2CB5"/>
    <w:rsid w:val="006C323C"/>
    <w:rsid w:val="006C361B"/>
    <w:rsid w:val="006C3AB6"/>
    <w:rsid w:val="006C3D3B"/>
    <w:rsid w:val="006C3DAB"/>
    <w:rsid w:val="006C415E"/>
    <w:rsid w:val="006C480A"/>
    <w:rsid w:val="006C49D8"/>
    <w:rsid w:val="006C4F69"/>
    <w:rsid w:val="006C56D5"/>
    <w:rsid w:val="006C594F"/>
    <w:rsid w:val="006C5E1E"/>
    <w:rsid w:val="006C62FB"/>
    <w:rsid w:val="006C73B2"/>
    <w:rsid w:val="006D03B5"/>
    <w:rsid w:val="006D0B32"/>
    <w:rsid w:val="006D0C86"/>
    <w:rsid w:val="006D12E4"/>
    <w:rsid w:val="006D1E78"/>
    <w:rsid w:val="006D266C"/>
    <w:rsid w:val="006D3361"/>
    <w:rsid w:val="006D414B"/>
    <w:rsid w:val="006D4380"/>
    <w:rsid w:val="006D461D"/>
    <w:rsid w:val="006D4776"/>
    <w:rsid w:val="006D486D"/>
    <w:rsid w:val="006D4D6D"/>
    <w:rsid w:val="006D5775"/>
    <w:rsid w:val="006D5BEB"/>
    <w:rsid w:val="006D5DA9"/>
    <w:rsid w:val="006D6393"/>
    <w:rsid w:val="006D6612"/>
    <w:rsid w:val="006D6DC8"/>
    <w:rsid w:val="006D7822"/>
    <w:rsid w:val="006D7878"/>
    <w:rsid w:val="006D7A67"/>
    <w:rsid w:val="006D7B33"/>
    <w:rsid w:val="006E0612"/>
    <w:rsid w:val="006E0B61"/>
    <w:rsid w:val="006E0FA6"/>
    <w:rsid w:val="006E108C"/>
    <w:rsid w:val="006E1646"/>
    <w:rsid w:val="006E17E5"/>
    <w:rsid w:val="006E20CD"/>
    <w:rsid w:val="006E2242"/>
    <w:rsid w:val="006E224B"/>
    <w:rsid w:val="006E23CA"/>
    <w:rsid w:val="006E3AAB"/>
    <w:rsid w:val="006E4142"/>
    <w:rsid w:val="006E44BE"/>
    <w:rsid w:val="006E4890"/>
    <w:rsid w:val="006E5996"/>
    <w:rsid w:val="006E6513"/>
    <w:rsid w:val="006E6836"/>
    <w:rsid w:val="006E696B"/>
    <w:rsid w:val="006E6A7B"/>
    <w:rsid w:val="006E7A6E"/>
    <w:rsid w:val="006E7B96"/>
    <w:rsid w:val="006F03D4"/>
    <w:rsid w:val="006F04CB"/>
    <w:rsid w:val="006F05A1"/>
    <w:rsid w:val="006F0B2A"/>
    <w:rsid w:val="006F0C50"/>
    <w:rsid w:val="006F1443"/>
    <w:rsid w:val="006F193E"/>
    <w:rsid w:val="006F1BD7"/>
    <w:rsid w:val="006F209F"/>
    <w:rsid w:val="006F20FD"/>
    <w:rsid w:val="006F2714"/>
    <w:rsid w:val="006F3417"/>
    <w:rsid w:val="006F3943"/>
    <w:rsid w:val="006F4990"/>
    <w:rsid w:val="006F5104"/>
    <w:rsid w:val="006F5435"/>
    <w:rsid w:val="006F5B6A"/>
    <w:rsid w:val="006F5E3D"/>
    <w:rsid w:val="006F5EA0"/>
    <w:rsid w:val="006F643D"/>
    <w:rsid w:val="006F6804"/>
    <w:rsid w:val="006F6B40"/>
    <w:rsid w:val="006F6C7F"/>
    <w:rsid w:val="006F7005"/>
    <w:rsid w:val="006F7042"/>
    <w:rsid w:val="006F73D0"/>
    <w:rsid w:val="006F7918"/>
    <w:rsid w:val="006F7AA1"/>
    <w:rsid w:val="007004F8"/>
    <w:rsid w:val="00701192"/>
    <w:rsid w:val="007015D5"/>
    <w:rsid w:val="00701643"/>
    <w:rsid w:val="00701C7C"/>
    <w:rsid w:val="007029C4"/>
    <w:rsid w:val="00702A87"/>
    <w:rsid w:val="00702D3C"/>
    <w:rsid w:val="00702D47"/>
    <w:rsid w:val="007031E3"/>
    <w:rsid w:val="00703C04"/>
    <w:rsid w:val="00703C47"/>
    <w:rsid w:val="007045E0"/>
    <w:rsid w:val="0070461B"/>
    <w:rsid w:val="007047AD"/>
    <w:rsid w:val="0070498C"/>
    <w:rsid w:val="00704DD6"/>
    <w:rsid w:val="00704F69"/>
    <w:rsid w:val="00705376"/>
    <w:rsid w:val="0070542E"/>
    <w:rsid w:val="00705E75"/>
    <w:rsid w:val="0070671E"/>
    <w:rsid w:val="00706D4F"/>
    <w:rsid w:val="00706DB1"/>
    <w:rsid w:val="0070714D"/>
    <w:rsid w:val="007073B0"/>
    <w:rsid w:val="00707622"/>
    <w:rsid w:val="0070781B"/>
    <w:rsid w:val="00707EE2"/>
    <w:rsid w:val="00707F1C"/>
    <w:rsid w:val="007102A5"/>
    <w:rsid w:val="00710439"/>
    <w:rsid w:val="00710EAF"/>
    <w:rsid w:val="00711904"/>
    <w:rsid w:val="00711E95"/>
    <w:rsid w:val="00712138"/>
    <w:rsid w:val="00712764"/>
    <w:rsid w:val="00712923"/>
    <w:rsid w:val="00712F7A"/>
    <w:rsid w:val="007134A0"/>
    <w:rsid w:val="007134CD"/>
    <w:rsid w:val="0071353B"/>
    <w:rsid w:val="00714001"/>
    <w:rsid w:val="00714495"/>
    <w:rsid w:val="00714AF9"/>
    <w:rsid w:val="00714F48"/>
    <w:rsid w:val="00714F60"/>
    <w:rsid w:val="00715428"/>
    <w:rsid w:val="00715CAA"/>
    <w:rsid w:val="00716040"/>
    <w:rsid w:val="0071606F"/>
    <w:rsid w:val="00716BA5"/>
    <w:rsid w:val="00716E41"/>
    <w:rsid w:val="00716F75"/>
    <w:rsid w:val="00717651"/>
    <w:rsid w:val="00717ABD"/>
    <w:rsid w:val="00717CBD"/>
    <w:rsid w:val="00720412"/>
    <w:rsid w:val="00720498"/>
    <w:rsid w:val="00720572"/>
    <w:rsid w:val="0072082F"/>
    <w:rsid w:val="00720D14"/>
    <w:rsid w:val="00720DA5"/>
    <w:rsid w:val="007214EB"/>
    <w:rsid w:val="0072174A"/>
    <w:rsid w:val="00721997"/>
    <w:rsid w:val="00721BED"/>
    <w:rsid w:val="00722005"/>
    <w:rsid w:val="0072202F"/>
    <w:rsid w:val="0072269F"/>
    <w:rsid w:val="0072284B"/>
    <w:rsid w:val="00722956"/>
    <w:rsid w:val="00722D5D"/>
    <w:rsid w:val="007245A5"/>
    <w:rsid w:val="00724B76"/>
    <w:rsid w:val="00725484"/>
    <w:rsid w:val="007255B8"/>
    <w:rsid w:val="00725C57"/>
    <w:rsid w:val="00726F34"/>
    <w:rsid w:val="0072721E"/>
    <w:rsid w:val="007275FB"/>
    <w:rsid w:val="007304C5"/>
    <w:rsid w:val="00730A27"/>
    <w:rsid w:val="00730ACD"/>
    <w:rsid w:val="00730AEA"/>
    <w:rsid w:val="00731B53"/>
    <w:rsid w:val="00732118"/>
    <w:rsid w:val="0073239E"/>
    <w:rsid w:val="00732564"/>
    <w:rsid w:val="007326C9"/>
    <w:rsid w:val="00732FE0"/>
    <w:rsid w:val="00733566"/>
    <w:rsid w:val="0073389B"/>
    <w:rsid w:val="0073481F"/>
    <w:rsid w:val="00734CC5"/>
    <w:rsid w:val="00734D4A"/>
    <w:rsid w:val="00735AEB"/>
    <w:rsid w:val="00735E64"/>
    <w:rsid w:val="00736373"/>
    <w:rsid w:val="007364B9"/>
    <w:rsid w:val="00736790"/>
    <w:rsid w:val="007371CC"/>
    <w:rsid w:val="00737572"/>
    <w:rsid w:val="00737798"/>
    <w:rsid w:val="00737B6C"/>
    <w:rsid w:val="00737C8E"/>
    <w:rsid w:val="00740296"/>
    <w:rsid w:val="007404C9"/>
    <w:rsid w:val="007410B0"/>
    <w:rsid w:val="007411D0"/>
    <w:rsid w:val="007413A5"/>
    <w:rsid w:val="007417B8"/>
    <w:rsid w:val="0074272D"/>
    <w:rsid w:val="00742E60"/>
    <w:rsid w:val="00742FB9"/>
    <w:rsid w:val="00743534"/>
    <w:rsid w:val="0074376D"/>
    <w:rsid w:val="007439BF"/>
    <w:rsid w:val="00743A36"/>
    <w:rsid w:val="0074456F"/>
    <w:rsid w:val="0074466C"/>
    <w:rsid w:val="00744ACD"/>
    <w:rsid w:val="00744EC5"/>
    <w:rsid w:val="00745213"/>
    <w:rsid w:val="0074645F"/>
    <w:rsid w:val="00747761"/>
    <w:rsid w:val="00750607"/>
    <w:rsid w:val="00750912"/>
    <w:rsid w:val="007511CB"/>
    <w:rsid w:val="0075155E"/>
    <w:rsid w:val="007518F5"/>
    <w:rsid w:val="0075210B"/>
    <w:rsid w:val="007524ED"/>
    <w:rsid w:val="00752F49"/>
    <w:rsid w:val="007530FF"/>
    <w:rsid w:val="00753A72"/>
    <w:rsid w:val="00753C2E"/>
    <w:rsid w:val="00753E15"/>
    <w:rsid w:val="00754203"/>
    <w:rsid w:val="00754457"/>
    <w:rsid w:val="007544F4"/>
    <w:rsid w:val="0075492D"/>
    <w:rsid w:val="00754A08"/>
    <w:rsid w:val="00755C2A"/>
    <w:rsid w:val="00756230"/>
    <w:rsid w:val="0075767D"/>
    <w:rsid w:val="007614D5"/>
    <w:rsid w:val="007617F3"/>
    <w:rsid w:val="00761883"/>
    <w:rsid w:val="00761A43"/>
    <w:rsid w:val="00761E48"/>
    <w:rsid w:val="007620AF"/>
    <w:rsid w:val="00762801"/>
    <w:rsid w:val="00762B8A"/>
    <w:rsid w:val="00762F7A"/>
    <w:rsid w:val="0076319B"/>
    <w:rsid w:val="007634C9"/>
    <w:rsid w:val="00763EEE"/>
    <w:rsid w:val="0076419B"/>
    <w:rsid w:val="0076449E"/>
    <w:rsid w:val="007646AF"/>
    <w:rsid w:val="00764844"/>
    <w:rsid w:val="0076499F"/>
    <w:rsid w:val="00765821"/>
    <w:rsid w:val="00765967"/>
    <w:rsid w:val="007659FB"/>
    <w:rsid w:val="007670BC"/>
    <w:rsid w:val="007672B0"/>
    <w:rsid w:val="0076746E"/>
    <w:rsid w:val="007676B8"/>
    <w:rsid w:val="00767882"/>
    <w:rsid w:val="007679CB"/>
    <w:rsid w:val="00767EE1"/>
    <w:rsid w:val="00770226"/>
    <w:rsid w:val="007707AE"/>
    <w:rsid w:val="00770948"/>
    <w:rsid w:val="00771158"/>
    <w:rsid w:val="00771590"/>
    <w:rsid w:val="00771BEE"/>
    <w:rsid w:val="00771C24"/>
    <w:rsid w:val="00772504"/>
    <w:rsid w:val="00772622"/>
    <w:rsid w:val="0077294C"/>
    <w:rsid w:val="00772FB7"/>
    <w:rsid w:val="00773D26"/>
    <w:rsid w:val="00773EDA"/>
    <w:rsid w:val="00774213"/>
    <w:rsid w:val="00774388"/>
    <w:rsid w:val="007746BF"/>
    <w:rsid w:val="007746D3"/>
    <w:rsid w:val="00774D9D"/>
    <w:rsid w:val="0077518F"/>
    <w:rsid w:val="00775569"/>
    <w:rsid w:val="0077575D"/>
    <w:rsid w:val="0077582C"/>
    <w:rsid w:val="00776D42"/>
    <w:rsid w:val="007774C5"/>
    <w:rsid w:val="007777E5"/>
    <w:rsid w:val="00777A86"/>
    <w:rsid w:val="00780078"/>
    <w:rsid w:val="007810BC"/>
    <w:rsid w:val="00781495"/>
    <w:rsid w:val="0078193F"/>
    <w:rsid w:val="007823B7"/>
    <w:rsid w:val="00782442"/>
    <w:rsid w:val="00782A3B"/>
    <w:rsid w:val="00782AC2"/>
    <w:rsid w:val="00782C5A"/>
    <w:rsid w:val="0078329B"/>
    <w:rsid w:val="0078344E"/>
    <w:rsid w:val="00783746"/>
    <w:rsid w:val="0078407B"/>
    <w:rsid w:val="007841CF"/>
    <w:rsid w:val="00784475"/>
    <w:rsid w:val="00784CD7"/>
    <w:rsid w:val="00784D49"/>
    <w:rsid w:val="00784E7D"/>
    <w:rsid w:val="00784FE7"/>
    <w:rsid w:val="0078502A"/>
    <w:rsid w:val="00785297"/>
    <w:rsid w:val="007852C6"/>
    <w:rsid w:val="00785350"/>
    <w:rsid w:val="0078547A"/>
    <w:rsid w:val="0078555F"/>
    <w:rsid w:val="00785CC7"/>
    <w:rsid w:val="00785F51"/>
    <w:rsid w:val="00786C28"/>
    <w:rsid w:val="00786CFB"/>
    <w:rsid w:val="00786F5D"/>
    <w:rsid w:val="00787464"/>
    <w:rsid w:val="00787E1C"/>
    <w:rsid w:val="00790580"/>
    <w:rsid w:val="007915F6"/>
    <w:rsid w:val="00791E13"/>
    <w:rsid w:val="007924BE"/>
    <w:rsid w:val="0079268D"/>
    <w:rsid w:val="00792E48"/>
    <w:rsid w:val="00793294"/>
    <w:rsid w:val="007932C8"/>
    <w:rsid w:val="00793616"/>
    <w:rsid w:val="007937D5"/>
    <w:rsid w:val="007939CF"/>
    <w:rsid w:val="00794258"/>
    <w:rsid w:val="00794352"/>
    <w:rsid w:val="00794787"/>
    <w:rsid w:val="00794826"/>
    <w:rsid w:val="007949D2"/>
    <w:rsid w:val="00794FCF"/>
    <w:rsid w:val="007955F7"/>
    <w:rsid w:val="00796180"/>
    <w:rsid w:val="007966D8"/>
    <w:rsid w:val="00796AB9"/>
    <w:rsid w:val="00797910"/>
    <w:rsid w:val="00797D91"/>
    <w:rsid w:val="007A127F"/>
    <w:rsid w:val="007A1C7A"/>
    <w:rsid w:val="007A1F32"/>
    <w:rsid w:val="007A202C"/>
    <w:rsid w:val="007A2341"/>
    <w:rsid w:val="007A35AB"/>
    <w:rsid w:val="007A47D9"/>
    <w:rsid w:val="007A495F"/>
    <w:rsid w:val="007A5075"/>
    <w:rsid w:val="007A52EF"/>
    <w:rsid w:val="007A5351"/>
    <w:rsid w:val="007A58EE"/>
    <w:rsid w:val="007A5920"/>
    <w:rsid w:val="007A5935"/>
    <w:rsid w:val="007A6159"/>
    <w:rsid w:val="007A64CC"/>
    <w:rsid w:val="007A6E73"/>
    <w:rsid w:val="007A6F2E"/>
    <w:rsid w:val="007A7456"/>
    <w:rsid w:val="007A775B"/>
    <w:rsid w:val="007A78A6"/>
    <w:rsid w:val="007A7ADC"/>
    <w:rsid w:val="007A7DA8"/>
    <w:rsid w:val="007B0C8A"/>
    <w:rsid w:val="007B0CB4"/>
    <w:rsid w:val="007B0D09"/>
    <w:rsid w:val="007B0F29"/>
    <w:rsid w:val="007B19A1"/>
    <w:rsid w:val="007B1FB2"/>
    <w:rsid w:val="007B2457"/>
    <w:rsid w:val="007B28DB"/>
    <w:rsid w:val="007B2BE9"/>
    <w:rsid w:val="007B32D3"/>
    <w:rsid w:val="007B5D17"/>
    <w:rsid w:val="007B6005"/>
    <w:rsid w:val="007B604E"/>
    <w:rsid w:val="007B6DAC"/>
    <w:rsid w:val="007B72B2"/>
    <w:rsid w:val="007B7796"/>
    <w:rsid w:val="007B7A40"/>
    <w:rsid w:val="007B7CFA"/>
    <w:rsid w:val="007C0576"/>
    <w:rsid w:val="007C1254"/>
    <w:rsid w:val="007C16C4"/>
    <w:rsid w:val="007C1857"/>
    <w:rsid w:val="007C1FDC"/>
    <w:rsid w:val="007C1FE2"/>
    <w:rsid w:val="007C24FD"/>
    <w:rsid w:val="007C2522"/>
    <w:rsid w:val="007C2606"/>
    <w:rsid w:val="007C35F6"/>
    <w:rsid w:val="007C4C77"/>
    <w:rsid w:val="007C5BD5"/>
    <w:rsid w:val="007C605A"/>
    <w:rsid w:val="007C61AE"/>
    <w:rsid w:val="007C6345"/>
    <w:rsid w:val="007C6647"/>
    <w:rsid w:val="007C6E15"/>
    <w:rsid w:val="007C739F"/>
    <w:rsid w:val="007C7BD2"/>
    <w:rsid w:val="007C7CCA"/>
    <w:rsid w:val="007D0037"/>
    <w:rsid w:val="007D0CE5"/>
    <w:rsid w:val="007D0E84"/>
    <w:rsid w:val="007D1C6A"/>
    <w:rsid w:val="007D1D7C"/>
    <w:rsid w:val="007D1F39"/>
    <w:rsid w:val="007D1FE3"/>
    <w:rsid w:val="007D2120"/>
    <w:rsid w:val="007D21E8"/>
    <w:rsid w:val="007D249B"/>
    <w:rsid w:val="007D2B81"/>
    <w:rsid w:val="007D2EED"/>
    <w:rsid w:val="007D31E3"/>
    <w:rsid w:val="007D3381"/>
    <w:rsid w:val="007D46F3"/>
    <w:rsid w:val="007D4F67"/>
    <w:rsid w:val="007D5836"/>
    <w:rsid w:val="007D5989"/>
    <w:rsid w:val="007D608E"/>
    <w:rsid w:val="007D6416"/>
    <w:rsid w:val="007D64AA"/>
    <w:rsid w:val="007D6C36"/>
    <w:rsid w:val="007E02B6"/>
    <w:rsid w:val="007E04EE"/>
    <w:rsid w:val="007E091F"/>
    <w:rsid w:val="007E0A6C"/>
    <w:rsid w:val="007E0C42"/>
    <w:rsid w:val="007E0FAD"/>
    <w:rsid w:val="007E1A20"/>
    <w:rsid w:val="007E1EDD"/>
    <w:rsid w:val="007E1F7B"/>
    <w:rsid w:val="007E2792"/>
    <w:rsid w:val="007E2EE1"/>
    <w:rsid w:val="007E32D3"/>
    <w:rsid w:val="007E34B6"/>
    <w:rsid w:val="007E34C7"/>
    <w:rsid w:val="007E3C21"/>
    <w:rsid w:val="007E3CB6"/>
    <w:rsid w:val="007E3E6D"/>
    <w:rsid w:val="007E3F34"/>
    <w:rsid w:val="007E4029"/>
    <w:rsid w:val="007E4BB6"/>
    <w:rsid w:val="007E52B8"/>
    <w:rsid w:val="007E5E08"/>
    <w:rsid w:val="007E6908"/>
    <w:rsid w:val="007E6971"/>
    <w:rsid w:val="007E6BF7"/>
    <w:rsid w:val="007E73A0"/>
    <w:rsid w:val="007E767B"/>
    <w:rsid w:val="007E7F94"/>
    <w:rsid w:val="007F0646"/>
    <w:rsid w:val="007F0E1F"/>
    <w:rsid w:val="007F0FD9"/>
    <w:rsid w:val="007F139E"/>
    <w:rsid w:val="007F191B"/>
    <w:rsid w:val="007F1EEC"/>
    <w:rsid w:val="007F2124"/>
    <w:rsid w:val="007F2D0C"/>
    <w:rsid w:val="007F2E4D"/>
    <w:rsid w:val="007F3362"/>
    <w:rsid w:val="007F371E"/>
    <w:rsid w:val="007F3801"/>
    <w:rsid w:val="007F382F"/>
    <w:rsid w:val="007F3DAA"/>
    <w:rsid w:val="007F4B7D"/>
    <w:rsid w:val="007F4C73"/>
    <w:rsid w:val="007F4DED"/>
    <w:rsid w:val="007F4FBD"/>
    <w:rsid w:val="007F5094"/>
    <w:rsid w:val="007F591D"/>
    <w:rsid w:val="007F5DC9"/>
    <w:rsid w:val="007F6240"/>
    <w:rsid w:val="007F63F6"/>
    <w:rsid w:val="007F64C7"/>
    <w:rsid w:val="007F7F7A"/>
    <w:rsid w:val="00800250"/>
    <w:rsid w:val="00800612"/>
    <w:rsid w:val="00800F81"/>
    <w:rsid w:val="008013FA"/>
    <w:rsid w:val="0080140D"/>
    <w:rsid w:val="00801615"/>
    <w:rsid w:val="00801973"/>
    <w:rsid w:val="008024E2"/>
    <w:rsid w:val="00802760"/>
    <w:rsid w:val="00802857"/>
    <w:rsid w:val="00802D3C"/>
    <w:rsid w:val="00803643"/>
    <w:rsid w:val="00803FCC"/>
    <w:rsid w:val="00804333"/>
    <w:rsid w:val="00804506"/>
    <w:rsid w:val="008047CB"/>
    <w:rsid w:val="00804E67"/>
    <w:rsid w:val="00805247"/>
    <w:rsid w:val="008052DC"/>
    <w:rsid w:val="00805668"/>
    <w:rsid w:val="008056AE"/>
    <w:rsid w:val="00805E65"/>
    <w:rsid w:val="00805E92"/>
    <w:rsid w:val="008060DB"/>
    <w:rsid w:val="0080641D"/>
    <w:rsid w:val="00806A8B"/>
    <w:rsid w:val="00806B7A"/>
    <w:rsid w:val="00806EE0"/>
    <w:rsid w:val="00806FB2"/>
    <w:rsid w:val="008072AD"/>
    <w:rsid w:val="00807435"/>
    <w:rsid w:val="0081058A"/>
    <w:rsid w:val="008128F3"/>
    <w:rsid w:val="00812FEC"/>
    <w:rsid w:val="00813A61"/>
    <w:rsid w:val="00813F8D"/>
    <w:rsid w:val="0081495A"/>
    <w:rsid w:val="0081536A"/>
    <w:rsid w:val="00815B75"/>
    <w:rsid w:val="00815EFF"/>
    <w:rsid w:val="00816397"/>
    <w:rsid w:val="00816720"/>
    <w:rsid w:val="00816809"/>
    <w:rsid w:val="00816DFB"/>
    <w:rsid w:val="00816FA3"/>
    <w:rsid w:val="0081714A"/>
    <w:rsid w:val="008171E0"/>
    <w:rsid w:val="008173F2"/>
    <w:rsid w:val="00817510"/>
    <w:rsid w:val="008176E0"/>
    <w:rsid w:val="00817764"/>
    <w:rsid w:val="0082018B"/>
    <w:rsid w:val="008208AC"/>
    <w:rsid w:val="008208DC"/>
    <w:rsid w:val="0082109D"/>
    <w:rsid w:val="008223BA"/>
    <w:rsid w:val="0082265E"/>
    <w:rsid w:val="00822831"/>
    <w:rsid w:val="00822DF6"/>
    <w:rsid w:val="00822F37"/>
    <w:rsid w:val="0082336D"/>
    <w:rsid w:val="00823419"/>
    <w:rsid w:val="00823DEC"/>
    <w:rsid w:val="00823F8A"/>
    <w:rsid w:val="00823FC1"/>
    <w:rsid w:val="008240B6"/>
    <w:rsid w:val="008240DA"/>
    <w:rsid w:val="00824654"/>
    <w:rsid w:val="008246E2"/>
    <w:rsid w:val="008246FC"/>
    <w:rsid w:val="00824CBD"/>
    <w:rsid w:val="00824EBF"/>
    <w:rsid w:val="0082636C"/>
    <w:rsid w:val="00826F93"/>
    <w:rsid w:val="00827D29"/>
    <w:rsid w:val="008318A8"/>
    <w:rsid w:val="00831A7D"/>
    <w:rsid w:val="00831AE1"/>
    <w:rsid w:val="00831EC6"/>
    <w:rsid w:val="0083214E"/>
    <w:rsid w:val="00832C4C"/>
    <w:rsid w:val="00833377"/>
    <w:rsid w:val="00833517"/>
    <w:rsid w:val="00833DA6"/>
    <w:rsid w:val="00833DFC"/>
    <w:rsid w:val="008353C6"/>
    <w:rsid w:val="008366D1"/>
    <w:rsid w:val="00837F62"/>
    <w:rsid w:val="008405D4"/>
    <w:rsid w:val="0084117D"/>
    <w:rsid w:val="008412E1"/>
    <w:rsid w:val="00841D94"/>
    <w:rsid w:val="00841F02"/>
    <w:rsid w:val="008422B3"/>
    <w:rsid w:val="008429E5"/>
    <w:rsid w:val="008433D6"/>
    <w:rsid w:val="00843889"/>
    <w:rsid w:val="008446D3"/>
    <w:rsid w:val="008450B5"/>
    <w:rsid w:val="00845AD1"/>
    <w:rsid w:val="00846088"/>
    <w:rsid w:val="0084663B"/>
    <w:rsid w:val="008466CE"/>
    <w:rsid w:val="00846EFB"/>
    <w:rsid w:val="0084784E"/>
    <w:rsid w:val="00847A42"/>
    <w:rsid w:val="00847D09"/>
    <w:rsid w:val="00847DAC"/>
    <w:rsid w:val="0085039E"/>
    <w:rsid w:val="008506E9"/>
    <w:rsid w:val="00851402"/>
    <w:rsid w:val="00851627"/>
    <w:rsid w:val="00851D4D"/>
    <w:rsid w:val="00851F4C"/>
    <w:rsid w:val="00851F60"/>
    <w:rsid w:val="0085295F"/>
    <w:rsid w:val="00852D97"/>
    <w:rsid w:val="00852E3C"/>
    <w:rsid w:val="008532BC"/>
    <w:rsid w:val="008533B0"/>
    <w:rsid w:val="00853508"/>
    <w:rsid w:val="00853B88"/>
    <w:rsid w:val="00853BEB"/>
    <w:rsid w:val="00854532"/>
    <w:rsid w:val="008547AC"/>
    <w:rsid w:val="00854949"/>
    <w:rsid w:val="008559D4"/>
    <w:rsid w:val="00855B94"/>
    <w:rsid w:val="00855CC4"/>
    <w:rsid w:val="008571C9"/>
    <w:rsid w:val="00857617"/>
    <w:rsid w:val="0085796D"/>
    <w:rsid w:val="0086071C"/>
    <w:rsid w:val="00860781"/>
    <w:rsid w:val="00860825"/>
    <w:rsid w:val="008613BF"/>
    <w:rsid w:val="00861582"/>
    <w:rsid w:val="00863505"/>
    <w:rsid w:val="0086467D"/>
    <w:rsid w:val="00864E31"/>
    <w:rsid w:val="008652CA"/>
    <w:rsid w:val="0086545E"/>
    <w:rsid w:val="0086576F"/>
    <w:rsid w:val="00865946"/>
    <w:rsid w:val="00865B53"/>
    <w:rsid w:val="00865F9B"/>
    <w:rsid w:val="00866033"/>
    <w:rsid w:val="0086639B"/>
    <w:rsid w:val="0086639F"/>
    <w:rsid w:val="008666A3"/>
    <w:rsid w:val="00866B2D"/>
    <w:rsid w:val="00867001"/>
    <w:rsid w:val="008675C3"/>
    <w:rsid w:val="00867B4D"/>
    <w:rsid w:val="00867E3C"/>
    <w:rsid w:val="00867EA4"/>
    <w:rsid w:val="008705F1"/>
    <w:rsid w:val="0087084C"/>
    <w:rsid w:val="008710AB"/>
    <w:rsid w:val="008710D9"/>
    <w:rsid w:val="00871D28"/>
    <w:rsid w:val="0087267C"/>
    <w:rsid w:val="008728DA"/>
    <w:rsid w:val="00872E1C"/>
    <w:rsid w:val="00873716"/>
    <w:rsid w:val="008739A6"/>
    <w:rsid w:val="00873B8B"/>
    <w:rsid w:val="00873C7A"/>
    <w:rsid w:val="00874CE7"/>
    <w:rsid w:val="00874DE8"/>
    <w:rsid w:val="008761A2"/>
    <w:rsid w:val="008761DD"/>
    <w:rsid w:val="00876B96"/>
    <w:rsid w:val="008770FB"/>
    <w:rsid w:val="0087710B"/>
    <w:rsid w:val="0087799B"/>
    <w:rsid w:val="00877B07"/>
    <w:rsid w:val="00877D38"/>
    <w:rsid w:val="008805AF"/>
    <w:rsid w:val="0088065C"/>
    <w:rsid w:val="008809E6"/>
    <w:rsid w:val="00881034"/>
    <w:rsid w:val="00881522"/>
    <w:rsid w:val="008815EB"/>
    <w:rsid w:val="00881EA6"/>
    <w:rsid w:val="00882408"/>
    <w:rsid w:val="0088255B"/>
    <w:rsid w:val="008827DE"/>
    <w:rsid w:val="008828C8"/>
    <w:rsid w:val="00882BC8"/>
    <w:rsid w:val="008833F3"/>
    <w:rsid w:val="00883586"/>
    <w:rsid w:val="00883901"/>
    <w:rsid w:val="00883A3F"/>
    <w:rsid w:val="00883BA3"/>
    <w:rsid w:val="00883BCC"/>
    <w:rsid w:val="00883FA1"/>
    <w:rsid w:val="00884173"/>
    <w:rsid w:val="00884379"/>
    <w:rsid w:val="008843CD"/>
    <w:rsid w:val="00884845"/>
    <w:rsid w:val="00885EB7"/>
    <w:rsid w:val="00885FB6"/>
    <w:rsid w:val="008875AB"/>
    <w:rsid w:val="008902E4"/>
    <w:rsid w:val="00890ABE"/>
    <w:rsid w:val="008915C9"/>
    <w:rsid w:val="0089284A"/>
    <w:rsid w:val="00892A03"/>
    <w:rsid w:val="00893293"/>
    <w:rsid w:val="008946B9"/>
    <w:rsid w:val="00894D47"/>
    <w:rsid w:val="008957BB"/>
    <w:rsid w:val="00895D89"/>
    <w:rsid w:val="008963D5"/>
    <w:rsid w:val="00896AC1"/>
    <w:rsid w:val="00896C89"/>
    <w:rsid w:val="00896DC4"/>
    <w:rsid w:val="00897000"/>
    <w:rsid w:val="00897A4D"/>
    <w:rsid w:val="00897D88"/>
    <w:rsid w:val="008A22BE"/>
    <w:rsid w:val="008A2BC2"/>
    <w:rsid w:val="008A3011"/>
    <w:rsid w:val="008A34AF"/>
    <w:rsid w:val="008A36C6"/>
    <w:rsid w:val="008A377A"/>
    <w:rsid w:val="008A3959"/>
    <w:rsid w:val="008A3A34"/>
    <w:rsid w:val="008A3BF4"/>
    <w:rsid w:val="008A419A"/>
    <w:rsid w:val="008A4E58"/>
    <w:rsid w:val="008A5651"/>
    <w:rsid w:val="008A61C9"/>
    <w:rsid w:val="008A628C"/>
    <w:rsid w:val="008A6311"/>
    <w:rsid w:val="008A65AF"/>
    <w:rsid w:val="008A6669"/>
    <w:rsid w:val="008A6DCF"/>
    <w:rsid w:val="008A7A8D"/>
    <w:rsid w:val="008B0AE0"/>
    <w:rsid w:val="008B0C62"/>
    <w:rsid w:val="008B18EE"/>
    <w:rsid w:val="008B1CA6"/>
    <w:rsid w:val="008B26C2"/>
    <w:rsid w:val="008B27C8"/>
    <w:rsid w:val="008B39AD"/>
    <w:rsid w:val="008B3F5E"/>
    <w:rsid w:val="008B403A"/>
    <w:rsid w:val="008B464B"/>
    <w:rsid w:val="008B4701"/>
    <w:rsid w:val="008B5663"/>
    <w:rsid w:val="008B593B"/>
    <w:rsid w:val="008B6840"/>
    <w:rsid w:val="008B7B04"/>
    <w:rsid w:val="008B7B58"/>
    <w:rsid w:val="008C0D21"/>
    <w:rsid w:val="008C1078"/>
    <w:rsid w:val="008C20A4"/>
    <w:rsid w:val="008C24E8"/>
    <w:rsid w:val="008C28F3"/>
    <w:rsid w:val="008C34FE"/>
    <w:rsid w:val="008C3A9D"/>
    <w:rsid w:val="008C3BC2"/>
    <w:rsid w:val="008C467C"/>
    <w:rsid w:val="008C46B5"/>
    <w:rsid w:val="008C46D2"/>
    <w:rsid w:val="008C4F20"/>
    <w:rsid w:val="008C5393"/>
    <w:rsid w:val="008C55C4"/>
    <w:rsid w:val="008C594D"/>
    <w:rsid w:val="008C5F3E"/>
    <w:rsid w:val="008C61C7"/>
    <w:rsid w:val="008C6F62"/>
    <w:rsid w:val="008C7366"/>
    <w:rsid w:val="008C7E72"/>
    <w:rsid w:val="008D04D6"/>
    <w:rsid w:val="008D06FA"/>
    <w:rsid w:val="008D0BC5"/>
    <w:rsid w:val="008D0E00"/>
    <w:rsid w:val="008D1146"/>
    <w:rsid w:val="008D14C4"/>
    <w:rsid w:val="008D2897"/>
    <w:rsid w:val="008D28BA"/>
    <w:rsid w:val="008D2EE4"/>
    <w:rsid w:val="008D363E"/>
    <w:rsid w:val="008D3E82"/>
    <w:rsid w:val="008D495B"/>
    <w:rsid w:val="008D4EC5"/>
    <w:rsid w:val="008D545C"/>
    <w:rsid w:val="008D5843"/>
    <w:rsid w:val="008D5E52"/>
    <w:rsid w:val="008D62E9"/>
    <w:rsid w:val="008D678B"/>
    <w:rsid w:val="008D6BE4"/>
    <w:rsid w:val="008D6FF6"/>
    <w:rsid w:val="008D7A9D"/>
    <w:rsid w:val="008D7DE8"/>
    <w:rsid w:val="008E0313"/>
    <w:rsid w:val="008E0EC2"/>
    <w:rsid w:val="008E1BEF"/>
    <w:rsid w:val="008E1C2F"/>
    <w:rsid w:val="008E1FEC"/>
    <w:rsid w:val="008E22CD"/>
    <w:rsid w:val="008E366E"/>
    <w:rsid w:val="008E3748"/>
    <w:rsid w:val="008E4306"/>
    <w:rsid w:val="008E476B"/>
    <w:rsid w:val="008E49A1"/>
    <w:rsid w:val="008E4E1E"/>
    <w:rsid w:val="008E5281"/>
    <w:rsid w:val="008E5678"/>
    <w:rsid w:val="008E5BC5"/>
    <w:rsid w:val="008E7213"/>
    <w:rsid w:val="008F076E"/>
    <w:rsid w:val="008F09C8"/>
    <w:rsid w:val="008F1164"/>
    <w:rsid w:val="008F1BE1"/>
    <w:rsid w:val="008F1F76"/>
    <w:rsid w:val="008F1F8C"/>
    <w:rsid w:val="008F2462"/>
    <w:rsid w:val="008F27A1"/>
    <w:rsid w:val="008F371D"/>
    <w:rsid w:val="008F39E8"/>
    <w:rsid w:val="008F3CA1"/>
    <w:rsid w:val="008F3EE2"/>
    <w:rsid w:val="008F4674"/>
    <w:rsid w:val="008F471A"/>
    <w:rsid w:val="008F4EA9"/>
    <w:rsid w:val="008F4FC1"/>
    <w:rsid w:val="008F5260"/>
    <w:rsid w:val="008F547C"/>
    <w:rsid w:val="008F6523"/>
    <w:rsid w:val="008F6686"/>
    <w:rsid w:val="008F6702"/>
    <w:rsid w:val="008F6CA5"/>
    <w:rsid w:val="008F6ECB"/>
    <w:rsid w:val="008F72A4"/>
    <w:rsid w:val="008F72C3"/>
    <w:rsid w:val="008F75A2"/>
    <w:rsid w:val="008F7A65"/>
    <w:rsid w:val="008F7F29"/>
    <w:rsid w:val="009004B3"/>
    <w:rsid w:val="00900B16"/>
    <w:rsid w:val="00900BED"/>
    <w:rsid w:val="00900E3E"/>
    <w:rsid w:val="00900F2D"/>
    <w:rsid w:val="00900FE4"/>
    <w:rsid w:val="00902263"/>
    <w:rsid w:val="00902280"/>
    <w:rsid w:val="00902376"/>
    <w:rsid w:val="009023CF"/>
    <w:rsid w:val="00902F2B"/>
    <w:rsid w:val="0090328F"/>
    <w:rsid w:val="009035FB"/>
    <w:rsid w:val="009038ED"/>
    <w:rsid w:val="00904099"/>
    <w:rsid w:val="009049B0"/>
    <w:rsid w:val="009051B6"/>
    <w:rsid w:val="009057F2"/>
    <w:rsid w:val="00905E28"/>
    <w:rsid w:val="00906459"/>
    <w:rsid w:val="00906D58"/>
    <w:rsid w:val="00910B34"/>
    <w:rsid w:val="00910FBC"/>
    <w:rsid w:val="00911A67"/>
    <w:rsid w:val="009127F8"/>
    <w:rsid w:val="00912A24"/>
    <w:rsid w:val="00912FDF"/>
    <w:rsid w:val="00913A33"/>
    <w:rsid w:val="00913BE2"/>
    <w:rsid w:val="00913CAE"/>
    <w:rsid w:val="00913FBF"/>
    <w:rsid w:val="009144E6"/>
    <w:rsid w:val="009147E5"/>
    <w:rsid w:val="00914837"/>
    <w:rsid w:val="00914EF5"/>
    <w:rsid w:val="00915946"/>
    <w:rsid w:val="00915AED"/>
    <w:rsid w:val="00916869"/>
    <w:rsid w:val="00916995"/>
    <w:rsid w:val="00916F5C"/>
    <w:rsid w:val="00917013"/>
    <w:rsid w:val="00917A3A"/>
    <w:rsid w:val="00917FAE"/>
    <w:rsid w:val="00920F30"/>
    <w:rsid w:val="009222B0"/>
    <w:rsid w:val="009222C2"/>
    <w:rsid w:val="00922BAD"/>
    <w:rsid w:val="00923CFF"/>
    <w:rsid w:val="00924283"/>
    <w:rsid w:val="009244B4"/>
    <w:rsid w:val="00924552"/>
    <w:rsid w:val="00926164"/>
    <w:rsid w:val="00926188"/>
    <w:rsid w:val="009265FF"/>
    <w:rsid w:val="009266F2"/>
    <w:rsid w:val="00926CCF"/>
    <w:rsid w:val="00927220"/>
    <w:rsid w:val="00927D18"/>
    <w:rsid w:val="00930398"/>
    <w:rsid w:val="009303BC"/>
    <w:rsid w:val="009312C7"/>
    <w:rsid w:val="00931BBE"/>
    <w:rsid w:val="00932299"/>
    <w:rsid w:val="00932BCB"/>
    <w:rsid w:val="00932F50"/>
    <w:rsid w:val="00933125"/>
    <w:rsid w:val="00933268"/>
    <w:rsid w:val="00933D1B"/>
    <w:rsid w:val="00934053"/>
    <w:rsid w:val="00934152"/>
    <w:rsid w:val="009346E5"/>
    <w:rsid w:val="00934ED7"/>
    <w:rsid w:val="009351DF"/>
    <w:rsid w:val="00935973"/>
    <w:rsid w:val="00935CB6"/>
    <w:rsid w:val="00935EDF"/>
    <w:rsid w:val="00935F86"/>
    <w:rsid w:val="00936264"/>
    <w:rsid w:val="009365CF"/>
    <w:rsid w:val="009367EC"/>
    <w:rsid w:val="00936AA7"/>
    <w:rsid w:val="00936C3D"/>
    <w:rsid w:val="00936C9B"/>
    <w:rsid w:val="00937346"/>
    <w:rsid w:val="00937E6D"/>
    <w:rsid w:val="00937FE5"/>
    <w:rsid w:val="00940175"/>
    <w:rsid w:val="00940226"/>
    <w:rsid w:val="00940342"/>
    <w:rsid w:val="009413D4"/>
    <w:rsid w:val="009415FB"/>
    <w:rsid w:val="00942206"/>
    <w:rsid w:val="0094260A"/>
    <w:rsid w:val="009426D3"/>
    <w:rsid w:val="009427F3"/>
    <w:rsid w:val="0094290D"/>
    <w:rsid w:val="00942F1A"/>
    <w:rsid w:val="009439F6"/>
    <w:rsid w:val="00943E58"/>
    <w:rsid w:val="00944AC7"/>
    <w:rsid w:val="00945A25"/>
    <w:rsid w:val="00945C93"/>
    <w:rsid w:val="0094625D"/>
    <w:rsid w:val="00946596"/>
    <w:rsid w:val="009467A3"/>
    <w:rsid w:val="009469CE"/>
    <w:rsid w:val="00946FF3"/>
    <w:rsid w:val="00950256"/>
    <w:rsid w:val="009504F1"/>
    <w:rsid w:val="0095080F"/>
    <w:rsid w:val="00950C6B"/>
    <w:rsid w:val="00951906"/>
    <w:rsid w:val="00951BFD"/>
    <w:rsid w:val="00951C91"/>
    <w:rsid w:val="00952542"/>
    <w:rsid w:val="00952A7C"/>
    <w:rsid w:val="00952B62"/>
    <w:rsid w:val="009534A5"/>
    <w:rsid w:val="00953CE5"/>
    <w:rsid w:val="00954182"/>
    <w:rsid w:val="009541AE"/>
    <w:rsid w:val="009541B8"/>
    <w:rsid w:val="0095481E"/>
    <w:rsid w:val="009549DC"/>
    <w:rsid w:val="00955AA2"/>
    <w:rsid w:val="00956565"/>
    <w:rsid w:val="00956B61"/>
    <w:rsid w:val="00956B75"/>
    <w:rsid w:val="00957117"/>
    <w:rsid w:val="00957963"/>
    <w:rsid w:val="00957BAB"/>
    <w:rsid w:val="009600FF"/>
    <w:rsid w:val="009602B0"/>
    <w:rsid w:val="00960664"/>
    <w:rsid w:val="009608F9"/>
    <w:rsid w:val="00960B17"/>
    <w:rsid w:val="00960E85"/>
    <w:rsid w:val="00961728"/>
    <w:rsid w:val="00961E52"/>
    <w:rsid w:val="00962CAE"/>
    <w:rsid w:val="00962F58"/>
    <w:rsid w:val="0096372B"/>
    <w:rsid w:val="00963B7D"/>
    <w:rsid w:val="00964573"/>
    <w:rsid w:val="009646D9"/>
    <w:rsid w:val="0096479D"/>
    <w:rsid w:val="00965684"/>
    <w:rsid w:val="00965759"/>
    <w:rsid w:val="009658F9"/>
    <w:rsid w:val="00965C3F"/>
    <w:rsid w:val="00966713"/>
    <w:rsid w:val="0096672D"/>
    <w:rsid w:val="00966A54"/>
    <w:rsid w:val="00966E26"/>
    <w:rsid w:val="00966FE8"/>
    <w:rsid w:val="0096794B"/>
    <w:rsid w:val="00967D1C"/>
    <w:rsid w:val="00970BD9"/>
    <w:rsid w:val="00971B06"/>
    <w:rsid w:val="00972611"/>
    <w:rsid w:val="00972ED9"/>
    <w:rsid w:val="0097382B"/>
    <w:rsid w:val="009746AE"/>
    <w:rsid w:val="009758D6"/>
    <w:rsid w:val="00975EC6"/>
    <w:rsid w:val="00975F9A"/>
    <w:rsid w:val="00976030"/>
    <w:rsid w:val="00976472"/>
    <w:rsid w:val="009767E1"/>
    <w:rsid w:val="00976F7B"/>
    <w:rsid w:val="00977742"/>
    <w:rsid w:val="009778F8"/>
    <w:rsid w:val="00977C79"/>
    <w:rsid w:val="00977D1F"/>
    <w:rsid w:val="00977F4C"/>
    <w:rsid w:val="00977FD8"/>
    <w:rsid w:val="009801CD"/>
    <w:rsid w:val="009804B5"/>
    <w:rsid w:val="00980B54"/>
    <w:rsid w:val="00980EF7"/>
    <w:rsid w:val="0098121E"/>
    <w:rsid w:val="00981250"/>
    <w:rsid w:val="009812D3"/>
    <w:rsid w:val="00981398"/>
    <w:rsid w:val="00982325"/>
    <w:rsid w:val="009823EF"/>
    <w:rsid w:val="00982633"/>
    <w:rsid w:val="009828CD"/>
    <w:rsid w:val="0098305D"/>
    <w:rsid w:val="009834FA"/>
    <w:rsid w:val="0098352E"/>
    <w:rsid w:val="00983810"/>
    <w:rsid w:val="0098546C"/>
    <w:rsid w:val="009856B1"/>
    <w:rsid w:val="00985BE5"/>
    <w:rsid w:val="00986FA4"/>
    <w:rsid w:val="00987237"/>
    <w:rsid w:val="00987516"/>
    <w:rsid w:val="00987534"/>
    <w:rsid w:val="00987C83"/>
    <w:rsid w:val="00987CE4"/>
    <w:rsid w:val="00987D51"/>
    <w:rsid w:val="0099055E"/>
    <w:rsid w:val="0099089C"/>
    <w:rsid w:val="00990E56"/>
    <w:rsid w:val="00990FFC"/>
    <w:rsid w:val="009919B4"/>
    <w:rsid w:val="00992060"/>
    <w:rsid w:val="009921B8"/>
    <w:rsid w:val="009924F7"/>
    <w:rsid w:val="009925F0"/>
    <w:rsid w:val="0099278E"/>
    <w:rsid w:val="00992E8E"/>
    <w:rsid w:val="0099300E"/>
    <w:rsid w:val="009935D6"/>
    <w:rsid w:val="00993E41"/>
    <w:rsid w:val="009940A0"/>
    <w:rsid w:val="0099471F"/>
    <w:rsid w:val="0099480B"/>
    <w:rsid w:val="00994958"/>
    <w:rsid w:val="00994A97"/>
    <w:rsid w:val="00995207"/>
    <w:rsid w:val="009968FB"/>
    <w:rsid w:val="00997149"/>
    <w:rsid w:val="009974E4"/>
    <w:rsid w:val="009978A9"/>
    <w:rsid w:val="00997CBC"/>
    <w:rsid w:val="009A0101"/>
    <w:rsid w:val="009A14E5"/>
    <w:rsid w:val="009A18C9"/>
    <w:rsid w:val="009A1F0C"/>
    <w:rsid w:val="009A23A0"/>
    <w:rsid w:val="009A2858"/>
    <w:rsid w:val="009A32F3"/>
    <w:rsid w:val="009A356B"/>
    <w:rsid w:val="009A3D26"/>
    <w:rsid w:val="009A4291"/>
    <w:rsid w:val="009A47B4"/>
    <w:rsid w:val="009A4BA2"/>
    <w:rsid w:val="009A4C19"/>
    <w:rsid w:val="009A4D90"/>
    <w:rsid w:val="009A4F22"/>
    <w:rsid w:val="009A50D5"/>
    <w:rsid w:val="009A5445"/>
    <w:rsid w:val="009A5602"/>
    <w:rsid w:val="009A58DA"/>
    <w:rsid w:val="009A5944"/>
    <w:rsid w:val="009A5A57"/>
    <w:rsid w:val="009A5BD7"/>
    <w:rsid w:val="009A69F7"/>
    <w:rsid w:val="009A6B8D"/>
    <w:rsid w:val="009A6F34"/>
    <w:rsid w:val="009A7389"/>
    <w:rsid w:val="009A76F3"/>
    <w:rsid w:val="009A795C"/>
    <w:rsid w:val="009A7AF5"/>
    <w:rsid w:val="009A7E7A"/>
    <w:rsid w:val="009B04D1"/>
    <w:rsid w:val="009B0C43"/>
    <w:rsid w:val="009B1255"/>
    <w:rsid w:val="009B1606"/>
    <w:rsid w:val="009B19E0"/>
    <w:rsid w:val="009B1B50"/>
    <w:rsid w:val="009B2271"/>
    <w:rsid w:val="009B25EA"/>
    <w:rsid w:val="009B260B"/>
    <w:rsid w:val="009B2732"/>
    <w:rsid w:val="009B2915"/>
    <w:rsid w:val="009B3035"/>
    <w:rsid w:val="009B347A"/>
    <w:rsid w:val="009B398F"/>
    <w:rsid w:val="009B4E69"/>
    <w:rsid w:val="009B5EEE"/>
    <w:rsid w:val="009B5F63"/>
    <w:rsid w:val="009B6975"/>
    <w:rsid w:val="009B6B19"/>
    <w:rsid w:val="009B717E"/>
    <w:rsid w:val="009B7314"/>
    <w:rsid w:val="009C0176"/>
    <w:rsid w:val="009C03D4"/>
    <w:rsid w:val="009C08E0"/>
    <w:rsid w:val="009C13C1"/>
    <w:rsid w:val="009C17A6"/>
    <w:rsid w:val="009C1B9D"/>
    <w:rsid w:val="009C2003"/>
    <w:rsid w:val="009C2425"/>
    <w:rsid w:val="009C361E"/>
    <w:rsid w:val="009C3CB7"/>
    <w:rsid w:val="009C45F0"/>
    <w:rsid w:val="009C4A44"/>
    <w:rsid w:val="009C5072"/>
    <w:rsid w:val="009C51A9"/>
    <w:rsid w:val="009C52D6"/>
    <w:rsid w:val="009C5B88"/>
    <w:rsid w:val="009C5E67"/>
    <w:rsid w:val="009C6781"/>
    <w:rsid w:val="009C7542"/>
    <w:rsid w:val="009C7751"/>
    <w:rsid w:val="009D0640"/>
    <w:rsid w:val="009D1159"/>
    <w:rsid w:val="009D15A9"/>
    <w:rsid w:val="009D275B"/>
    <w:rsid w:val="009D2C24"/>
    <w:rsid w:val="009D2EE1"/>
    <w:rsid w:val="009D3BC1"/>
    <w:rsid w:val="009D4064"/>
    <w:rsid w:val="009D41F1"/>
    <w:rsid w:val="009D456C"/>
    <w:rsid w:val="009D4CC4"/>
    <w:rsid w:val="009D504F"/>
    <w:rsid w:val="009D51A3"/>
    <w:rsid w:val="009D54BA"/>
    <w:rsid w:val="009D6067"/>
    <w:rsid w:val="009D6E3C"/>
    <w:rsid w:val="009D6F69"/>
    <w:rsid w:val="009D75DD"/>
    <w:rsid w:val="009D7EC8"/>
    <w:rsid w:val="009E02CB"/>
    <w:rsid w:val="009E10FD"/>
    <w:rsid w:val="009E1443"/>
    <w:rsid w:val="009E16DC"/>
    <w:rsid w:val="009E179B"/>
    <w:rsid w:val="009E24FB"/>
    <w:rsid w:val="009E25A9"/>
    <w:rsid w:val="009E39C3"/>
    <w:rsid w:val="009E3C50"/>
    <w:rsid w:val="009E3E8C"/>
    <w:rsid w:val="009E422C"/>
    <w:rsid w:val="009E5892"/>
    <w:rsid w:val="009E5B88"/>
    <w:rsid w:val="009E5D28"/>
    <w:rsid w:val="009E6516"/>
    <w:rsid w:val="009E672F"/>
    <w:rsid w:val="009E6B65"/>
    <w:rsid w:val="009E6F81"/>
    <w:rsid w:val="009E729A"/>
    <w:rsid w:val="009E776F"/>
    <w:rsid w:val="009E7E9E"/>
    <w:rsid w:val="009E7F59"/>
    <w:rsid w:val="009F0728"/>
    <w:rsid w:val="009F1778"/>
    <w:rsid w:val="009F1C14"/>
    <w:rsid w:val="009F24AA"/>
    <w:rsid w:val="009F28E9"/>
    <w:rsid w:val="009F2A02"/>
    <w:rsid w:val="009F2A73"/>
    <w:rsid w:val="009F311D"/>
    <w:rsid w:val="009F35AB"/>
    <w:rsid w:val="009F4496"/>
    <w:rsid w:val="009F4575"/>
    <w:rsid w:val="009F4698"/>
    <w:rsid w:val="009F46C0"/>
    <w:rsid w:val="009F4AA8"/>
    <w:rsid w:val="009F53AD"/>
    <w:rsid w:val="009F5464"/>
    <w:rsid w:val="009F5F90"/>
    <w:rsid w:val="009F664A"/>
    <w:rsid w:val="009F7B3F"/>
    <w:rsid w:val="00A000AE"/>
    <w:rsid w:val="00A003C1"/>
    <w:rsid w:val="00A00C5F"/>
    <w:rsid w:val="00A014F5"/>
    <w:rsid w:val="00A01A42"/>
    <w:rsid w:val="00A01CF7"/>
    <w:rsid w:val="00A01F38"/>
    <w:rsid w:val="00A02F2C"/>
    <w:rsid w:val="00A02F7C"/>
    <w:rsid w:val="00A03B3F"/>
    <w:rsid w:val="00A04512"/>
    <w:rsid w:val="00A04E8E"/>
    <w:rsid w:val="00A053C5"/>
    <w:rsid w:val="00A057F8"/>
    <w:rsid w:val="00A05ED2"/>
    <w:rsid w:val="00A06123"/>
    <w:rsid w:val="00A062D2"/>
    <w:rsid w:val="00A06919"/>
    <w:rsid w:val="00A07119"/>
    <w:rsid w:val="00A073EC"/>
    <w:rsid w:val="00A07662"/>
    <w:rsid w:val="00A078D2"/>
    <w:rsid w:val="00A101A4"/>
    <w:rsid w:val="00A1034B"/>
    <w:rsid w:val="00A1040D"/>
    <w:rsid w:val="00A1066C"/>
    <w:rsid w:val="00A10922"/>
    <w:rsid w:val="00A10C03"/>
    <w:rsid w:val="00A10E37"/>
    <w:rsid w:val="00A10F62"/>
    <w:rsid w:val="00A11E1C"/>
    <w:rsid w:val="00A12455"/>
    <w:rsid w:val="00A1344F"/>
    <w:rsid w:val="00A140DD"/>
    <w:rsid w:val="00A143C8"/>
    <w:rsid w:val="00A1716E"/>
    <w:rsid w:val="00A177BD"/>
    <w:rsid w:val="00A17966"/>
    <w:rsid w:val="00A17DD3"/>
    <w:rsid w:val="00A17E9B"/>
    <w:rsid w:val="00A20657"/>
    <w:rsid w:val="00A219A5"/>
    <w:rsid w:val="00A21DF9"/>
    <w:rsid w:val="00A223DE"/>
    <w:rsid w:val="00A228F7"/>
    <w:rsid w:val="00A23267"/>
    <w:rsid w:val="00A2360D"/>
    <w:rsid w:val="00A23F6C"/>
    <w:rsid w:val="00A2402C"/>
    <w:rsid w:val="00A24F44"/>
    <w:rsid w:val="00A251D8"/>
    <w:rsid w:val="00A260F2"/>
    <w:rsid w:val="00A2654D"/>
    <w:rsid w:val="00A2690D"/>
    <w:rsid w:val="00A26A6E"/>
    <w:rsid w:val="00A26D03"/>
    <w:rsid w:val="00A26D41"/>
    <w:rsid w:val="00A277FE"/>
    <w:rsid w:val="00A27CDE"/>
    <w:rsid w:val="00A27D61"/>
    <w:rsid w:val="00A30407"/>
    <w:rsid w:val="00A30BE4"/>
    <w:rsid w:val="00A32274"/>
    <w:rsid w:val="00A325FE"/>
    <w:rsid w:val="00A32A52"/>
    <w:rsid w:val="00A32AE7"/>
    <w:rsid w:val="00A33EBF"/>
    <w:rsid w:val="00A35EB3"/>
    <w:rsid w:val="00A35FA2"/>
    <w:rsid w:val="00A35FF4"/>
    <w:rsid w:val="00A364EC"/>
    <w:rsid w:val="00A3717D"/>
    <w:rsid w:val="00A40325"/>
    <w:rsid w:val="00A40666"/>
    <w:rsid w:val="00A41004"/>
    <w:rsid w:val="00A412FB"/>
    <w:rsid w:val="00A41980"/>
    <w:rsid w:val="00A41A65"/>
    <w:rsid w:val="00A4284D"/>
    <w:rsid w:val="00A42AAF"/>
    <w:rsid w:val="00A4383B"/>
    <w:rsid w:val="00A43C06"/>
    <w:rsid w:val="00A43E70"/>
    <w:rsid w:val="00A43EE6"/>
    <w:rsid w:val="00A44B7E"/>
    <w:rsid w:val="00A44C15"/>
    <w:rsid w:val="00A4657C"/>
    <w:rsid w:val="00A46838"/>
    <w:rsid w:val="00A4720B"/>
    <w:rsid w:val="00A475B6"/>
    <w:rsid w:val="00A475FD"/>
    <w:rsid w:val="00A477BA"/>
    <w:rsid w:val="00A47AEA"/>
    <w:rsid w:val="00A47BB6"/>
    <w:rsid w:val="00A5036A"/>
    <w:rsid w:val="00A50F63"/>
    <w:rsid w:val="00A51D64"/>
    <w:rsid w:val="00A52AD6"/>
    <w:rsid w:val="00A53267"/>
    <w:rsid w:val="00A53B07"/>
    <w:rsid w:val="00A53E44"/>
    <w:rsid w:val="00A548CE"/>
    <w:rsid w:val="00A54D92"/>
    <w:rsid w:val="00A550CA"/>
    <w:rsid w:val="00A55B0D"/>
    <w:rsid w:val="00A55B22"/>
    <w:rsid w:val="00A56450"/>
    <w:rsid w:val="00A5678C"/>
    <w:rsid w:val="00A56892"/>
    <w:rsid w:val="00A56E02"/>
    <w:rsid w:val="00A5711E"/>
    <w:rsid w:val="00A576CC"/>
    <w:rsid w:val="00A60520"/>
    <w:rsid w:val="00A60558"/>
    <w:rsid w:val="00A6065C"/>
    <w:rsid w:val="00A606EC"/>
    <w:rsid w:val="00A6094B"/>
    <w:rsid w:val="00A60E27"/>
    <w:rsid w:val="00A6172A"/>
    <w:rsid w:val="00A618FD"/>
    <w:rsid w:val="00A61A9E"/>
    <w:rsid w:val="00A61AFD"/>
    <w:rsid w:val="00A61DFC"/>
    <w:rsid w:val="00A61E84"/>
    <w:rsid w:val="00A61F24"/>
    <w:rsid w:val="00A62D18"/>
    <w:rsid w:val="00A62EAE"/>
    <w:rsid w:val="00A639A1"/>
    <w:rsid w:val="00A63B32"/>
    <w:rsid w:val="00A63ED6"/>
    <w:rsid w:val="00A643DF"/>
    <w:rsid w:val="00A648D4"/>
    <w:rsid w:val="00A649F1"/>
    <w:rsid w:val="00A64B5B"/>
    <w:rsid w:val="00A652AE"/>
    <w:rsid w:val="00A656BB"/>
    <w:rsid w:val="00A65D28"/>
    <w:rsid w:val="00A661A2"/>
    <w:rsid w:val="00A6702D"/>
    <w:rsid w:val="00A672E2"/>
    <w:rsid w:val="00A67FFC"/>
    <w:rsid w:val="00A7019E"/>
    <w:rsid w:val="00A70550"/>
    <w:rsid w:val="00A70EFC"/>
    <w:rsid w:val="00A71055"/>
    <w:rsid w:val="00A71F1F"/>
    <w:rsid w:val="00A72269"/>
    <w:rsid w:val="00A723AE"/>
    <w:rsid w:val="00A723CF"/>
    <w:rsid w:val="00A7292E"/>
    <w:rsid w:val="00A72CC2"/>
    <w:rsid w:val="00A72D35"/>
    <w:rsid w:val="00A72ED9"/>
    <w:rsid w:val="00A73149"/>
    <w:rsid w:val="00A73FE2"/>
    <w:rsid w:val="00A74318"/>
    <w:rsid w:val="00A74698"/>
    <w:rsid w:val="00A747EB"/>
    <w:rsid w:val="00A74B2C"/>
    <w:rsid w:val="00A74EEB"/>
    <w:rsid w:val="00A751DE"/>
    <w:rsid w:val="00A75271"/>
    <w:rsid w:val="00A7566C"/>
    <w:rsid w:val="00A7573E"/>
    <w:rsid w:val="00A75823"/>
    <w:rsid w:val="00A758AC"/>
    <w:rsid w:val="00A75C48"/>
    <w:rsid w:val="00A75E7A"/>
    <w:rsid w:val="00A76F9D"/>
    <w:rsid w:val="00A779CB"/>
    <w:rsid w:val="00A8007A"/>
    <w:rsid w:val="00A803ED"/>
    <w:rsid w:val="00A8082F"/>
    <w:rsid w:val="00A81072"/>
    <w:rsid w:val="00A813BF"/>
    <w:rsid w:val="00A819D7"/>
    <w:rsid w:val="00A819EF"/>
    <w:rsid w:val="00A81C89"/>
    <w:rsid w:val="00A81D45"/>
    <w:rsid w:val="00A82CBB"/>
    <w:rsid w:val="00A82D0D"/>
    <w:rsid w:val="00A82E96"/>
    <w:rsid w:val="00A8374D"/>
    <w:rsid w:val="00A83FEE"/>
    <w:rsid w:val="00A8479C"/>
    <w:rsid w:val="00A84815"/>
    <w:rsid w:val="00A85218"/>
    <w:rsid w:val="00A86957"/>
    <w:rsid w:val="00A872C7"/>
    <w:rsid w:val="00A87953"/>
    <w:rsid w:val="00A904F4"/>
    <w:rsid w:val="00A90FDC"/>
    <w:rsid w:val="00A9175B"/>
    <w:rsid w:val="00A91B20"/>
    <w:rsid w:val="00A9231C"/>
    <w:rsid w:val="00A92607"/>
    <w:rsid w:val="00A92714"/>
    <w:rsid w:val="00A92F5F"/>
    <w:rsid w:val="00A930DF"/>
    <w:rsid w:val="00A931DF"/>
    <w:rsid w:val="00A9338C"/>
    <w:rsid w:val="00A9354C"/>
    <w:rsid w:val="00A93DEA"/>
    <w:rsid w:val="00A93E94"/>
    <w:rsid w:val="00A940FC"/>
    <w:rsid w:val="00A9457C"/>
    <w:rsid w:val="00A9578E"/>
    <w:rsid w:val="00A95D9C"/>
    <w:rsid w:val="00A95E1C"/>
    <w:rsid w:val="00A96052"/>
    <w:rsid w:val="00A96605"/>
    <w:rsid w:val="00A968C4"/>
    <w:rsid w:val="00A96CA0"/>
    <w:rsid w:val="00A96D7E"/>
    <w:rsid w:val="00A96FA8"/>
    <w:rsid w:val="00A97D6D"/>
    <w:rsid w:val="00A97FB2"/>
    <w:rsid w:val="00AA0266"/>
    <w:rsid w:val="00AA04AD"/>
    <w:rsid w:val="00AA11E6"/>
    <w:rsid w:val="00AA12BF"/>
    <w:rsid w:val="00AA1737"/>
    <w:rsid w:val="00AA19F6"/>
    <w:rsid w:val="00AA1F3B"/>
    <w:rsid w:val="00AA2641"/>
    <w:rsid w:val="00AA2C4F"/>
    <w:rsid w:val="00AA3434"/>
    <w:rsid w:val="00AA3B7F"/>
    <w:rsid w:val="00AA3CB7"/>
    <w:rsid w:val="00AA4003"/>
    <w:rsid w:val="00AA49B4"/>
    <w:rsid w:val="00AA4A2B"/>
    <w:rsid w:val="00AA4F95"/>
    <w:rsid w:val="00AA533E"/>
    <w:rsid w:val="00AA62BE"/>
    <w:rsid w:val="00AA6E78"/>
    <w:rsid w:val="00AA76DD"/>
    <w:rsid w:val="00AB0038"/>
    <w:rsid w:val="00AB0AAF"/>
    <w:rsid w:val="00AB0CEB"/>
    <w:rsid w:val="00AB0E9A"/>
    <w:rsid w:val="00AB1F15"/>
    <w:rsid w:val="00AB24C5"/>
    <w:rsid w:val="00AB32C9"/>
    <w:rsid w:val="00AB36FE"/>
    <w:rsid w:val="00AB3E61"/>
    <w:rsid w:val="00AB3EC1"/>
    <w:rsid w:val="00AB422A"/>
    <w:rsid w:val="00AB519A"/>
    <w:rsid w:val="00AB57FE"/>
    <w:rsid w:val="00AB5AA9"/>
    <w:rsid w:val="00AB6367"/>
    <w:rsid w:val="00AB749F"/>
    <w:rsid w:val="00AB7993"/>
    <w:rsid w:val="00AB7AE2"/>
    <w:rsid w:val="00AB7FC1"/>
    <w:rsid w:val="00AC08A5"/>
    <w:rsid w:val="00AC10CA"/>
    <w:rsid w:val="00AC123E"/>
    <w:rsid w:val="00AC1D2B"/>
    <w:rsid w:val="00AC21C5"/>
    <w:rsid w:val="00AC2546"/>
    <w:rsid w:val="00AC2818"/>
    <w:rsid w:val="00AC2E40"/>
    <w:rsid w:val="00AC3994"/>
    <w:rsid w:val="00AC46FF"/>
    <w:rsid w:val="00AC4948"/>
    <w:rsid w:val="00AC553A"/>
    <w:rsid w:val="00AC6137"/>
    <w:rsid w:val="00AC649D"/>
    <w:rsid w:val="00AC65C8"/>
    <w:rsid w:val="00AC6841"/>
    <w:rsid w:val="00AC697F"/>
    <w:rsid w:val="00AC69FD"/>
    <w:rsid w:val="00AC6A9E"/>
    <w:rsid w:val="00AC6E73"/>
    <w:rsid w:val="00AC7507"/>
    <w:rsid w:val="00AC751D"/>
    <w:rsid w:val="00AC7C57"/>
    <w:rsid w:val="00AC7D19"/>
    <w:rsid w:val="00AC7F3D"/>
    <w:rsid w:val="00AD0B1F"/>
    <w:rsid w:val="00AD11AF"/>
    <w:rsid w:val="00AD1378"/>
    <w:rsid w:val="00AD14F7"/>
    <w:rsid w:val="00AD15B9"/>
    <w:rsid w:val="00AD1902"/>
    <w:rsid w:val="00AD3304"/>
    <w:rsid w:val="00AD3520"/>
    <w:rsid w:val="00AD38D4"/>
    <w:rsid w:val="00AD39FF"/>
    <w:rsid w:val="00AD3A0E"/>
    <w:rsid w:val="00AD3A75"/>
    <w:rsid w:val="00AD411A"/>
    <w:rsid w:val="00AD4624"/>
    <w:rsid w:val="00AD4DB9"/>
    <w:rsid w:val="00AD51CC"/>
    <w:rsid w:val="00AD5568"/>
    <w:rsid w:val="00AD5794"/>
    <w:rsid w:val="00AD5A67"/>
    <w:rsid w:val="00AD5F23"/>
    <w:rsid w:val="00AD6095"/>
    <w:rsid w:val="00AD6100"/>
    <w:rsid w:val="00AD63E7"/>
    <w:rsid w:val="00AD64A2"/>
    <w:rsid w:val="00AD6A0F"/>
    <w:rsid w:val="00AD7006"/>
    <w:rsid w:val="00AD7080"/>
    <w:rsid w:val="00AD7692"/>
    <w:rsid w:val="00AD7CEF"/>
    <w:rsid w:val="00AE050C"/>
    <w:rsid w:val="00AE0653"/>
    <w:rsid w:val="00AE070D"/>
    <w:rsid w:val="00AE0B38"/>
    <w:rsid w:val="00AE1020"/>
    <w:rsid w:val="00AE29F7"/>
    <w:rsid w:val="00AE2BBD"/>
    <w:rsid w:val="00AE2E0E"/>
    <w:rsid w:val="00AE3357"/>
    <w:rsid w:val="00AE361F"/>
    <w:rsid w:val="00AE4279"/>
    <w:rsid w:val="00AE4729"/>
    <w:rsid w:val="00AE4B90"/>
    <w:rsid w:val="00AE4C92"/>
    <w:rsid w:val="00AE4CD6"/>
    <w:rsid w:val="00AE5321"/>
    <w:rsid w:val="00AE6102"/>
    <w:rsid w:val="00AE6DCE"/>
    <w:rsid w:val="00AE70B1"/>
    <w:rsid w:val="00AE78BD"/>
    <w:rsid w:val="00AE7E9C"/>
    <w:rsid w:val="00AF06D8"/>
    <w:rsid w:val="00AF0780"/>
    <w:rsid w:val="00AF0833"/>
    <w:rsid w:val="00AF0F50"/>
    <w:rsid w:val="00AF1053"/>
    <w:rsid w:val="00AF12EE"/>
    <w:rsid w:val="00AF15FA"/>
    <w:rsid w:val="00AF192A"/>
    <w:rsid w:val="00AF2221"/>
    <w:rsid w:val="00AF2BFF"/>
    <w:rsid w:val="00AF31AC"/>
    <w:rsid w:val="00AF3E63"/>
    <w:rsid w:val="00AF43C6"/>
    <w:rsid w:val="00AF4970"/>
    <w:rsid w:val="00AF5143"/>
    <w:rsid w:val="00AF5916"/>
    <w:rsid w:val="00AF6418"/>
    <w:rsid w:val="00AF653D"/>
    <w:rsid w:val="00AF665C"/>
    <w:rsid w:val="00AF6D66"/>
    <w:rsid w:val="00AF6E87"/>
    <w:rsid w:val="00AF6E89"/>
    <w:rsid w:val="00AF74B9"/>
    <w:rsid w:val="00AF75AF"/>
    <w:rsid w:val="00B00093"/>
    <w:rsid w:val="00B0041D"/>
    <w:rsid w:val="00B00A09"/>
    <w:rsid w:val="00B01257"/>
    <w:rsid w:val="00B014C2"/>
    <w:rsid w:val="00B01B0A"/>
    <w:rsid w:val="00B027C3"/>
    <w:rsid w:val="00B0295E"/>
    <w:rsid w:val="00B0299B"/>
    <w:rsid w:val="00B03067"/>
    <w:rsid w:val="00B03391"/>
    <w:rsid w:val="00B034C6"/>
    <w:rsid w:val="00B03706"/>
    <w:rsid w:val="00B04AF0"/>
    <w:rsid w:val="00B04D38"/>
    <w:rsid w:val="00B04F03"/>
    <w:rsid w:val="00B059D3"/>
    <w:rsid w:val="00B067E3"/>
    <w:rsid w:val="00B07582"/>
    <w:rsid w:val="00B07817"/>
    <w:rsid w:val="00B07869"/>
    <w:rsid w:val="00B07C4B"/>
    <w:rsid w:val="00B07D5A"/>
    <w:rsid w:val="00B07FD0"/>
    <w:rsid w:val="00B10876"/>
    <w:rsid w:val="00B108BB"/>
    <w:rsid w:val="00B10A12"/>
    <w:rsid w:val="00B11BDC"/>
    <w:rsid w:val="00B11D6A"/>
    <w:rsid w:val="00B11F2A"/>
    <w:rsid w:val="00B1283F"/>
    <w:rsid w:val="00B12D97"/>
    <w:rsid w:val="00B136E0"/>
    <w:rsid w:val="00B13A88"/>
    <w:rsid w:val="00B140E9"/>
    <w:rsid w:val="00B14153"/>
    <w:rsid w:val="00B1519D"/>
    <w:rsid w:val="00B15313"/>
    <w:rsid w:val="00B1592F"/>
    <w:rsid w:val="00B159FC"/>
    <w:rsid w:val="00B17015"/>
    <w:rsid w:val="00B17207"/>
    <w:rsid w:val="00B17220"/>
    <w:rsid w:val="00B1722E"/>
    <w:rsid w:val="00B17259"/>
    <w:rsid w:val="00B17351"/>
    <w:rsid w:val="00B17601"/>
    <w:rsid w:val="00B17902"/>
    <w:rsid w:val="00B17C14"/>
    <w:rsid w:val="00B200C4"/>
    <w:rsid w:val="00B203E1"/>
    <w:rsid w:val="00B206CB"/>
    <w:rsid w:val="00B20777"/>
    <w:rsid w:val="00B211F9"/>
    <w:rsid w:val="00B2250A"/>
    <w:rsid w:val="00B229FF"/>
    <w:rsid w:val="00B22A02"/>
    <w:rsid w:val="00B22CB2"/>
    <w:rsid w:val="00B230A8"/>
    <w:rsid w:val="00B23185"/>
    <w:rsid w:val="00B235C7"/>
    <w:rsid w:val="00B245C4"/>
    <w:rsid w:val="00B247FF"/>
    <w:rsid w:val="00B24B9A"/>
    <w:rsid w:val="00B25A87"/>
    <w:rsid w:val="00B25F3A"/>
    <w:rsid w:val="00B26434"/>
    <w:rsid w:val="00B27032"/>
    <w:rsid w:val="00B277F8"/>
    <w:rsid w:val="00B278B0"/>
    <w:rsid w:val="00B27A3E"/>
    <w:rsid w:val="00B27D1B"/>
    <w:rsid w:val="00B305F7"/>
    <w:rsid w:val="00B30928"/>
    <w:rsid w:val="00B30BE5"/>
    <w:rsid w:val="00B30D70"/>
    <w:rsid w:val="00B310F1"/>
    <w:rsid w:val="00B3259D"/>
    <w:rsid w:val="00B326BC"/>
    <w:rsid w:val="00B3283C"/>
    <w:rsid w:val="00B328AF"/>
    <w:rsid w:val="00B329C9"/>
    <w:rsid w:val="00B33D5E"/>
    <w:rsid w:val="00B33E9C"/>
    <w:rsid w:val="00B33EC2"/>
    <w:rsid w:val="00B34240"/>
    <w:rsid w:val="00B347E8"/>
    <w:rsid w:val="00B3495B"/>
    <w:rsid w:val="00B349CC"/>
    <w:rsid w:val="00B356A7"/>
    <w:rsid w:val="00B359F1"/>
    <w:rsid w:val="00B36014"/>
    <w:rsid w:val="00B360D0"/>
    <w:rsid w:val="00B3619D"/>
    <w:rsid w:val="00B363BB"/>
    <w:rsid w:val="00B3671B"/>
    <w:rsid w:val="00B36A6D"/>
    <w:rsid w:val="00B36EE0"/>
    <w:rsid w:val="00B36FF9"/>
    <w:rsid w:val="00B37310"/>
    <w:rsid w:val="00B37818"/>
    <w:rsid w:val="00B37A5A"/>
    <w:rsid w:val="00B4018D"/>
    <w:rsid w:val="00B401B8"/>
    <w:rsid w:val="00B40782"/>
    <w:rsid w:val="00B409C5"/>
    <w:rsid w:val="00B411F3"/>
    <w:rsid w:val="00B4176A"/>
    <w:rsid w:val="00B41D6C"/>
    <w:rsid w:val="00B41E29"/>
    <w:rsid w:val="00B41EEC"/>
    <w:rsid w:val="00B42365"/>
    <w:rsid w:val="00B425EE"/>
    <w:rsid w:val="00B428B3"/>
    <w:rsid w:val="00B42930"/>
    <w:rsid w:val="00B42BC2"/>
    <w:rsid w:val="00B431E5"/>
    <w:rsid w:val="00B435B5"/>
    <w:rsid w:val="00B4395E"/>
    <w:rsid w:val="00B43AAC"/>
    <w:rsid w:val="00B4421F"/>
    <w:rsid w:val="00B448D7"/>
    <w:rsid w:val="00B44AA8"/>
    <w:rsid w:val="00B44B27"/>
    <w:rsid w:val="00B45281"/>
    <w:rsid w:val="00B45506"/>
    <w:rsid w:val="00B46163"/>
    <w:rsid w:val="00B46734"/>
    <w:rsid w:val="00B473FB"/>
    <w:rsid w:val="00B504FB"/>
    <w:rsid w:val="00B50AC8"/>
    <w:rsid w:val="00B50CE8"/>
    <w:rsid w:val="00B50D63"/>
    <w:rsid w:val="00B514ED"/>
    <w:rsid w:val="00B5237A"/>
    <w:rsid w:val="00B5309C"/>
    <w:rsid w:val="00B531B6"/>
    <w:rsid w:val="00B53386"/>
    <w:rsid w:val="00B53A8B"/>
    <w:rsid w:val="00B541C2"/>
    <w:rsid w:val="00B54BCD"/>
    <w:rsid w:val="00B54D63"/>
    <w:rsid w:val="00B54FEA"/>
    <w:rsid w:val="00B5511B"/>
    <w:rsid w:val="00B556A3"/>
    <w:rsid w:val="00B556AB"/>
    <w:rsid w:val="00B556FC"/>
    <w:rsid w:val="00B557AF"/>
    <w:rsid w:val="00B55886"/>
    <w:rsid w:val="00B55A3B"/>
    <w:rsid w:val="00B55C2D"/>
    <w:rsid w:val="00B55CAB"/>
    <w:rsid w:val="00B56C7C"/>
    <w:rsid w:val="00B56FD6"/>
    <w:rsid w:val="00B57164"/>
    <w:rsid w:val="00B57324"/>
    <w:rsid w:val="00B577D3"/>
    <w:rsid w:val="00B57874"/>
    <w:rsid w:val="00B57A84"/>
    <w:rsid w:val="00B57B79"/>
    <w:rsid w:val="00B60645"/>
    <w:rsid w:val="00B60C60"/>
    <w:rsid w:val="00B60E0D"/>
    <w:rsid w:val="00B6155B"/>
    <w:rsid w:val="00B615FA"/>
    <w:rsid w:val="00B617B1"/>
    <w:rsid w:val="00B61AF1"/>
    <w:rsid w:val="00B61FFC"/>
    <w:rsid w:val="00B6223B"/>
    <w:rsid w:val="00B625FF"/>
    <w:rsid w:val="00B62AF4"/>
    <w:rsid w:val="00B62CF0"/>
    <w:rsid w:val="00B63E9E"/>
    <w:rsid w:val="00B64226"/>
    <w:rsid w:val="00B64451"/>
    <w:rsid w:val="00B644DF"/>
    <w:rsid w:val="00B64E53"/>
    <w:rsid w:val="00B64ED4"/>
    <w:rsid w:val="00B64F13"/>
    <w:rsid w:val="00B64FCA"/>
    <w:rsid w:val="00B65222"/>
    <w:rsid w:val="00B65D38"/>
    <w:rsid w:val="00B65DA4"/>
    <w:rsid w:val="00B65DFB"/>
    <w:rsid w:val="00B65EA5"/>
    <w:rsid w:val="00B65F9C"/>
    <w:rsid w:val="00B6630C"/>
    <w:rsid w:val="00B66504"/>
    <w:rsid w:val="00B66B34"/>
    <w:rsid w:val="00B67329"/>
    <w:rsid w:val="00B677D1"/>
    <w:rsid w:val="00B70734"/>
    <w:rsid w:val="00B709B8"/>
    <w:rsid w:val="00B70A0B"/>
    <w:rsid w:val="00B70B96"/>
    <w:rsid w:val="00B70D5E"/>
    <w:rsid w:val="00B70FD3"/>
    <w:rsid w:val="00B71AEF"/>
    <w:rsid w:val="00B71F7E"/>
    <w:rsid w:val="00B72EE2"/>
    <w:rsid w:val="00B72F20"/>
    <w:rsid w:val="00B733A5"/>
    <w:rsid w:val="00B7386D"/>
    <w:rsid w:val="00B73C5F"/>
    <w:rsid w:val="00B74252"/>
    <w:rsid w:val="00B7427B"/>
    <w:rsid w:val="00B74BF6"/>
    <w:rsid w:val="00B74C66"/>
    <w:rsid w:val="00B7509D"/>
    <w:rsid w:val="00B751E5"/>
    <w:rsid w:val="00B7530F"/>
    <w:rsid w:val="00B754C9"/>
    <w:rsid w:val="00B75CA4"/>
    <w:rsid w:val="00B75CFC"/>
    <w:rsid w:val="00B7604B"/>
    <w:rsid w:val="00B76163"/>
    <w:rsid w:val="00B76BA6"/>
    <w:rsid w:val="00B77042"/>
    <w:rsid w:val="00B77093"/>
    <w:rsid w:val="00B7712A"/>
    <w:rsid w:val="00B77462"/>
    <w:rsid w:val="00B77C9D"/>
    <w:rsid w:val="00B80241"/>
    <w:rsid w:val="00B80B3A"/>
    <w:rsid w:val="00B80B8B"/>
    <w:rsid w:val="00B8113A"/>
    <w:rsid w:val="00B813ED"/>
    <w:rsid w:val="00B81526"/>
    <w:rsid w:val="00B81532"/>
    <w:rsid w:val="00B8190D"/>
    <w:rsid w:val="00B81E55"/>
    <w:rsid w:val="00B820B8"/>
    <w:rsid w:val="00B82121"/>
    <w:rsid w:val="00B82231"/>
    <w:rsid w:val="00B8277C"/>
    <w:rsid w:val="00B831FC"/>
    <w:rsid w:val="00B8463E"/>
    <w:rsid w:val="00B8473F"/>
    <w:rsid w:val="00B84786"/>
    <w:rsid w:val="00B85353"/>
    <w:rsid w:val="00B858D6"/>
    <w:rsid w:val="00B85992"/>
    <w:rsid w:val="00B85EC7"/>
    <w:rsid w:val="00B86034"/>
    <w:rsid w:val="00B86368"/>
    <w:rsid w:val="00B86402"/>
    <w:rsid w:val="00B86698"/>
    <w:rsid w:val="00B8685C"/>
    <w:rsid w:val="00B86DC7"/>
    <w:rsid w:val="00B872F7"/>
    <w:rsid w:val="00B87A6B"/>
    <w:rsid w:val="00B87A82"/>
    <w:rsid w:val="00B87FF7"/>
    <w:rsid w:val="00B906B1"/>
    <w:rsid w:val="00B90926"/>
    <w:rsid w:val="00B92249"/>
    <w:rsid w:val="00B9233E"/>
    <w:rsid w:val="00B9237F"/>
    <w:rsid w:val="00B928F5"/>
    <w:rsid w:val="00B92B6F"/>
    <w:rsid w:val="00B93041"/>
    <w:rsid w:val="00B943B9"/>
    <w:rsid w:val="00B957A4"/>
    <w:rsid w:val="00B95A52"/>
    <w:rsid w:val="00B95A65"/>
    <w:rsid w:val="00B95CED"/>
    <w:rsid w:val="00B967B4"/>
    <w:rsid w:val="00B96A28"/>
    <w:rsid w:val="00B97065"/>
    <w:rsid w:val="00B9798C"/>
    <w:rsid w:val="00B97A32"/>
    <w:rsid w:val="00B97BA2"/>
    <w:rsid w:val="00B97FDD"/>
    <w:rsid w:val="00BA002F"/>
    <w:rsid w:val="00BA022D"/>
    <w:rsid w:val="00BA025B"/>
    <w:rsid w:val="00BA0B89"/>
    <w:rsid w:val="00BA0BBC"/>
    <w:rsid w:val="00BA1049"/>
    <w:rsid w:val="00BA12F1"/>
    <w:rsid w:val="00BA1325"/>
    <w:rsid w:val="00BA1CA2"/>
    <w:rsid w:val="00BA1EA6"/>
    <w:rsid w:val="00BA3190"/>
    <w:rsid w:val="00BA3436"/>
    <w:rsid w:val="00BA3B00"/>
    <w:rsid w:val="00BA4E32"/>
    <w:rsid w:val="00BA54DF"/>
    <w:rsid w:val="00BA57DE"/>
    <w:rsid w:val="00BA5E36"/>
    <w:rsid w:val="00BA5E3A"/>
    <w:rsid w:val="00BA5FD4"/>
    <w:rsid w:val="00BA61FE"/>
    <w:rsid w:val="00BA62E6"/>
    <w:rsid w:val="00BA657A"/>
    <w:rsid w:val="00BA72FD"/>
    <w:rsid w:val="00BA7548"/>
    <w:rsid w:val="00BA7646"/>
    <w:rsid w:val="00BA7DC4"/>
    <w:rsid w:val="00BB09AB"/>
    <w:rsid w:val="00BB1272"/>
    <w:rsid w:val="00BB22EC"/>
    <w:rsid w:val="00BB2C3A"/>
    <w:rsid w:val="00BB2E71"/>
    <w:rsid w:val="00BB3ECA"/>
    <w:rsid w:val="00BB3FEE"/>
    <w:rsid w:val="00BB4340"/>
    <w:rsid w:val="00BB4D78"/>
    <w:rsid w:val="00BB526D"/>
    <w:rsid w:val="00BB6308"/>
    <w:rsid w:val="00BB63B2"/>
    <w:rsid w:val="00BB64AE"/>
    <w:rsid w:val="00BB7154"/>
    <w:rsid w:val="00BB737D"/>
    <w:rsid w:val="00BB76C5"/>
    <w:rsid w:val="00BB76F3"/>
    <w:rsid w:val="00BB7960"/>
    <w:rsid w:val="00BC0269"/>
    <w:rsid w:val="00BC0271"/>
    <w:rsid w:val="00BC056A"/>
    <w:rsid w:val="00BC06DF"/>
    <w:rsid w:val="00BC13AD"/>
    <w:rsid w:val="00BC1B96"/>
    <w:rsid w:val="00BC1F95"/>
    <w:rsid w:val="00BC2168"/>
    <w:rsid w:val="00BC239D"/>
    <w:rsid w:val="00BC25D9"/>
    <w:rsid w:val="00BC274C"/>
    <w:rsid w:val="00BC2F1B"/>
    <w:rsid w:val="00BC34E4"/>
    <w:rsid w:val="00BC3F0A"/>
    <w:rsid w:val="00BC4554"/>
    <w:rsid w:val="00BC46DA"/>
    <w:rsid w:val="00BC4880"/>
    <w:rsid w:val="00BC4E8A"/>
    <w:rsid w:val="00BC59E5"/>
    <w:rsid w:val="00BC6180"/>
    <w:rsid w:val="00BC6738"/>
    <w:rsid w:val="00BC6BA2"/>
    <w:rsid w:val="00BC787F"/>
    <w:rsid w:val="00BC7CDE"/>
    <w:rsid w:val="00BC7FA4"/>
    <w:rsid w:val="00BD0062"/>
    <w:rsid w:val="00BD08E5"/>
    <w:rsid w:val="00BD0DD3"/>
    <w:rsid w:val="00BD1100"/>
    <w:rsid w:val="00BD14C4"/>
    <w:rsid w:val="00BD1580"/>
    <w:rsid w:val="00BD1596"/>
    <w:rsid w:val="00BD2585"/>
    <w:rsid w:val="00BD3438"/>
    <w:rsid w:val="00BD3A85"/>
    <w:rsid w:val="00BD3CA6"/>
    <w:rsid w:val="00BD44A3"/>
    <w:rsid w:val="00BD48F0"/>
    <w:rsid w:val="00BD4E5B"/>
    <w:rsid w:val="00BD4E78"/>
    <w:rsid w:val="00BD5A81"/>
    <w:rsid w:val="00BD5AE1"/>
    <w:rsid w:val="00BD61CD"/>
    <w:rsid w:val="00BD668A"/>
    <w:rsid w:val="00BD67AE"/>
    <w:rsid w:val="00BD67D8"/>
    <w:rsid w:val="00BD6A88"/>
    <w:rsid w:val="00BD6B1D"/>
    <w:rsid w:val="00BD7107"/>
    <w:rsid w:val="00BD7A1F"/>
    <w:rsid w:val="00BD7BE0"/>
    <w:rsid w:val="00BD7D94"/>
    <w:rsid w:val="00BE0072"/>
    <w:rsid w:val="00BE0F75"/>
    <w:rsid w:val="00BE1F81"/>
    <w:rsid w:val="00BE22D2"/>
    <w:rsid w:val="00BE25AA"/>
    <w:rsid w:val="00BE2A69"/>
    <w:rsid w:val="00BE375B"/>
    <w:rsid w:val="00BE3C92"/>
    <w:rsid w:val="00BE3CB5"/>
    <w:rsid w:val="00BE4401"/>
    <w:rsid w:val="00BE49AE"/>
    <w:rsid w:val="00BE4C43"/>
    <w:rsid w:val="00BE4E10"/>
    <w:rsid w:val="00BE4ECD"/>
    <w:rsid w:val="00BE5573"/>
    <w:rsid w:val="00BE62E0"/>
    <w:rsid w:val="00BE6894"/>
    <w:rsid w:val="00BE7083"/>
    <w:rsid w:val="00BE7970"/>
    <w:rsid w:val="00BE7A7B"/>
    <w:rsid w:val="00BF008B"/>
    <w:rsid w:val="00BF00FC"/>
    <w:rsid w:val="00BF0DE7"/>
    <w:rsid w:val="00BF1C3F"/>
    <w:rsid w:val="00BF1EA8"/>
    <w:rsid w:val="00BF26FA"/>
    <w:rsid w:val="00BF2C2E"/>
    <w:rsid w:val="00BF32CB"/>
    <w:rsid w:val="00BF3747"/>
    <w:rsid w:val="00BF3BD4"/>
    <w:rsid w:val="00BF3F29"/>
    <w:rsid w:val="00BF4201"/>
    <w:rsid w:val="00BF4C18"/>
    <w:rsid w:val="00BF54C0"/>
    <w:rsid w:val="00BF7016"/>
    <w:rsid w:val="00BF79BE"/>
    <w:rsid w:val="00C0003B"/>
    <w:rsid w:val="00C00806"/>
    <w:rsid w:val="00C00988"/>
    <w:rsid w:val="00C00AB3"/>
    <w:rsid w:val="00C0183A"/>
    <w:rsid w:val="00C01958"/>
    <w:rsid w:val="00C01C40"/>
    <w:rsid w:val="00C01D42"/>
    <w:rsid w:val="00C0266A"/>
    <w:rsid w:val="00C02F49"/>
    <w:rsid w:val="00C03399"/>
    <w:rsid w:val="00C033A1"/>
    <w:rsid w:val="00C03D7C"/>
    <w:rsid w:val="00C04A51"/>
    <w:rsid w:val="00C04ACA"/>
    <w:rsid w:val="00C04D03"/>
    <w:rsid w:val="00C055D7"/>
    <w:rsid w:val="00C05998"/>
    <w:rsid w:val="00C059B7"/>
    <w:rsid w:val="00C063D3"/>
    <w:rsid w:val="00C066CF"/>
    <w:rsid w:val="00C06B21"/>
    <w:rsid w:val="00C06D9F"/>
    <w:rsid w:val="00C0746C"/>
    <w:rsid w:val="00C07C8F"/>
    <w:rsid w:val="00C1070E"/>
    <w:rsid w:val="00C10854"/>
    <w:rsid w:val="00C10884"/>
    <w:rsid w:val="00C10910"/>
    <w:rsid w:val="00C10C09"/>
    <w:rsid w:val="00C11B90"/>
    <w:rsid w:val="00C11C61"/>
    <w:rsid w:val="00C120CA"/>
    <w:rsid w:val="00C123AA"/>
    <w:rsid w:val="00C12849"/>
    <w:rsid w:val="00C12ECF"/>
    <w:rsid w:val="00C12F70"/>
    <w:rsid w:val="00C13150"/>
    <w:rsid w:val="00C13225"/>
    <w:rsid w:val="00C1372E"/>
    <w:rsid w:val="00C1508E"/>
    <w:rsid w:val="00C1524B"/>
    <w:rsid w:val="00C15D29"/>
    <w:rsid w:val="00C16171"/>
    <w:rsid w:val="00C1643D"/>
    <w:rsid w:val="00C16968"/>
    <w:rsid w:val="00C17032"/>
    <w:rsid w:val="00C206ED"/>
    <w:rsid w:val="00C212BA"/>
    <w:rsid w:val="00C217B5"/>
    <w:rsid w:val="00C21C97"/>
    <w:rsid w:val="00C2240B"/>
    <w:rsid w:val="00C2246A"/>
    <w:rsid w:val="00C22627"/>
    <w:rsid w:val="00C227A3"/>
    <w:rsid w:val="00C23066"/>
    <w:rsid w:val="00C2313D"/>
    <w:rsid w:val="00C235CC"/>
    <w:rsid w:val="00C2467B"/>
    <w:rsid w:val="00C2470E"/>
    <w:rsid w:val="00C251B8"/>
    <w:rsid w:val="00C2536A"/>
    <w:rsid w:val="00C25508"/>
    <w:rsid w:val="00C258D2"/>
    <w:rsid w:val="00C2591A"/>
    <w:rsid w:val="00C25BAD"/>
    <w:rsid w:val="00C261A9"/>
    <w:rsid w:val="00C2645B"/>
    <w:rsid w:val="00C26B2F"/>
    <w:rsid w:val="00C26C4C"/>
    <w:rsid w:val="00C2729D"/>
    <w:rsid w:val="00C278B0"/>
    <w:rsid w:val="00C3063A"/>
    <w:rsid w:val="00C31961"/>
    <w:rsid w:val="00C31BA8"/>
    <w:rsid w:val="00C320C4"/>
    <w:rsid w:val="00C32288"/>
    <w:rsid w:val="00C322E6"/>
    <w:rsid w:val="00C323EE"/>
    <w:rsid w:val="00C330DB"/>
    <w:rsid w:val="00C33263"/>
    <w:rsid w:val="00C335CE"/>
    <w:rsid w:val="00C3376A"/>
    <w:rsid w:val="00C33852"/>
    <w:rsid w:val="00C33BFE"/>
    <w:rsid w:val="00C33E41"/>
    <w:rsid w:val="00C343A2"/>
    <w:rsid w:val="00C34F6F"/>
    <w:rsid w:val="00C3561A"/>
    <w:rsid w:val="00C357CC"/>
    <w:rsid w:val="00C36044"/>
    <w:rsid w:val="00C36B99"/>
    <w:rsid w:val="00C378DF"/>
    <w:rsid w:val="00C401AF"/>
    <w:rsid w:val="00C404AE"/>
    <w:rsid w:val="00C42A3A"/>
    <w:rsid w:val="00C43CE4"/>
    <w:rsid w:val="00C44282"/>
    <w:rsid w:val="00C45A5A"/>
    <w:rsid w:val="00C45BCC"/>
    <w:rsid w:val="00C45F92"/>
    <w:rsid w:val="00C46A4A"/>
    <w:rsid w:val="00C4717D"/>
    <w:rsid w:val="00C47909"/>
    <w:rsid w:val="00C47982"/>
    <w:rsid w:val="00C47A0D"/>
    <w:rsid w:val="00C503A0"/>
    <w:rsid w:val="00C50483"/>
    <w:rsid w:val="00C5081C"/>
    <w:rsid w:val="00C5092F"/>
    <w:rsid w:val="00C50B9A"/>
    <w:rsid w:val="00C50E79"/>
    <w:rsid w:val="00C50F64"/>
    <w:rsid w:val="00C51BFA"/>
    <w:rsid w:val="00C51CB8"/>
    <w:rsid w:val="00C52221"/>
    <w:rsid w:val="00C5285E"/>
    <w:rsid w:val="00C5294E"/>
    <w:rsid w:val="00C52C64"/>
    <w:rsid w:val="00C52EF9"/>
    <w:rsid w:val="00C52F13"/>
    <w:rsid w:val="00C531BA"/>
    <w:rsid w:val="00C53551"/>
    <w:rsid w:val="00C536F5"/>
    <w:rsid w:val="00C5373D"/>
    <w:rsid w:val="00C53925"/>
    <w:rsid w:val="00C53FF8"/>
    <w:rsid w:val="00C5401C"/>
    <w:rsid w:val="00C541D6"/>
    <w:rsid w:val="00C54630"/>
    <w:rsid w:val="00C546EF"/>
    <w:rsid w:val="00C54968"/>
    <w:rsid w:val="00C54EB8"/>
    <w:rsid w:val="00C553BC"/>
    <w:rsid w:val="00C554DD"/>
    <w:rsid w:val="00C5569E"/>
    <w:rsid w:val="00C55BBA"/>
    <w:rsid w:val="00C567A6"/>
    <w:rsid w:val="00C5699D"/>
    <w:rsid w:val="00C575C0"/>
    <w:rsid w:val="00C57AB2"/>
    <w:rsid w:val="00C60091"/>
    <w:rsid w:val="00C604AD"/>
    <w:rsid w:val="00C607AB"/>
    <w:rsid w:val="00C60C3D"/>
    <w:rsid w:val="00C60DD0"/>
    <w:rsid w:val="00C60EDD"/>
    <w:rsid w:val="00C60EF6"/>
    <w:rsid w:val="00C60FC0"/>
    <w:rsid w:val="00C61C8F"/>
    <w:rsid w:val="00C620A6"/>
    <w:rsid w:val="00C621BE"/>
    <w:rsid w:val="00C62420"/>
    <w:rsid w:val="00C626D8"/>
    <w:rsid w:val="00C627E2"/>
    <w:rsid w:val="00C628AB"/>
    <w:rsid w:val="00C62A99"/>
    <w:rsid w:val="00C633E7"/>
    <w:rsid w:val="00C63927"/>
    <w:rsid w:val="00C63B4C"/>
    <w:rsid w:val="00C63C9D"/>
    <w:rsid w:val="00C63D3D"/>
    <w:rsid w:val="00C650D4"/>
    <w:rsid w:val="00C6525D"/>
    <w:rsid w:val="00C65841"/>
    <w:rsid w:val="00C6643F"/>
    <w:rsid w:val="00C6663C"/>
    <w:rsid w:val="00C66661"/>
    <w:rsid w:val="00C66DA3"/>
    <w:rsid w:val="00C67C30"/>
    <w:rsid w:val="00C7071A"/>
    <w:rsid w:val="00C70834"/>
    <w:rsid w:val="00C708F8"/>
    <w:rsid w:val="00C70C4B"/>
    <w:rsid w:val="00C711C3"/>
    <w:rsid w:val="00C714E8"/>
    <w:rsid w:val="00C72959"/>
    <w:rsid w:val="00C73441"/>
    <w:rsid w:val="00C7348B"/>
    <w:rsid w:val="00C7384D"/>
    <w:rsid w:val="00C73C5C"/>
    <w:rsid w:val="00C73D3E"/>
    <w:rsid w:val="00C74C11"/>
    <w:rsid w:val="00C75201"/>
    <w:rsid w:val="00C75373"/>
    <w:rsid w:val="00C75998"/>
    <w:rsid w:val="00C75AE9"/>
    <w:rsid w:val="00C76272"/>
    <w:rsid w:val="00C76BAC"/>
    <w:rsid w:val="00C77815"/>
    <w:rsid w:val="00C77825"/>
    <w:rsid w:val="00C80084"/>
    <w:rsid w:val="00C80159"/>
    <w:rsid w:val="00C80164"/>
    <w:rsid w:val="00C80806"/>
    <w:rsid w:val="00C808D4"/>
    <w:rsid w:val="00C80CB6"/>
    <w:rsid w:val="00C8161B"/>
    <w:rsid w:val="00C81907"/>
    <w:rsid w:val="00C81CD6"/>
    <w:rsid w:val="00C81D19"/>
    <w:rsid w:val="00C82155"/>
    <w:rsid w:val="00C8220A"/>
    <w:rsid w:val="00C82410"/>
    <w:rsid w:val="00C83063"/>
    <w:rsid w:val="00C83BDC"/>
    <w:rsid w:val="00C83D94"/>
    <w:rsid w:val="00C83E77"/>
    <w:rsid w:val="00C83EF8"/>
    <w:rsid w:val="00C84150"/>
    <w:rsid w:val="00C84B3B"/>
    <w:rsid w:val="00C8539F"/>
    <w:rsid w:val="00C859BC"/>
    <w:rsid w:val="00C86176"/>
    <w:rsid w:val="00C865A9"/>
    <w:rsid w:val="00C86980"/>
    <w:rsid w:val="00C86A77"/>
    <w:rsid w:val="00C86B5F"/>
    <w:rsid w:val="00C86E57"/>
    <w:rsid w:val="00C87408"/>
    <w:rsid w:val="00C876DD"/>
    <w:rsid w:val="00C87ED3"/>
    <w:rsid w:val="00C87F47"/>
    <w:rsid w:val="00C90462"/>
    <w:rsid w:val="00C90521"/>
    <w:rsid w:val="00C9075B"/>
    <w:rsid w:val="00C90946"/>
    <w:rsid w:val="00C9098A"/>
    <w:rsid w:val="00C90BB0"/>
    <w:rsid w:val="00C91088"/>
    <w:rsid w:val="00C914A0"/>
    <w:rsid w:val="00C91594"/>
    <w:rsid w:val="00C9195F"/>
    <w:rsid w:val="00C929CA"/>
    <w:rsid w:val="00C92C74"/>
    <w:rsid w:val="00C93067"/>
    <w:rsid w:val="00C931CF"/>
    <w:rsid w:val="00C93608"/>
    <w:rsid w:val="00C940DA"/>
    <w:rsid w:val="00C946C3"/>
    <w:rsid w:val="00C94D81"/>
    <w:rsid w:val="00C95757"/>
    <w:rsid w:val="00C9597C"/>
    <w:rsid w:val="00C95CAF"/>
    <w:rsid w:val="00C96124"/>
    <w:rsid w:val="00C962B7"/>
    <w:rsid w:val="00C96B23"/>
    <w:rsid w:val="00C96C34"/>
    <w:rsid w:val="00C96D6A"/>
    <w:rsid w:val="00C96F0F"/>
    <w:rsid w:val="00C9719D"/>
    <w:rsid w:val="00C97400"/>
    <w:rsid w:val="00C97DD8"/>
    <w:rsid w:val="00C97E3E"/>
    <w:rsid w:val="00CA003E"/>
    <w:rsid w:val="00CA004D"/>
    <w:rsid w:val="00CA0184"/>
    <w:rsid w:val="00CA06BD"/>
    <w:rsid w:val="00CA0E9C"/>
    <w:rsid w:val="00CA0FF3"/>
    <w:rsid w:val="00CA1B3F"/>
    <w:rsid w:val="00CA1B76"/>
    <w:rsid w:val="00CA275D"/>
    <w:rsid w:val="00CA2829"/>
    <w:rsid w:val="00CA2996"/>
    <w:rsid w:val="00CA30F7"/>
    <w:rsid w:val="00CA3675"/>
    <w:rsid w:val="00CA3A5B"/>
    <w:rsid w:val="00CA3CB7"/>
    <w:rsid w:val="00CA40CD"/>
    <w:rsid w:val="00CA4332"/>
    <w:rsid w:val="00CA4794"/>
    <w:rsid w:val="00CA47C6"/>
    <w:rsid w:val="00CA5CAD"/>
    <w:rsid w:val="00CA5CD4"/>
    <w:rsid w:val="00CA5E72"/>
    <w:rsid w:val="00CA602E"/>
    <w:rsid w:val="00CA6576"/>
    <w:rsid w:val="00CA67E3"/>
    <w:rsid w:val="00CA6B0D"/>
    <w:rsid w:val="00CA6C3C"/>
    <w:rsid w:val="00CA6F50"/>
    <w:rsid w:val="00CA7127"/>
    <w:rsid w:val="00CA7391"/>
    <w:rsid w:val="00CA7906"/>
    <w:rsid w:val="00CA7EF2"/>
    <w:rsid w:val="00CB093F"/>
    <w:rsid w:val="00CB0B46"/>
    <w:rsid w:val="00CB0D4E"/>
    <w:rsid w:val="00CB1125"/>
    <w:rsid w:val="00CB1AA7"/>
    <w:rsid w:val="00CB2061"/>
    <w:rsid w:val="00CB2E47"/>
    <w:rsid w:val="00CB3286"/>
    <w:rsid w:val="00CB3565"/>
    <w:rsid w:val="00CB39DA"/>
    <w:rsid w:val="00CB47C4"/>
    <w:rsid w:val="00CB4CC4"/>
    <w:rsid w:val="00CB515F"/>
    <w:rsid w:val="00CB56DE"/>
    <w:rsid w:val="00CB5988"/>
    <w:rsid w:val="00CB5B4E"/>
    <w:rsid w:val="00CB5DDE"/>
    <w:rsid w:val="00CB5FFE"/>
    <w:rsid w:val="00CB6390"/>
    <w:rsid w:val="00CB6F80"/>
    <w:rsid w:val="00CB744A"/>
    <w:rsid w:val="00CB7480"/>
    <w:rsid w:val="00CB74D1"/>
    <w:rsid w:val="00CC08A2"/>
    <w:rsid w:val="00CC0AA6"/>
    <w:rsid w:val="00CC0D51"/>
    <w:rsid w:val="00CC12E1"/>
    <w:rsid w:val="00CC140B"/>
    <w:rsid w:val="00CC1951"/>
    <w:rsid w:val="00CC1D86"/>
    <w:rsid w:val="00CC2373"/>
    <w:rsid w:val="00CC2B27"/>
    <w:rsid w:val="00CC33EA"/>
    <w:rsid w:val="00CC3694"/>
    <w:rsid w:val="00CC3CDF"/>
    <w:rsid w:val="00CC3FB1"/>
    <w:rsid w:val="00CC45D0"/>
    <w:rsid w:val="00CC4748"/>
    <w:rsid w:val="00CC4A2F"/>
    <w:rsid w:val="00CC4F37"/>
    <w:rsid w:val="00CC5051"/>
    <w:rsid w:val="00CC51E4"/>
    <w:rsid w:val="00CC65A8"/>
    <w:rsid w:val="00CC6A5F"/>
    <w:rsid w:val="00CC6E59"/>
    <w:rsid w:val="00CC747C"/>
    <w:rsid w:val="00CC74AA"/>
    <w:rsid w:val="00CC75D1"/>
    <w:rsid w:val="00CC79B4"/>
    <w:rsid w:val="00CC7C46"/>
    <w:rsid w:val="00CC7F60"/>
    <w:rsid w:val="00CD0199"/>
    <w:rsid w:val="00CD074B"/>
    <w:rsid w:val="00CD19F8"/>
    <w:rsid w:val="00CD1A64"/>
    <w:rsid w:val="00CD1CE1"/>
    <w:rsid w:val="00CD1E4F"/>
    <w:rsid w:val="00CD27E5"/>
    <w:rsid w:val="00CD29E8"/>
    <w:rsid w:val="00CD32E3"/>
    <w:rsid w:val="00CD33F4"/>
    <w:rsid w:val="00CD3B6F"/>
    <w:rsid w:val="00CD3F23"/>
    <w:rsid w:val="00CD4DA7"/>
    <w:rsid w:val="00CD4DFA"/>
    <w:rsid w:val="00CD53D2"/>
    <w:rsid w:val="00CD5AA5"/>
    <w:rsid w:val="00CD5C69"/>
    <w:rsid w:val="00CD5CE6"/>
    <w:rsid w:val="00CD62AB"/>
    <w:rsid w:val="00CD6B2D"/>
    <w:rsid w:val="00CD7270"/>
    <w:rsid w:val="00CD7E28"/>
    <w:rsid w:val="00CE02DB"/>
    <w:rsid w:val="00CE04A9"/>
    <w:rsid w:val="00CE08D7"/>
    <w:rsid w:val="00CE0A87"/>
    <w:rsid w:val="00CE0B74"/>
    <w:rsid w:val="00CE1276"/>
    <w:rsid w:val="00CE1310"/>
    <w:rsid w:val="00CE1BFC"/>
    <w:rsid w:val="00CE231B"/>
    <w:rsid w:val="00CE29FA"/>
    <w:rsid w:val="00CE2B6C"/>
    <w:rsid w:val="00CE2C57"/>
    <w:rsid w:val="00CE2F40"/>
    <w:rsid w:val="00CE3418"/>
    <w:rsid w:val="00CE399C"/>
    <w:rsid w:val="00CE3BB8"/>
    <w:rsid w:val="00CE3C67"/>
    <w:rsid w:val="00CE4C1D"/>
    <w:rsid w:val="00CE4E44"/>
    <w:rsid w:val="00CE50CF"/>
    <w:rsid w:val="00CE55D0"/>
    <w:rsid w:val="00CE5769"/>
    <w:rsid w:val="00CE57C2"/>
    <w:rsid w:val="00CE65EF"/>
    <w:rsid w:val="00CE6CEE"/>
    <w:rsid w:val="00CE72A2"/>
    <w:rsid w:val="00CE72FE"/>
    <w:rsid w:val="00CE7697"/>
    <w:rsid w:val="00CE7C6A"/>
    <w:rsid w:val="00CE7DF2"/>
    <w:rsid w:val="00CF0220"/>
    <w:rsid w:val="00CF03B2"/>
    <w:rsid w:val="00CF0A05"/>
    <w:rsid w:val="00CF0D0B"/>
    <w:rsid w:val="00CF1335"/>
    <w:rsid w:val="00CF14A2"/>
    <w:rsid w:val="00CF1E69"/>
    <w:rsid w:val="00CF2316"/>
    <w:rsid w:val="00CF2C74"/>
    <w:rsid w:val="00CF2F77"/>
    <w:rsid w:val="00CF3390"/>
    <w:rsid w:val="00CF3A66"/>
    <w:rsid w:val="00CF4090"/>
    <w:rsid w:val="00CF43DF"/>
    <w:rsid w:val="00CF4761"/>
    <w:rsid w:val="00CF47F3"/>
    <w:rsid w:val="00CF5DC9"/>
    <w:rsid w:val="00CF6088"/>
    <w:rsid w:val="00CF667F"/>
    <w:rsid w:val="00CF67C8"/>
    <w:rsid w:val="00CF6BCA"/>
    <w:rsid w:val="00CF715D"/>
    <w:rsid w:val="00CF7E75"/>
    <w:rsid w:val="00D0010F"/>
    <w:rsid w:val="00D00593"/>
    <w:rsid w:val="00D009DE"/>
    <w:rsid w:val="00D00F59"/>
    <w:rsid w:val="00D014D7"/>
    <w:rsid w:val="00D014F6"/>
    <w:rsid w:val="00D02432"/>
    <w:rsid w:val="00D03B83"/>
    <w:rsid w:val="00D03F83"/>
    <w:rsid w:val="00D0442E"/>
    <w:rsid w:val="00D04467"/>
    <w:rsid w:val="00D0458D"/>
    <w:rsid w:val="00D04830"/>
    <w:rsid w:val="00D04EA5"/>
    <w:rsid w:val="00D05150"/>
    <w:rsid w:val="00D05705"/>
    <w:rsid w:val="00D0576E"/>
    <w:rsid w:val="00D05C5E"/>
    <w:rsid w:val="00D05CFC"/>
    <w:rsid w:val="00D062BF"/>
    <w:rsid w:val="00D06507"/>
    <w:rsid w:val="00D06FD2"/>
    <w:rsid w:val="00D078EE"/>
    <w:rsid w:val="00D07902"/>
    <w:rsid w:val="00D07E66"/>
    <w:rsid w:val="00D105AD"/>
    <w:rsid w:val="00D10694"/>
    <w:rsid w:val="00D10EF0"/>
    <w:rsid w:val="00D114DB"/>
    <w:rsid w:val="00D11755"/>
    <w:rsid w:val="00D1196D"/>
    <w:rsid w:val="00D12099"/>
    <w:rsid w:val="00D134E3"/>
    <w:rsid w:val="00D13E33"/>
    <w:rsid w:val="00D15C4B"/>
    <w:rsid w:val="00D15C5A"/>
    <w:rsid w:val="00D161F5"/>
    <w:rsid w:val="00D169F8"/>
    <w:rsid w:val="00D16C0D"/>
    <w:rsid w:val="00D17486"/>
    <w:rsid w:val="00D178E7"/>
    <w:rsid w:val="00D17929"/>
    <w:rsid w:val="00D17BB5"/>
    <w:rsid w:val="00D17DAB"/>
    <w:rsid w:val="00D20557"/>
    <w:rsid w:val="00D20F68"/>
    <w:rsid w:val="00D20FA3"/>
    <w:rsid w:val="00D210D2"/>
    <w:rsid w:val="00D21E0E"/>
    <w:rsid w:val="00D22018"/>
    <w:rsid w:val="00D2243C"/>
    <w:rsid w:val="00D2246F"/>
    <w:rsid w:val="00D22CA6"/>
    <w:rsid w:val="00D2306B"/>
    <w:rsid w:val="00D23C9D"/>
    <w:rsid w:val="00D23D0A"/>
    <w:rsid w:val="00D2550A"/>
    <w:rsid w:val="00D256BE"/>
    <w:rsid w:val="00D25CE1"/>
    <w:rsid w:val="00D25DD1"/>
    <w:rsid w:val="00D2692D"/>
    <w:rsid w:val="00D26C12"/>
    <w:rsid w:val="00D26C8F"/>
    <w:rsid w:val="00D26C92"/>
    <w:rsid w:val="00D270E8"/>
    <w:rsid w:val="00D272A3"/>
    <w:rsid w:val="00D2797C"/>
    <w:rsid w:val="00D30338"/>
    <w:rsid w:val="00D308AD"/>
    <w:rsid w:val="00D309DA"/>
    <w:rsid w:val="00D30DB6"/>
    <w:rsid w:val="00D314DE"/>
    <w:rsid w:val="00D31AB7"/>
    <w:rsid w:val="00D323D0"/>
    <w:rsid w:val="00D32874"/>
    <w:rsid w:val="00D3292F"/>
    <w:rsid w:val="00D32A2C"/>
    <w:rsid w:val="00D32BEA"/>
    <w:rsid w:val="00D32D79"/>
    <w:rsid w:val="00D330CA"/>
    <w:rsid w:val="00D331EA"/>
    <w:rsid w:val="00D33DBC"/>
    <w:rsid w:val="00D34A06"/>
    <w:rsid w:val="00D34BCB"/>
    <w:rsid w:val="00D3511F"/>
    <w:rsid w:val="00D351F1"/>
    <w:rsid w:val="00D3531E"/>
    <w:rsid w:val="00D3536E"/>
    <w:rsid w:val="00D358B7"/>
    <w:rsid w:val="00D35F29"/>
    <w:rsid w:val="00D36150"/>
    <w:rsid w:val="00D361A2"/>
    <w:rsid w:val="00D36CB1"/>
    <w:rsid w:val="00D40AB2"/>
    <w:rsid w:val="00D40F70"/>
    <w:rsid w:val="00D41C81"/>
    <w:rsid w:val="00D41F9E"/>
    <w:rsid w:val="00D42B99"/>
    <w:rsid w:val="00D42BE2"/>
    <w:rsid w:val="00D42C4A"/>
    <w:rsid w:val="00D43210"/>
    <w:rsid w:val="00D43A41"/>
    <w:rsid w:val="00D43C87"/>
    <w:rsid w:val="00D44134"/>
    <w:rsid w:val="00D45ED6"/>
    <w:rsid w:val="00D45EF0"/>
    <w:rsid w:val="00D46766"/>
    <w:rsid w:val="00D46824"/>
    <w:rsid w:val="00D46A81"/>
    <w:rsid w:val="00D46F51"/>
    <w:rsid w:val="00D4726A"/>
    <w:rsid w:val="00D4726F"/>
    <w:rsid w:val="00D473C9"/>
    <w:rsid w:val="00D4743D"/>
    <w:rsid w:val="00D47C89"/>
    <w:rsid w:val="00D47DB4"/>
    <w:rsid w:val="00D5025A"/>
    <w:rsid w:val="00D51315"/>
    <w:rsid w:val="00D516D2"/>
    <w:rsid w:val="00D51846"/>
    <w:rsid w:val="00D52370"/>
    <w:rsid w:val="00D5256A"/>
    <w:rsid w:val="00D530D6"/>
    <w:rsid w:val="00D534A3"/>
    <w:rsid w:val="00D53500"/>
    <w:rsid w:val="00D5380E"/>
    <w:rsid w:val="00D53D65"/>
    <w:rsid w:val="00D53DC3"/>
    <w:rsid w:val="00D547BF"/>
    <w:rsid w:val="00D547DE"/>
    <w:rsid w:val="00D54B19"/>
    <w:rsid w:val="00D5613C"/>
    <w:rsid w:val="00D572DA"/>
    <w:rsid w:val="00D577B0"/>
    <w:rsid w:val="00D57A58"/>
    <w:rsid w:val="00D60171"/>
    <w:rsid w:val="00D60274"/>
    <w:rsid w:val="00D602AB"/>
    <w:rsid w:val="00D615BE"/>
    <w:rsid w:val="00D6182D"/>
    <w:rsid w:val="00D61B0E"/>
    <w:rsid w:val="00D62A32"/>
    <w:rsid w:val="00D62BF0"/>
    <w:rsid w:val="00D6310F"/>
    <w:rsid w:val="00D6318B"/>
    <w:rsid w:val="00D631A8"/>
    <w:rsid w:val="00D633D8"/>
    <w:rsid w:val="00D63981"/>
    <w:rsid w:val="00D643DB"/>
    <w:rsid w:val="00D644FC"/>
    <w:rsid w:val="00D645B0"/>
    <w:rsid w:val="00D64866"/>
    <w:rsid w:val="00D6491A"/>
    <w:rsid w:val="00D654D7"/>
    <w:rsid w:val="00D659CF"/>
    <w:rsid w:val="00D65C35"/>
    <w:rsid w:val="00D65F5D"/>
    <w:rsid w:val="00D66463"/>
    <w:rsid w:val="00D66A4D"/>
    <w:rsid w:val="00D66AE5"/>
    <w:rsid w:val="00D673E8"/>
    <w:rsid w:val="00D67B05"/>
    <w:rsid w:val="00D67F04"/>
    <w:rsid w:val="00D67F73"/>
    <w:rsid w:val="00D707A4"/>
    <w:rsid w:val="00D70AFB"/>
    <w:rsid w:val="00D70D2D"/>
    <w:rsid w:val="00D71354"/>
    <w:rsid w:val="00D715A9"/>
    <w:rsid w:val="00D71AE9"/>
    <w:rsid w:val="00D71E4D"/>
    <w:rsid w:val="00D7202F"/>
    <w:rsid w:val="00D7244E"/>
    <w:rsid w:val="00D726CA"/>
    <w:rsid w:val="00D72EDB"/>
    <w:rsid w:val="00D730D4"/>
    <w:rsid w:val="00D73521"/>
    <w:rsid w:val="00D73629"/>
    <w:rsid w:val="00D73795"/>
    <w:rsid w:val="00D74ABA"/>
    <w:rsid w:val="00D74C77"/>
    <w:rsid w:val="00D75416"/>
    <w:rsid w:val="00D755F2"/>
    <w:rsid w:val="00D75676"/>
    <w:rsid w:val="00D75818"/>
    <w:rsid w:val="00D75CC5"/>
    <w:rsid w:val="00D75D9B"/>
    <w:rsid w:val="00D77CCE"/>
    <w:rsid w:val="00D8059B"/>
    <w:rsid w:val="00D80CAF"/>
    <w:rsid w:val="00D80DF3"/>
    <w:rsid w:val="00D8125C"/>
    <w:rsid w:val="00D813A6"/>
    <w:rsid w:val="00D8159E"/>
    <w:rsid w:val="00D81600"/>
    <w:rsid w:val="00D819F7"/>
    <w:rsid w:val="00D81B50"/>
    <w:rsid w:val="00D81FD6"/>
    <w:rsid w:val="00D82039"/>
    <w:rsid w:val="00D8215D"/>
    <w:rsid w:val="00D82610"/>
    <w:rsid w:val="00D82A90"/>
    <w:rsid w:val="00D82E4F"/>
    <w:rsid w:val="00D83002"/>
    <w:rsid w:val="00D84286"/>
    <w:rsid w:val="00D84335"/>
    <w:rsid w:val="00D84ECD"/>
    <w:rsid w:val="00D8513A"/>
    <w:rsid w:val="00D8630A"/>
    <w:rsid w:val="00D8638F"/>
    <w:rsid w:val="00D8670B"/>
    <w:rsid w:val="00D869C8"/>
    <w:rsid w:val="00D8736A"/>
    <w:rsid w:val="00D87A12"/>
    <w:rsid w:val="00D87C5E"/>
    <w:rsid w:val="00D90071"/>
    <w:rsid w:val="00D90665"/>
    <w:rsid w:val="00D90EFB"/>
    <w:rsid w:val="00D92656"/>
    <w:rsid w:val="00D9340B"/>
    <w:rsid w:val="00D93643"/>
    <w:rsid w:val="00D93887"/>
    <w:rsid w:val="00D93CAD"/>
    <w:rsid w:val="00D94351"/>
    <w:rsid w:val="00D949D0"/>
    <w:rsid w:val="00D94D46"/>
    <w:rsid w:val="00D94E03"/>
    <w:rsid w:val="00D950D3"/>
    <w:rsid w:val="00D9528B"/>
    <w:rsid w:val="00D96849"/>
    <w:rsid w:val="00D9689F"/>
    <w:rsid w:val="00D96D0B"/>
    <w:rsid w:val="00D97226"/>
    <w:rsid w:val="00D97319"/>
    <w:rsid w:val="00D9738D"/>
    <w:rsid w:val="00D977B6"/>
    <w:rsid w:val="00DA0F6C"/>
    <w:rsid w:val="00DA1478"/>
    <w:rsid w:val="00DA1621"/>
    <w:rsid w:val="00DA208F"/>
    <w:rsid w:val="00DA257D"/>
    <w:rsid w:val="00DA35A6"/>
    <w:rsid w:val="00DA3D24"/>
    <w:rsid w:val="00DA4091"/>
    <w:rsid w:val="00DA4644"/>
    <w:rsid w:val="00DA493F"/>
    <w:rsid w:val="00DA4CE5"/>
    <w:rsid w:val="00DA5311"/>
    <w:rsid w:val="00DA5D74"/>
    <w:rsid w:val="00DA5F15"/>
    <w:rsid w:val="00DA67B7"/>
    <w:rsid w:val="00DA69DA"/>
    <w:rsid w:val="00DA6BDC"/>
    <w:rsid w:val="00DA6D9F"/>
    <w:rsid w:val="00DA79DB"/>
    <w:rsid w:val="00DB0A00"/>
    <w:rsid w:val="00DB1055"/>
    <w:rsid w:val="00DB1436"/>
    <w:rsid w:val="00DB1D58"/>
    <w:rsid w:val="00DB1E8F"/>
    <w:rsid w:val="00DB1EB7"/>
    <w:rsid w:val="00DB28C5"/>
    <w:rsid w:val="00DB2F4F"/>
    <w:rsid w:val="00DB2F7D"/>
    <w:rsid w:val="00DB3CB2"/>
    <w:rsid w:val="00DB4053"/>
    <w:rsid w:val="00DB4582"/>
    <w:rsid w:val="00DB4808"/>
    <w:rsid w:val="00DB5663"/>
    <w:rsid w:val="00DB59D3"/>
    <w:rsid w:val="00DB5C69"/>
    <w:rsid w:val="00DB5E10"/>
    <w:rsid w:val="00DB5EF8"/>
    <w:rsid w:val="00DB672D"/>
    <w:rsid w:val="00DB67C1"/>
    <w:rsid w:val="00DB6DAC"/>
    <w:rsid w:val="00DB6F5A"/>
    <w:rsid w:val="00DB791F"/>
    <w:rsid w:val="00DC0058"/>
    <w:rsid w:val="00DC05DF"/>
    <w:rsid w:val="00DC0952"/>
    <w:rsid w:val="00DC09A3"/>
    <w:rsid w:val="00DC304F"/>
    <w:rsid w:val="00DC32BE"/>
    <w:rsid w:val="00DC4BFB"/>
    <w:rsid w:val="00DC5195"/>
    <w:rsid w:val="00DC52C9"/>
    <w:rsid w:val="00DC5B7B"/>
    <w:rsid w:val="00DC5C9B"/>
    <w:rsid w:val="00DC637D"/>
    <w:rsid w:val="00DC6AAB"/>
    <w:rsid w:val="00DC6CE7"/>
    <w:rsid w:val="00DC70A2"/>
    <w:rsid w:val="00DC7611"/>
    <w:rsid w:val="00DC7822"/>
    <w:rsid w:val="00DC7D00"/>
    <w:rsid w:val="00DD1339"/>
    <w:rsid w:val="00DD19B0"/>
    <w:rsid w:val="00DD2CBA"/>
    <w:rsid w:val="00DD2F5B"/>
    <w:rsid w:val="00DD35C0"/>
    <w:rsid w:val="00DD37DB"/>
    <w:rsid w:val="00DD42DB"/>
    <w:rsid w:val="00DD4577"/>
    <w:rsid w:val="00DD4D50"/>
    <w:rsid w:val="00DD4D91"/>
    <w:rsid w:val="00DD4FE0"/>
    <w:rsid w:val="00DD550F"/>
    <w:rsid w:val="00DD56FA"/>
    <w:rsid w:val="00DD5739"/>
    <w:rsid w:val="00DD58D9"/>
    <w:rsid w:val="00DD6987"/>
    <w:rsid w:val="00DD6CD8"/>
    <w:rsid w:val="00DD7E62"/>
    <w:rsid w:val="00DD7F50"/>
    <w:rsid w:val="00DE0187"/>
    <w:rsid w:val="00DE0498"/>
    <w:rsid w:val="00DE0C2D"/>
    <w:rsid w:val="00DE1250"/>
    <w:rsid w:val="00DE1694"/>
    <w:rsid w:val="00DE2039"/>
    <w:rsid w:val="00DE29A7"/>
    <w:rsid w:val="00DE2B1D"/>
    <w:rsid w:val="00DE3CAC"/>
    <w:rsid w:val="00DE3F2B"/>
    <w:rsid w:val="00DE498B"/>
    <w:rsid w:val="00DE4E35"/>
    <w:rsid w:val="00DE535D"/>
    <w:rsid w:val="00DE537B"/>
    <w:rsid w:val="00DE5661"/>
    <w:rsid w:val="00DE5BEA"/>
    <w:rsid w:val="00DE5FC6"/>
    <w:rsid w:val="00DE62BC"/>
    <w:rsid w:val="00DE64A5"/>
    <w:rsid w:val="00DE79A5"/>
    <w:rsid w:val="00DE7A02"/>
    <w:rsid w:val="00DF0781"/>
    <w:rsid w:val="00DF0C69"/>
    <w:rsid w:val="00DF13D9"/>
    <w:rsid w:val="00DF163A"/>
    <w:rsid w:val="00DF1A7B"/>
    <w:rsid w:val="00DF2868"/>
    <w:rsid w:val="00DF2C9F"/>
    <w:rsid w:val="00DF2D44"/>
    <w:rsid w:val="00DF2F06"/>
    <w:rsid w:val="00DF337F"/>
    <w:rsid w:val="00DF3385"/>
    <w:rsid w:val="00DF398A"/>
    <w:rsid w:val="00DF3B02"/>
    <w:rsid w:val="00DF3E12"/>
    <w:rsid w:val="00DF3FC1"/>
    <w:rsid w:val="00DF45E6"/>
    <w:rsid w:val="00DF56C3"/>
    <w:rsid w:val="00DF5BDB"/>
    <w:rsid w:val="00DF5C00"/>
    <w:rsid w:val="00DF5D1E"/>
    <w:rsid w:val="00DF6644"/>
    <w:rsid w:val="00DF6CE7"/>
    <w:rsid w:val="00DF7352"/>
    <w:rsid w:val="00DF77A2"/>
    <w:rsid w:val="00DF7AD4"/>
    <w:rsid w:val="00DF7B05"/>
    <w:rsid w:val="00DF7BD7"/>
    <w:rsid w:val="00DF7EEE"/>
    <w:rsid w:val="00E00339"/>
    <w:rsid w:val="00E003F2"/>
    <w:rsid w:val="00E00756"/>
    <w:rsid w:val="00E010D9"/>
    <w:rsid w:val="00E0117E"/>
    <w:rsid w:val="00E012EF"/>
    <w:rsid w:val="00E01657"/>
    <w:rsid w:val="00E019B7"/>
    <w:rsid w:val="00E01F18"/>
    <w:rsid w:val="00E02123"/>
    <w:rsid w:val="00E02280"/>
    <w:rsid w:val="00E023C9"/>
    <w:rsid w:val="00E0254C"/>
    <w:rsid w:val="00E0270D"/>
    <w:rsid w:val="00E040E9"/>
    <w:rsid w:val="00E042A9"/>
    <w:rsid w:val="00E0483B"/>
    <w:rsid w:val="00E04944"/>
    <w:rsid w:val="00E04BB9"/>
    <w:rsid w:val="00E04ECA"/>
    <w:rsid w:val="00E05272"/>
    <w:rsid w:val="00E05BD9"/>
    <w:rsid w:val="00E06099"/>
    <w:rsid w:val="00E0617D"/>
    <w:rsid w:val="00E06245"/>
    <w:rsid w:val="00E065E8"/>
    <w:rsid w:val="00E06800"/>
    <w:rsid w:val="00E06963"/>
    <w:rsid w:val="00E06CF7"/>
    <w:rsid w:val="00E0708E"/>
    <w:rsid w:val="00E07182"/>
    <w:rsid w:val="00E072F1"/>
    <w:rsid w:val="00E07709"/>
    <w:rsid w:val="00E07E9A"/>
    <w:rsid w:val="00E107B5"/>
    <w:rsid w:val="00E10804"/>
    <w:rsid w:val="00E10B1F"/>
    <w:rsid w:val="00E113BC"/>
    <w:rsid w:val="00E1163A"/>
    <w:rsid w:val="00E11964"/>
    <w:rsid w:val="00E11CC6"/>
    <w:rsid w:val="00E11D4E"/>
    <w:rsid w:val="00E133C9"/>
    <w:rsid w:val="00E1348F"/>
    <w:rsid w:val="00E13558"/>
    <w:rsid w:val="00E13702"/>
    <w:rsid w:val="00E1384A"/>
    <w:rsid w:val="00E13891"/>
    <w:rsid w:val="00E13C12"/>
    <w:rsid w:val="00E14220"/>
    <w:rsid w:val="00E14254"/>
    <w:rsid w:val="00E142D9"/>
    <w:rsid w:val="00E143EF"/>
    <w:rsid w:val="00E14490"/>
    <w:rsid w:val="00E144C3"/>
    <w:rsid w:val="00E14696"/>
    <w:rsid w:val="00E1471F"/>
    <w:rsid w:val="00E14E03"/>
    <w:rsid w:val="00E15122"/>
    <w:rsid w:val="00E15FAB"/>
    <w:rsid w:val="00E1670C"/>
    <w:rsid w:val="00E16E1E"/>
    <w:rsid w:val="00E17B4D"/>
    <w:rsid w:val="00E17D2F"/>
    <w:rsid w:val="00E17EA3"/>
    <w:rsid w:val="00E17F90"/>
    <w:rsid w:val="00E203ED"/>
    <w:rsid w:val="00E20CBB"/>
    <w:rsid w:val="00E20FC1"/>
    <w:rsid w:val="00E21012"/>
    <w:rsid w:val="00E21D6A"/>
    <w:rsid w:val="00E2262A"/>
    <w:rsid w:val="00E23293"/>
    <w:rsid w:val="00E2364E"/>
    <w:rsid w:val="00E23A0C"/>
    <w:rsid w:val="00E240AA"/>
    <w:rsid w:val="00E261AF"/>
    <w:rsid w:val="00E26885"/>
    <w:rsid w:val="00E26F94"/>
    <w:rsid w:val="00E271BB"/>
    <w:rsid w:val="00E2772E"/>
    <w:rsid w:val="00E27964"/>
    <w:rsid w:val="00E27D74"/>
    <w:rsid w:val="00E30117"/>
    <w:rsid w:val="00E3012B"/>
    <w:rsid w:val="00E304A8"/>
    <w:rsid w:val="00E309C2"/>
    <w:rsid w:val="00E30BFA"/>
    <w:rsid w:val="00E30EEC"/>
    <w:rsid w:val="00E311AF"/>
    <w:rsid w:val="00E312A1"/>
    <w:rsid w:val="00E31460"/>
    <w:rsid w:val="00E31FF7"/>
    <w:rsid w:val="00E3203B"/>
    <w:rsid w:val="00E32470"/>
    <w:rsid w:val="00E3247D"/>
    <w:rsid w:val="00E324E4"/>
    <w:rsid w:val="00E3276C"/>
    <w:rsid w:val="00E32EF4"/>
    <w:rsid w:val="00E3308D"/>
    <w:rsid w:val="00E33197"/>
    <w:rsid w:val="00E33493"/>
    <w:rsid w:val="00E33B6C"/>
    <w:rsid w:val="00E3400C"/>
    <w:rsid w:val="00E34029"/>
    <w:rsid w:val="00E348F1"/>
    <w:rsid w:val="00E34E85"/>
    <w:rsid w:val="00E355A0"/>
    <w:rsid w:val="00E360DD"/>
    <w:rsid w:val="00E361AE"/>
    <w:rsid w:val="00E3657A"/>
    <w:rsid w:val="00E36882"/>
    <w:rsid w:val="00E36BA2"/>
    <w:rsid w:val="00E3741C"/>
    <w:rsid w:val="00E40070"/>
    <w:rsid w:val="00E4018E"/>
    <w:rsid w:val="00E401DB"/>
    <w:rsid w:val="00E40239"/>
    <w:rsid w:val="00E403C3"/>
    <w:rsid w:val="00E407D9"/>
    <w:rsid w:val="00E4104F"/>
    <w:rsid w:val="00E410D2"/>
    <w:rsid w:val="00E41C22"/>
    <w:rsid w:val="00E42A7D"/>
    <w:rsid w:val="00E42AE8"/>
    <w:rsid w:val="00E4390A"/>
    <w:rsid w:val="00E43C86"/>
    <w:rsid w:val="00E446AA"/>
    <w:rsid w:val="00E4590E"/>
    <w:rsid w:val="00E46427"/>
    <w:rsid w:val="00E46A8A"/>
    <w:rsid w:val="00E50012"/>
    <w:rsid w:val="00E50616"/>
    <w:rsid w:val="00E50EA9"/>
    <w:rsid w:val="00E51CFA"/>
    <w:rsid w:val="00E51FD1"/>
    <w:rsid w:val="00E52738"/>
    <w:rsid w:val="00E52B67"/>
    <w:rsid w:val="00E52C1C"/>
    <w:rsid w:val="00E532EC"/>
    <w:rsid w:val="00E53B39"/>
    <w:rsid w:val="00E54105"/>
    <w:rsid w:val="00E54991"/>
    <w:rsid w:val="00E54EB1"/>
    <w:rsid w:val="00E55159"/>
    <w:rsid w:val="00E55FD8"/>
    <w:rsid w:val="00E564CF"/>
    <w:rsid w:val="00E567DB"/>
    <w:rsid w:val="00E56820"/>
    <w:rsid w:val="00E56D4A"/>
    <w:rsid w:val="00E60026"/>
    <w:rsid w:val="00E60299"/>
    <w:rsid w:val="00E6049C"/>
    <w:rsid w:val="00E6081F"/>
    <w:rsid w:val="00E621BB"/>
    <w:rsid w:val="00E62287"/>
    <w:rsid w:val="00E62532"/>
    <w:rsid w:val="00E62996"/>
    <w:rsid w:val="00E62E80"/>
    <w:rsid w:val="00E631EB"/>
    <w:rsid w:val="00E63529"/>
    <w:rsid w:val="00E6377B"/>
    <w:rsid w:val="00E63978"/>
    <w:rsid w:val="00E644DB"/>
    <w:rsid w:val="00E64664"/>
    <w:rsid w:val="00E6570F"/>
    <w:rsid w:val="00E65D80"/>
    <w:rsid w:val="00E6652E"/>
    <w:rsid w:val="00E674B0"/>
    <w:rsid w:val="00E67A5E"/>
    <w:rsid w:val="00E67B01"/>
    <w:rsid w:val="00E67D08"/>
    <w:rsid w:val="00E67D2C"/>
    <w:rsid w:val="00E701E5"/>
    <w:rsid w:val="00E71212"/>
    <w:rsid w:val="00E721A8"/>
    <w:rsid w:val="00E721C7"/>
    <w:rsid w:val="00E73A76"/>
    <w:rsid w:val="00E7412A"/>
    <w:rsid w:val="00E7415A"/>
    <w:rsid w:val="00E741E7"/>
    <w:rsid w:val="00E74EB6"/>
    <w:rsid w:val="00E74FF4"/>
    <w:rsid w:val="00E7543E"/>
    <w:rsid w:val="00E75B4F"/>
    <w:rsid w:val="00E75B72"/>
    <w:rsid w:val="00E765C0"/>
    <w:rsid w:val="00E767D5"/>
    <w:rsid w:val="00E768F1"/>
    <w:rsid w:val="00E76D20"/>
    <w:rsid w:val="00E76F54"/>
    <w:rsid w:val="00E774D5"/>
    <w:rsid w:val="00E777A9"/>
    <w:rsid w:val="00E77CD4"/>
    <w:rsid w:val="00E77E13"/>
    <w:rsid w:val="00E80433"/>
    <w:rsid w:val="00E80565"/>
    <w:rsid w:val="00E8066F"/>
    <w:rsid w:val="00E80AA2"/>
    <w:rsid w:val="00E81FDD"/>
    <w:rsid w:val="00E82611"/>
    <w:rsid w:val="00E82A6D"/>
    <w:rsid w:val="00E82F04"/>
    <w:rsid w:val="00E82FEA"/>
    <w:rsid w:val="00E832BD"/>
    <w:rsid w:val="00E836CD"/>
    <w:rsid w:val="00E83EFB"/>
    <w:rsid w:val="00E84589"/>
    <w:rsid w:val="00E851CF"/>
    <w:rsid w:val="00E8538F"/>
    <w:rsid w:val="00E85D17"/>
    <w:rsid w:val="00E86F39"/>
    <w:rsid w:val="00E87677"/>
    <w:rsid w:val="00E87B8C"/>
    <w:rsid w:val="00E9007C"/>
    <w:rsid w:val="00E904F1"/>
    <w:rsid w:val="00E90988"/>
    <w:rsid w:val="00E909C4"/>
    <w:rsid w:val="00E90A1D"/>
    <w:rsid w:val="00E91176"/>
    <w:rsid w:val="00E916C6"/>
    <w:rsid w:val="00E92C71"/>
    <w:rsid w:val="00E93F5E"/>
    <w:rsid w:val="00E941CE"/>
    <w:rsid w:val="00E94BB6"/>
    <w:rsid w:val="00E94BCC"/>
    <w:rsid w:val="00E95297"/>
    <w:rsid w:val="00E95CDE"/>
    <w:rsid w:val="00E95FC7"/>
    <w:rsid w:val="00E966F1"/>
    <w:rsid w:val="00E97030"/>
    <w:rsid w:val="00E974C1"/>
    <w:rsid w:val="00E975AB"/>
    <w:rsid w:val="00E97DA6"/>
    <w:rsid w:val="00EA00A9"/>
    <w:rsid w:val="00EA0294"/>
    <w:rsid w:val="00EA0759"/>
    <w:rsid w:val="00EA183D"/>
    <w:rsid w:val="00EA198D"/>
    <w:rsid w:val="00EA1A39"/>
    <w:rsid w:val="00EA25F6"/>
    <w:rsid w:val="00EA2737"/>
    <w:rsid w:val="00EA28EF"/>
    <w:rsid w:val="00EA29A1"/>
    <w:rsid w:val="00EA3062"/>
    <w:rsid w:val="00EA389E"/>
    <w:rsid w:val="00EA38D3"/>
    <w:rsid w:val="00EA462E"/>
    <w:rsid w:val="00EA4AA1"/>
    <w:rsid w:val="00EA4AB6"/>
    <w:rsid w:val="00EA5237"/>
    <w:rsid w:val="00EA5B10"/>
    <w:rsid w:val="00EA6B68"/>
    <w:rsid w:val="00EA6F35"/>
    <w:rsid w:val="00EA7122"/>
    <w:rsid w:val="00EA79AE"/>
    <w:rsid w:val="00EA79B1"/>
    <w:rsid w:val="00EA7C70"/>
    <w:rsid w:val="00EA7CE9"/>
    <w:rsid w:val="00EB03B1"/>
    <w:rsid w:val="00EB17A8"/>
    <w:rsid w:val="00EB19B2"/>
    <w:rsid w:val="00EB2281"/>
    <w:rsid w:val="00EB2946"/>
    <w:rsid w:val="00EB2D14"/>
    <w:rsid w:val="00EB2EC9"/>
    <w:rsid w:val="00EB3110"/>
    <w:rsid w:val="00EB31F5"/>
    <w:rsid w:val="00EB36F2"/>
    <w:rsid w:val="00EB3844"/>
    <w:rsid w:val="00EB3C56"/>
    <w:rsid w:val="00EB42BF"/>
    <w:rsid w:val="00EB4531"/>
    <w:rsid w:val="00EB4E23"/>
    <w:rsid w:val="00EB4EA7"/>
    <w:rsid w:val="00EB5CF2"/>
    <w:rsid w:val="00EB6379"/>
    <w:rsid w:val="00EB644F"/>
    <w:rsid w:val="00EB6D20"/>
    <w:rsid w:val="00EB6EAD"/>
    <w:rsid w:val="00EB7181"/>
    <w:rsid w:val="00EB71F2"/>
    <w:rsid w:val="00EB74C6"/>
    <w:rsid w:val="00EB7705"/>
    <w:rsid w:val="00EB7960"/>
    <w:rsid w:val="00EB7FAE"/>
    <w:rsid w:val="00EC049A"/>
    <w:rsid w:val="00EC0FB6"/>
    <w:rsid w:val="00EC1ADC"/>
    <w:rsid w:val="00EC20B2"/>
    <w:rsid w:val="00EC276C"/>
    <w:rsid w:val="00EC2B32"/>
    <w:rsid w:val="00EC2B97"/>
    <w:rsid w:val="00EC34E9"/>
    <w:rsid w:val="00EC4800"/>
    <w:rsid w:val="00EC4D74"/>
    <w:rsid w:val="00EC58A4"/>
    <w:rsid w:val="00EC5AE2"/>
    <w:rsid w:val="00EC6045"/>
    <w:rsid w:val="00EC645E"/>
    <w:rsid w:val="00EC650E"/>
    <w:rsid w:val="00EC6ACD"/>
    <w:rsid w:val="00EC6AD3"/>
    <w:rsid w:val="00EC6ADF"/>
    <w:rsid w:val="00EC7221"/>
    <w:rsid w:val="00ED0559"/>
    <w:rsid w:val="00ED06E6"/>
    <w:rsid w:val="00ED07A4"/>
    <w:rsid w:val="00ED0B16"/>
    <w:rsid w:val="00ED15B1"/>
    <w:rsid w:val="00ED161E"/>
    <w:rsid w:val="00ED17EA"/>
    <w:rsid w:val="00ED1AA2"/>
    <w:rsid w:val="00ED1CA6"/>
    <w:rsid w:val="00ED1D0D"/>
    <w:rsid w:val="00ED2097"/>
    <w:rsid w:val="00ED20CE"/>
    <w:rsid w:val="00ED2224"/>
    <w:rsid w:val="00ED224D"/>
    <w:rsid w:val="00ED25FF"/>
    <w:rsid w:val="00ED2905"/>
    <w:rsid w:val="00ED2CEE"/>
    <w:rsid w:val="00ED2D73"/>
    <w:rsid w:val="00ED2FAF"/>
    <w:rsid w:val="00ED36BE"/>
    <w:rsid w:val="00ED3CC0"/>
    <w:rsid w:val="00ED402F"/>
    <w:rsid w:val="00ED40F0"/>
    <w:rsid w:val="00ED421B"/>
    <w:rsid w:val="00ED4C8A"/>
    <w:rsid w:val="00ED5492"/>
    <w:rsid w:val="00ED54A7"/>
    <w:rsid w:val="00ED5A32"/>
    <w:rsid w:val="00ED5CC4"/>
    <w:rsid w:val="00ED5F80"/>
    <w:rsid w:val="00ED73D7"/>
    <w:rsid w:val="00ED7420"/>
    <w:rsid w:val="00EE02BE"/>
    <w:rsid w:val="00EE079A"/>
    <w:rsid w:val="00EE080F"/>
    <w:rsid w:val="00EE08DB"/>
    <w:rsid w:val="00EE2CE8"/>
    <w:rsid w:val="00EE36C5"/>
    <w:rsid w:val="00EE3893"/>
    <w:rsid w:val="00EE55F1"/>
    <w:rsid w:val="00EE59FF"/>
    <w:rsid w:val="00EE5F39"/>
    <w:rsid w:val="00EE602E"/>
    <w:rsid w:val="00EE60F8"/>
    <w:rsid w:val="00EE62D8"/>
    <w:rsid w:val="00EE6CDE"/>
    <w:rsid w:val="00EE785A"/>
    <w:rsid w:val="00EE79FA"/>
    <w:rsid w:val="00EF0B32"/>
    <w:rsid w:val="00EF0BD3"/>
    <w:rsid w:val="00EF115A"/>
    <w:rsid w:val="00EF1BE3"/>
    <w:rsid w:val="00EF2E7C"/>
    <w:rsid w:val="00EF3BE2"/>
    <w:rsid w:val="00EF3D21"/>
    <w:rsid w:val="00EF4F31"/>
    <w:rsid w:val="00EF5845"/>
    <w:rsid w:val="00EF5B81"/>
    <w:rsid w:val="00EF5C6E"/>
    <w:rsid w:val="00EF5E1B"/>
    <w:rsid w:val="00EF5E32"/>
    <w:rsid w:val="00EF5F79"/>
    <w:rsid w:val="00EF5FAC"/>
    <w:rsid w:val="00EF663B"/>
    <w:rsid w:val="00EF6A24"/>
    <w:rsid w:val="00EF6BEE"/>
    <w:rsid w:val="00EF7424"/>
    <w:rsid w:val="00EF7458"/>
    <w:rsid w:val="00EF74D4"/>
    <w:rsid w:val="00EF7595"/>
    <w:rsid w:val="00EF79FC"/>
    <w:rsid w:val="00EF7EF9"/>
    <w:rsid w:val="00F009B5"/>
    <w:rsid w:val="00F01806"/>
    <w:rsid w:val="00F018E6"/>
    <w:rsid w:val="00F01F2A"/>
    <w:rsid w:val="00F0215F"/>
    <w:rsid w:val="00F021E3"/>
    <w:rsid w:val="00F02B58"/>
    <w:rsid w:val="00F02B85"/>
    <w:rsid w:val="00F02F8A"/>
    <w:rsid w:val="00F03A35"/>
    <w:rsid w:val="00F03AA2"/>
    <w:rsid w:val="00F03E95"/>
    <w:rsid w:val="00F04457"/>
    <w:rsid w:val="00F047B4"/>
    <w:rsid w:val="00F04D5E"/>
    <w:rsid w:val="00F04E78"/>
    <w:rsid w:val="00F0540A"/>
    <w:rsid w:val="00F0573A"/>
    <w:rsid w:val="00F059C3"/>
    <w:rsid w:val="00F05AE5"/>
    <w:rsid w:val="00F05F0B"/>
    <w:rsid w:val="00F05F5B"/>
    <w:rsid w:val="00F0669A"/>
    <w:rsid w:val="00F067AE"/>
    <w:rsid w:val="00F06C71"/>
    <w:rsid w:val="00F073F7"/>
    <w:rsid w:val="00F07652"/>
    <w:rsid w:val="00F07B22"/>
    <w:rsid w:val="00F10BB6"/>
    <w:rsid w:val="00F11224"/>
    <w:rsid w:val="00F1215F"/>
    <w:rsid w:val="00F1241F"/>
    <w:rsid w:val="00F12A6B"/>
    <w:rsid w:val="00F13AF3"/>
    <w:rsid w:val="00F142AD"/>
    <w:rsid w:val="00F151C9"/>
    <w:rsid w:val="00F15569"/>
    <w:rsid w:val="00F15DF7"/>
    <w:rsid w:val="00F15FAB"/>
    <w:rsid w:val="00F1619C"/>
    <w:rsid w:val="00F1741C"/>
    <w:rsid w:val="00F179D0"/>
    <w:rsid w:val="00F17EC4"/>
    <w:rsid w:val="00F215A7"/>
    <w:rsid w:val="00F21A82"/>
    <w:rsid w:val="00F22706"/>
    <w:rsid w:val="00F22B72"/>
    <w:rsid w:val="00F23002"/>
    <w:rsid w:val="00F23697"/>
    <w:rsid w:val="00F23A94"/>
    <w:rsid w:val="00F24AD6"/>
    <w:rsid w:val="00F24F3E"/>
    <w:rsid w:val="00F2513C"/>
    <w:rsid w:val="00F251FC"/>
    <w:rsid w:val="00F257FA"/>
    <w:rsid w:val="00F25933"/>
    <w:rsid w:val="00F25DA1"/>
    <w:rsid w:val="00F26181"/>
    <w:rsid w:val="00F26D0C"/>
    <w:rsid w:val="00F27254"/>
    <w:rsid w:val="00F27414"/>
    <w:rsid w:val="00F2754E"/>
    <w:rsid w:val="00F27A50"/>
    <w:rsid w:val="00F30825"/>
    <w:rsid w:val="00F30B83"/>
    <w:rsid w:val="00F30D09"/>
    <w:rsid w:val="00F30E7C"/>
    <w:rsid w:val="00F31842"/>
    <w:rsid w:val="00F3203C"/>
    <w:rsid w:val="00F3216B"/>
    <w:rsid w:val="00F32331"/>
    <w:rsid w:val="00F32C89"/>
    <w:rsid w:val="00F331BD"/>
    <w:rsid w:val="00F33BD4"/>
    <w:rsid w:val="00F33DF1"/>
    <w:rsid w:val="00F34817"/>
    <w:rsid w:val="00F34FF8"/>
    <w:rsid w:val="00F351EC"/>
    <w:rsid w:val="00F35A29"/>
    <w:rsid w:val="00F3682A"/>
    <w:rsid w:val="00F36931"/>
    <w:rsid w:val="00F36BB7"/>
    <w:rsid w:val="00F36D7F"/>
    <w:rsid w:val="00F375E4"/>
    <w:rsid w:val="00F37872"/>
    <w:rsid w:val="00F37AD0"/>
    <w:rsid w:val="00F37E49"/>
    <w:rsid w:val="00F40793"/>
    <w:rsid w:val="00F40C85"/>
    <w:rsid w:val="00F4102A"/>
    <w:rsid w:val="00F42E8A"/>
    <w:rsid w:val="00F432F7"/>
    <w:rsid w:val="00F43331"/>
    <w:rsid w:val="00F433B3"/>
    <w:rsid w:val="00F43617"/>
    <w:rsid w:val="00F43E74"/>
    <w:rsid w:val="00F445A1"/>
    <w:rsid w:val="00F448B1"/>
    <w:rsid w:val="00F449AD"/>
    <w:rsid w:val="00F44B20"/>
    <w:rsid w:val="00F44D97"/>
    <w:rsid w:val="00F44E82"/>
    <w:rsid w:val="00F4514F"/>
    <w:rsid w:val="00F45E35"/>
    <w:rsid w:val="00F464F1"/>
    <w:rsid w:val="00F4667D"/>
    <w:rsid w:val="00F46893"/>
    <w:rsid w:val="00F46F39"/>
    <w:rsid w:val="00F47010"/>
    <w:rsid w:val="00F479AA"/>
    <w:rsid w:val="00F47EFB"/>
    <w:rsid w:val="00F47FBC"/>
    <w:rsid w:val="00F50404"/>
    <w:rsid w:val="00F523F0"/>
    <w:rsid w:val="00F524C8"/>
    <w:rsid w:val="00F52951"/>
    <w:rsid w:val="00F52D4F"/>
    <w:rsid w:val="00F53168"/>
    <w:rsid w:val="00F53250"/>
    <w:rsid w:val="00F536CD"/>
    <w:rsid w:val="00F53721"/>
    <w:rsid w:val="00F539B1"/>
    <w:rsid w:val="00F53BB9"/>
    <w:rsid w:val="00F53CCC"/>
    <w:rsid w:val="00F53FED"/>
    <w:rsid w:val="00F542CA"/>
    <w:rsid w:val="00F54683"/>
    <w:rsid w:val="00F54BDC"/>
    <w:rsid w:val="00F54D6E"/>
    <w:rsid w:val="00F5538F"/>
    <w:rsid w:val="00F56340"/>
    <w:rsid w:val="00F56DF1"/>
    <w:rsid w:val="00F60672"/>
    <w:rsid w:val="00F60BBA"/>
    <w:rsid w:val="00F6142C"/>
    <w:rsid w:val="00F6182B"/>
    <w:rsid w:val="00F619F9"/>
    <w:rsid w:val="00F6263C"/>
    <w:rsid w:val="00F628C6"/>
    <w:rsid w:val="00F62BA4"/>
    <w:rsid w:val="00F638FC"/>
    <w:rsid w:val="00F647AF"/>
    <w:rsid w:val="00F648CB"/>
    <w:rsid w:val="00F64F72"/>
    <w:rsid w:val="00F65106"/>
    <w:rsid w:val="00F65244"/>
    <w:rsid w:val="00F6530E"/>
    <w:rsid w:val="00F6538B"/>
    <w:rsid w:val="00F6551B"/>
    <w:rsid w:val="00F665FA"/>
    <w:rsid w:val="00F66B8E"/>
    <w:rsid w:val="00F66F80"/>
    <w:rsid w:val="00F67784"/>
    <w:rsid w:val="00F70941"/>
    <w:rsid w:val="00F70D9A"/>
    <w:rsid w:val="00F70FB5"/>
    <w:rsid w:val="00F714EE"/>
    <w:rsid w:val="00F717F3"/>
    <w:rsid w:val="00F71AB5"/>
    <w:rsid w:val="00F71D32"/>
    <w:rsid w:val="00F71DDD"/>
    <w:rsid w:val="00F729E2"/>
    <w:rsid w:val="00F72C5F"/>
    <w:rsid w:val="00F72EA4"/>
    <w:rsid w:val="00F72FB4"/>
    <w:rsid w:val="00F73014"/>
    <w:rsid w:val="00F73C71"/>
    <w:rsid w:val="00F73F66"/>
    <w:rsid w:val="00F74372"/>
    <w:rsid w:val="00F757FC"/>
    <w:rsid w:val="00F758CE"/>
    <w:rsid w:val="00F75AC3"/>
    <w:rsid w:val="00F75C63"/>
    <w:rsid w:val="00F762BF"/>
    <w:rsid w:val="00F76497"/>
    <w:rsid w:val="00F764DF"/>
    <w:rsid w:val="00F76DD8"/>
    <w:rsid w:val="00F76DFE"/>
    <w:rsid w:val="00F77B3B"/>
    <w:rsid w:val="00F77D92"/>
    <w:rsid w:val="00F77ED3"/>
    <w:rsid w:val="00F8053F"/>
    <w:rsid w:val="00F8061D"/>
    <w:rsid w:val="00F807D2"/>
    <w:rsid w:val="00F812D1"/>
    <w:rsid w:val="00F8185D"/>
    <w:rsid w:val="00F81ACE"/>
    <w:rsid w:val="00F82016"/>
    <w:rsid w:val="00F8236F"/>
    <w:rsid w:val="00F82CB2"/>
    <w:rsid w:val="00F82D40"/>
    <w:rsid w:val="00F83039"/>
    <w:rsid w:val="00F83323"/>
    <w:rsid w:val="00F83460"/>
    <w:rsid w:val="00F83AF5"/>
    <w:rsid w:val="00F83FC8"/>
    <w:rsid w:val="00F8422C"/>
    <w:rsid w:val="00F84347"/>
    <w:rsid w:val="00F84C3E"/>
    <w:rsid w:val="00F84FCF"/>
    <w:rsid w:val="00F85694"/>
    <w:rsid w:val="00F858FD"/>
    <w:rsid w:val="00F8605E"/>
    <w:rsid w:val="00F8663E"/>
    <w:rsid w:val="00F86FFB"/>
    <w:rsid w:val="00F87D86"/>
    <w:rsid w:val="00F90407"/>
    <w:rsid w:val="00F9077D"/>
    <w:rsid w:val="00F90A96"/>
    <w:rsid w:val="00F90B32"/>
    <w:rsid w:val="00F917C5"/>
    <w:rsid w:val="00F92A14"/>
    <w:rsid w:val="00F93C74"/>
    <w:rsid w:val="00F940D5"/>
    <w:rsid w:val="00F9430E"/>
    <w:rsid w:val="00F94B4D"/>
    <w:rsid w:val="00F952B7"/>
    <w:rsid w:val="00F958E5"/>
    <w:rsid w:val="00F95952"/>
    <w:rsid w:val="00F95F00"/>
    <w:rsid w:val="00F9611C"/>
    <w:rsid w:val="00F96662"/>
    <w:rsid w:val="00F969FF"/>
    <w:rsid w:val="00F96D98"/>
    <w:rsid w:val="00F9775A"/>
    <w:rsid w:val="00F97CFF"/>
    <w:rsid w:val="00F97D49"/>
    <w:rsid w:val="00FA01A3"/>
    <w:rsid w:val="00FA01D5"/>
    <w:rsid w:val="00FA0D5A"/>
    <w:rsid w:val="00FA0EC7"/>
    <w:rsid w:val="00FA1A2B"/>
    <w:rsid w:val="00FA1C10"/>
    <w:rsid w:val="00FA1CEE"/>
    <w:rsid w:val="00FA20CF"/>
    <w:rsid w:val="00FA24A7"/>
    <w:rsid w:val="00FA27C8"/>
    <w:rsid w:val="00FA2A1B"/>
    <w:rsid w:val="00FA3A61"/>
    <w:rsid w:val="00FA46FA"/>
    <w:rsid w:val="00FA527F"/>
    <w:rsid w:val="00FA55AC"/>
    <w:rsid w:val="00FA5DCD"/>
    <w:rsid w:val="00FA62B9"/>
    <w:rsid w:val="00FA63AA"/>
    <w:rsid w:val="00FA650F"/>
    <w:rsid w:val="00FA7482"/>
    <w:rsid w:val="00FA7C8F"/>
    <w:rsid w:val="00FB0328"/>
    <w:rsid w:val="00FB07BD"/>
    <w:rsid w:val="00FB0F16"/>
    <w:rsid w:val="00FB1435"/>
    <w:rsid w:val="00FB1769"/>
    <w:rsid w:val="00FB1BDB"/>
    <w:rsid w:val="00FB2832"/>
    <w:rsid w:val="00FB2C1C"/>
    <w:rsid w:val="00FB2DA8"/>
    <w:rsid w:val="00FB2FC5"/>
    <w:rsid w:val="00FB30BA"/>
    <w:rsid w:val="00FB3809"/>
    <w:rsid w:val="00FB39A1"/>
    <w:rsid w:val="00FB3D47"/>
    <w:rsid w:val="00FB403D"/>
    <w:rsid w:val="00FB4514"/>
    <w:rsid w:val="00FB5544"/>
    <w:rsid w:val="00FB5881"/>
    <w:rsid w:val="00FB5C8C"/>
    <w:rsid w:val="00FB5CE0"/>
    <w:rsid w:val="00FB6662"/>
    <w:rsid w:val="00FB6A60"/>
    <w:rsid w:val="00FB6DE6"/>
    <w:rsid w:val="00FB7330"/>
    <w:rsid w:val="00FB74CF"/>
    <w:rsid w:val="00FB7606"/>
    <w:rsid w:val="00FC0C7D"/>
    <w:rsid w:val="00FC12F7"/>
    <w:rsid w:val="00FC14EE"/>
    <w:rsid w:val="00FC1891"/>
    <w:rsid w:val="00FC25C8"/>
    <w:rsid w:val="00FC2DE8"/>
    <w:rsid w:val="00FC3145"/>
    <w:rsid w:val="00FC365F"/>
    <w:rsid w:val="00FC3A9F"/>
    <w:rsid w:val="00FC3C79"/>
    <w:rsid w:val="00FC4013"/>
    <w:rsid w:val="00FC4681"/>
    <w:rsid w:val="00FC4769"/>
    <w:rsid w:val="00FC48BA"/>
    <w:rsid w:val="00FC505B"/>
    <w:rsid w:val="00FC5A17"/>
    <w:rsid w:val="00FC66CF"/>
    <w:rsid w:val="00FC7547"/>
    <w:rsid w:val="00FD066A"/>
    <w:rsid w:val="00FD0DF2"/>
    <w:rsid w:val="00FD12E1"/>
    <w:rsid w:val="00FD20BF"/>
    <w:rsid w:val="00FD248B"/>
    <w:rsid w:val="00FD2763"/>
    <w:rsid w:val="00FD3042"/>
    <w:rsid w:val="00FD30C3"/>
    <w:rsid w:val="00FD311B"/>
    <w:rsid w:val="00FD319E"/>
    <w:rsid w:val="00FD3A90"/>
    <w:rsid w:val="00FD3AFD"/>
    <w:rsid w:val="00FD3E3B"/>
    <w:rsid w:val="00FD3E92"/>
    <w:rsid w:val="00FD5DE1"/>
    <w:rsid w:val="00FD7042"/>
    <w:rsid w:val="00FD7643"/>
    <w:rsid w:val="00FD7773"/>
    <w:rsid w:val="00FD7B5D"/>
    <w:rsid w:val="00FD7BC5"/>
    <w:rsid w:val="00FD7E00"/>
    <w:rsid w:val="00FE0192"/>
    <w:rsid w:val="00FE0CC1"/>
    <w:rsid w:val="00FE1153"/>
    <w:rsid w:val="00FE11C4"/>
    <w:rsid w:val="00FE1254"/>
    <w:rsid w:val="00FE238F"/>
    <w:rsid w:val="00FE2415"/>
    <w:rsid w:val="00FE288D"/>
    <w:rsid w:val="00FE293E"/>
    <w:rsid w:val="00FE3013"/>
    <w:rsid w:val="00FE3030"/>
    <w:rsid w:val="00FE3210"/>
    <w:rsid w:val="00FE3977"/>
    <w:rsid w:val="00FE3C0D"/>
    <w:rsid w:val="00FE3E17"/>
    <w:rsid w:val="00FE52C7"/>
    <w:rsid w:val="00FE5618"/>
    <w:rsid w:val="00FE5EA7"/>
    <w:rsid w:val="00FE6D24"/>
    <w:rsid w:val="00FE6D40"/>
    <w:rsid w:val="00FE7146"/>
    <w:rsid w:val="00FE756E"/>
    <w:rsid w:val="00FE7FB7"/>
    <w:rsid w:val="00FF0083"/>
    <w:rsid w:val="00FF0D82"/>
    <w:rsid w:val="00FF1D2E"/>
    <w:rsid w:val="00FF21CF"/>
    <w:rsid w:val="00FF2EBB"/>
    <w:rsid w:val="00FF305A"/>
    <w:rsid w:val="00FF30C3"/>
    <w:rsid w:val="00FF33D3"/>
    <w:rsid w:val="00FF3D3C"/>
    <w:rsid w:val="00FF4308"/>
    <w:rsid w:val="00FF4722"/>
    <w:rsid w:val="00FF47E6"/>
    <w:rsid w:val="00FF544D"/>
    <w:rsid w:val="00FF56E6"/>
    <w:rsid w:val="00FF5AF3"/>
    <w:rsid w:val="00FF5CF0"/>
    <w:rsid w:val="00FF5F92"/>
    <w:rsid w:val="00FF66D2"/>
    <w:rsid w:val="00FF692C"/>
    <w:rsid w:val="00FF6BCD"/>
    <w:rsid w:val="00FF6D5B"/>
    <w:rsid w:val="00FF6FDA"/>
    <w:rsid w:val="00FF78A8"/>
    <w:rsid w:val="00FF7E58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teal"/>
    </o:shapedefaults>
    <o:shapelayout v:ext="edit">
      <o:idmap v:ext="edit" data="1"/>
    </o:shapelayout>
  </w:shapeDefaults>
  <w:decimalSymbol w:val="."/>
  <w:listSeparator w:val=","/>
  <w14:docId w14:val="7BCC3D66"/>
  <w15:docId w15:val="{25C4F43E-A627-411C-BEFC-CF5AF670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4"/>
      </w:numPr>
      <w:spacing w:before="240" w:after="60"/>
    </w:pPr>
    <w:rPr>
      <w:b/>
      <w:u w:val="single"/>
    </w:rPr>
  </w:style>
  <w:style w:type="table" w:styleId="TableGrid">
    <w:name w:val="Table Grid"/>
    <w:basedOn w:val="TableNormal"/>
    <w:uiPriority w:val="59"/>
    <w:rsid w:val="007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E48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2E48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2E480F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E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E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1F1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4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769"/>
    <w:rPr>
      <w:b/>
      <w:bCs/>
    </w:rPr>
  </w:style>
  <w:style w:type="paragraph" w:customStyle="1" w:styleId="c2">
    <w:name w:val="c2"/>
    <w:basedOn w:val="Normal"/>
    <w:rsid w:val="00155562"/>
    <w:pPr>
      <w:spacing w:line="240" w:lineRule="atLeast"/>
      <w:ind w:left="0"/>
      <w:jc w:val="center"/>
    </w:pPr>
    <w:rPr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8C10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022">
          <w:marLeft w:val="0"/>
          <w:marRight w:val="0"/>
          <w:marTop w:val="0"/>
          <w:marBottom w:val="0"/>
          <w:divBdr>
            <w:top w:val="single" w:sz="6" w:space="0" w:color="C7C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gg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36708F2E1464F9A3D696C0CBA4418" ma:contentTypeVersion="8" ma:contentTypeDescription="Create a new document." ma:contentTypeScope="" ma:versionID="e081a1597b0065bdf3261005cbfe6a08">
  <xsd:schema xmlns:xsd="http://www.w3.org/2001/XMLSchema" xmlns:xs="http://www.w3.org/2001/XMLSchema" xmlns:p="http://schemas.microsoft.com/office/2006/metadata/properties" xmlns:ns3="abf7369e-0e6c-429b-957a-903fbef3c8e6" targetNamespace="http://schemas.microsoft.com/office/2006/metadata/properties" ma:root="true" ma:fieldsID="871c2416a4f0501b1657ac0c2582b777" ns3:_="">
    <xsd:import namespace="abf7369e-0e6c-429b-957a-903fbef3c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369e-0e6c-429b-957a-903fbef3c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C83C-4414-4161-A0E0-67909C922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7369e-0e6c-429b-957a-903fbef3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6E25-56A4-4DCB-8B9B-E4A12E93E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1199D3-2446-4EE3-8932-40031AE5A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76C2B-2F38-4DDE-9731-F28C1AFB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</TotalTime>
  <Pages>4</Pages>
  <Words>1214</Words>
  <Characters>6518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Legg</dc:creator>
  <cp:lastModifiedBy>Denita Horner</cp:lastModifiedBy>
  <cp:revision>2</cp:revision>
  <cp:lastPrinted>2021-03-05T16:36:00Z</cp:lastPrinted>
  <dcterms:created xsi:type="dcterms:W3CDTF">2021-05-28T16:06:00Z</dcterms:created>
  <dcterms:modified xsi:type="dcterms:W3CDTF">2021-05-28T16:06:00Z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  <property fmtid="{D5CDD505-2E9C-101B-9397-08002B2CF9AE}" pid="3" name="ContentTypeId">
    <vt:lpwstr>0x010100DE436708F2E1464F9A3D696C0CBA4418</vt:lpwstr>
  </property>
  <property fmtid="{D5CDD505-2E9C-101B-9397-08002B2CF9AE}" pid="4" name="IsMyDocuments">
    <vt:bool>true</vt:bool>
  </property>
</Properties>
</file>