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F8FD" w14:textId="77777777" w:rsidR="00554276" w:rsidRPr="000F0613" w:rsidRDefault="0015180F" w:rsidP="007F139E">
      <w:pPr>
        <w:pStyle w:val="ListNumber"/>
      </w:pPr>
      <w:r w:rsidRPr="000F0613">
        <w:t>Call to order</w:t>
      </w:r>
    </w:p>
    <w:p w14:paraId="2E32D7DB" w14:textId="23186036" w:rsidR="0015180F" w:rsidRPr="000F0613" w:rsidRDefault="000C63EE" w:rsidP="00AE361F">
      <w:pPr>
        <w:pStyle w:val="BodyText2"/>
      </w:pPr>
      <w:r w:rsidRPr="000F0613">
        <w:rPr>
          <w:b/>
        </w:rPr>
        <w:t>Chairman</w:t>
      </w:r>
      <w:r w:rsidR="00A42AAF">
        <w:rPr>
          <w:b/>
        </w:rPr>
        <w:t xml:space="preserve"> </w:t>
      </w:r>
      <w:r w:rsidR="00344055">
        <w:rPr>
          <w:b/>
        </w:rPr>
        <w:t>Rick Abel</w:t>
      </w:r>
      <w:r w:rsidR="00616B41" w:rsidRPr="000F0613">
        <w:t xml:space="preserve"> </w:t>
      </w:r>
      <w:r w:rsidR="0015180F" w:rsidRPr="000F0613">
        <w:t xml:space="preserve">called to order the regular meeting of the </w:t>
      </w:r>
      <w:r w:rsidRPr="000F0613">
        <w:rPr>
          <w:b/>
        </w:rPr>
        <w:t>Monongahela Conservation District</w:t>
      </w:r>
      <w:r w:rsidR="00B245C4">
        <w:t xml:space="preserve"> at</w:t>
      </w:r>
      <w:r w:rsidRPr="000F0613">
        <w:rPr>
          <w:b/>
        </w:rPr>
        <w:t xml:space="preserve"> </w:t>
      </w:r>
      <w:r w:rsidR="00630D23">
        <w:rPr>
          <w:b/>
        </w:rPr>
        <w:t>9:</w:t>
      </w:r>
      <w:r w:rsidR="00CB47C4">
        <w:rPr>
          <w:b/>
        </w:rPr>
        <w:t>30</w:t>
      </w:r>
      <w:r w:rsidR="00421461">
        <w:rPr>
          <w:b/>
        </w:rPr>
        <w:t xml:space="preserve"> </w:t>
      </w:r>
      <w:r w:rsidRPr="000F0613">
        <w:rPr>
          <w:b/>
        </w:rPr>
        <w:t>a.m.</w:t>
      </w:r>
      <w:r w:rsidR="0015180F" w:rsidRPr="000F0613">
        <w:t xml:space="preserve"> on</w:t>
      </w:r>
      <w:r w:rsidR="00495217">
        <w:t>,</w:t>
      </w:r>
      <w:r w:rsidR="00176BF2">
        <w:t xml:space="preserve"> </w:t>
      </w:r>
      <w:r w:rsidR="00A2418C">
        <w:rPr>
          <w:b/>
        </w:rPr>
        <w:t>June 3</w:t>
      </w:r>
      <w:r w:rsidR="00CA003E">
        <w:rPr>
          <w:b/>
        </w:rPr>
        <w:t>, 2021</w:t>
      </w:r>
      <w:r w:rsidR="000D1331">
        <w:rPr>
          <w:b/>
        </w:rPr>
        <w:t>,</w:t>
      </w:r>
      <w:r w:rsidRPr="000F0613">
        <w:rPr>
          <w:b/>
        </w:rPr>
        <w:t xml:space="preserve"> </w:t>
      </w:r>
      <w:r w:rsidR="00251913">
        <w:t>at the</w:t>
      </w:r>
      <w:r w:rsidR="00B7530F">
        <w:t xml:space="preserve"> Steve </w:t>
      </w:r>
      <w:proofErr w:type="spellStart"/>
      <w:r w:rsidR="00B7530F">
        <w:t>Lebnick</w:t>
      </w:r>
      <w:proofErr w:type="spellEnd"/>
      <w:r w:rsidR="00B7530F">
        <w:t xml:space="preserve"> Agricultural Center in Morgantown</w:t>
      </w:r>
      <w:r w:rsidR="00343FA8">
        <w:t>, WV</w:t>
      </w:r>
      <w:r w:rsidR="00A32AE7">
        <w:t xml:space="preserve"> via teleconference</w:t>
      </w:r>
      <w:r w:rsidR="0000195E">
        <w:rPr>
          <w:b/>
        </w:rPr>
        <w:t>.</w:t>
      </w:r>
      <w:r w:rsidR="00E56D4A" w:rsidRPr="000F0613">
        <w:rPr>
          <w:b/>
        </w:rPr>
        <w:t xml:space="preserve"> </w:t>
      </w:r>
    </w:p>
    <w:p w14:paraId="6F8FAD25" w14:textId="7213A105" w:rsidR="0015180F" w:rsidRPr="000F0613" w:rsidRDefault="0015180F" w:rsidP="007F139E">
      <w:pPr>
        <w:pStyle w:val="ListNumber"/>
      </w:pPr>
      <w:r w:rsidRPr="000F0613">
        <w:t xml:space="preserve">Roll </w:t>
      </w:r>
      <w:r w:rsidR="006928C1" w:rsidRPr="000F0613">
        <w:t>c</w:t>
      </w:r>
      <w:r w:rsidRPr="000F0613">
        <w:t>all</w:t>
      </w:r>
      <w:r w:rsidR="008D678B">
        <w:t>+</w:t>
      </w:r>
    </w:p>
    <w:p w14:paraId="5FB29101" w14:textId="19B0C948" w:rsidR="0074466C" w:rsidRDefault="005B2890" w:rsidP="00650156">
      <w:pPr>
        <w:pStyle w:val="BodyText2"/>
      </w:pPr>
      <w:r w:rsidRPr="000F0613">
        <w:rPr>
          <w:b/>
        </w:rPr>
        <w:t xml:space="preserve">Chairman </w:t>
      </w:r>
      <w:r w:rsidR="00615180">
        <w:rPr>
          <w:b/>
        </w:rPr>
        <w:t>Rick Abel</w:t>
      </w:r>
      <w:r w:rsidR="0015180F" w:rsidRPr="000F0613">
        <w:t xml:space="preserve"> </w:t>
      </w:r>
      <w:r w:rsidR="000C63EE" w:rsidRPr="000F0613">
        <w:t>introduced those present and passed around a sign-in sheet</w:t>
      </w:r>
      <w:r w:rsidR="0015180F" w:rsidRPr="000F0613">
        <w:t xml:space="preserve">. The following </w:t>
      </w:r>
      <w:r w:rsidR="006928C1" w:rsidRPr="000F0613">
        <w:t>persons</w:t>
      </w:r>
      <w:r w:rsidR="0015180F" w:rsidRPr="000F0613">
        <w:t xml:space="preserve"> were present: </w:t>
      </w:r>
      <w:r w:rsidR="00A55B0D">
        <w:t>Supervisors:</w:t>
      </w:r>
      <w:r w:rsidR="00083E70">
        <w:t xml:space="preserve"> </w:t>
      </w:r>
      <w:r w:rsidR="006B5B56">
        <w:t>Rick Abel</w:t>
      </w:r>
      <w:r w:rsidR="00174D6F">
        <w:t>,</w:t>
      </w:r>
      <w:r w:rsidR="00E0617D">
        <w:t xml:space="preserve"> </w:t>
      </w:r>
      <w:r w:rsidR="008F3CA1">
        <w:t>Chuck C</w:t>
      </w:r>
      <w:r w:rsidR="005A382D">
        <w:t xml:space="preserve">ienawski, </w:t>
      </w:r>
      <w:r w:rsidR="00A40666">
        <w:t>Ed</w:t>
      </w:r>
      <w:r w:rsidR="005C2614">
        <w:t xml:space="preserve"> Utterback,</w:t>
      </w:r>
      <w:r w:rsidR="007D2B81">
        <w:t xml:space="preserve"> Jim McDonald</w:t>
      </w:r>
      <w:r w:rsidR="00EA183D">
        <w:t>, Art Mouser</w:t>
      </w:r>
      <w:r w:rsidR="00E00756">
        <w:t>,</w:t>
      </w:r>
      <w:r w:rsidR="008F1F8C">
        <w:t xml:space="preserve"> Andy Price</w:t>
      </w:r>
      <w:r w:rsidR="00677D9E">
        <w:t>.</w:t>
      </w:r>
      <w:r w:rsidR="00E00756">
        <w:t xml:space="preserve"> </w:t>
      </w:r>
      <w:r w:rsidR="002E4D01" w:rsidRPr="000F0613">
        <w:t xml:space="preserve">Others present </w:t>
      </w:r>
      <w:r w:rsidR="00B24B9A" w:rsidRPr="000F0613">
        <w:t>were</w:t>
      </w:r>
      <w:r w:rsidR="0036355C">
        <w:t xml:space="preserve"> </w:t>
      </w:r>
      <w:r w:rsidR="00950C6B">
        <w:t xml:space="preserve">Jeremy Salyer (WVCA), </w:t>
      </w:r>
      <w:r w:rsidR="005A382D">
        <w:t xml:space="preserve">Candice Stone </w:t>
      </w:r>
      <w:r w:rsidR="0036355C">
        <w:t>(WVCA)</w:t>
      </w:r>
      <w:r w:rsidR="00CF2F77">
        <w:t xml:space="preserve">, </w:t>
      </w:r>
      <w:r w:rsidR="00BA002F">
        <w:t>Sigrid Teets (W</w:t>
      </w:r>
      <w:r w:rsidR="00950C6B">
        <w:t>VCA)</w:t>
      </w:r>
      <w:r w:rsidR="00A72CC2">
        <w:t xml:space="preserve">, </w:t>
      </w:r>
      <w:r w:rsidR="00F05AE5">
        <w:t>Gene Saurborn (WVCA), Ed Martin (WVCA), Rudy Williams (WVDOF),</w:t>
      </w:r>
      <w:r w:rsidR="00FE1153">
        <w:t xml:space="preserve"> Bill Shockey (Extension),</w:t>
      </w:r>
      <w:r w:rsidR="00A72CC2">
        <w:t xml:space="preserve"> </w:t>
      </w:r>
      <w:r w:rsidR="00705376">
        <w:t>HR Scott (Extension),</w:t>
      </w:r>
      <w:r w:rsidR="005306C0">
        <w:t xml:space="preserve"> </w:t>
      </w:r>
      <w:r w:rsidR="002C6905">
        <w:t>Dustin Adkins</w:t>
      </w:r>
      <w:r w:rsidR="00083523">
        <w:t xml:space="preserve"> (NRCS</w:t>
      </w:r>
      <w:r w:rsidR="00294371">
        <w:t>), Mary</w:t>
      </w:r>
      <w:r w:rsidR="00B454E3">
        <w:t xml:space="preserve"> (Farm Service Agency)</w:t>
      </w:r>
      <w:r w:rsidR="006351D0">
        <w:t xml:space="preserve"> and</w:t>
      </w:r>
      <w:r w:rsidR="00083523">
        <w:t xml:space="preserve"> </w:t>
      </w:r>
      <w:r w:rsidR="006351D0">
        <w:t>Dee Horner (WVCA)</w:t>
      </w:r>
    </w:p>
    <w:p w14:paraId="7DA528CB" w14:textId="77777777" w:rsidR="00650156" w:rsidRDefault="00650156" w:rsidP="00650156">
      <w:pPr>
        <w:pStyle w:val="BodyText2"/>
      </w:pPr>
    </w:p>
    <w:p w14:paraId="1A747A5E" w14:textId="7765695F" w:rsidR="00146899" w:rsidRDefault="00146899" w:rsidP="008A3BF4">
      <w:pPr>
        <w:pStyle w:val="BodyText2"/>
        <w:rPr>
          <w:b/>
        </w:rPr>
      </w:pPr>
      <w:r>
        <w:rPr>
          <w:b/>
        </w:rPr>
        <w:t xml:space="preserve">Pledge of Allegiance </w:t>
      </w:r>
    </w:p>
    <w:p w14:paraId="6557A0CB" w14:textId="62380CE5" w:rsidR="00146899" w:rsidRDefault="00146899" w:rsidP="008A3BF4">
      <w:pPr>
        <w:pStyle w:val="BodyText2"/>
      </w:pPr>
      <w:r>
        <w:rPr>
          <w:b/>
        </w:rPr>
        <w:t>Prayer</w:t>
      </w:r>
    </w:p>
    <w:p w14:paraId="6C993BE1" w14:textId="6F10FA39" w:rsidR="0015180F" w:rsidRPr="000F0613" w:rsidRDefault="004B3557" w:rsidP="007F139E">
      <w:pPr>
        <w:pStyle w:val="ListNumber"/>
      </w:pPr>
      <w:r>
        <w:t>Approval of</w:t>
      </w:r>
      <w:r w:rsidR="00CA003E">
        <w:t xml:space="preserve"> </w:t>
      </w:r>
      <w:r w:rsidR="00083523">
        <w:t xml:space="preserve">March </w:t>
      </w:r>
      <w:r w:rsidR="00BA3436">
        <w:t>Meeting Minutes</w:t>
      </w:r>
    </w:p>
    <w:p w14:paraId="4537E991" w14:textId="6E63CB5C" w:rsidR="00225B44" w:rsidRPr="00F6142C" w:rsidRDefault="00225B44" w:rsidP="00693B31">
      <w:pPr>
        <w:pStyle w:val="BodyText2"/>
        <w:rPr>
          <w:rFonts w:eastAsia="FangSong"/>
          <w:i/>
          <w:u w:val="single"/>
        </w:rPr>
      </w:pPr>
    </w:p>
    <w:p w14:paraId="644E452C" w14:textId="03B72F6F" w:rsidR="00CC08A2" w:rsidRDefault="00BF122E" w:rsidP="00A32274">
      <w:pPr>
        <w:pStyle w:val="BodyText2"/>
        <w:ind w:left="180"/>
        <w:rPr>
          <w:rFonts w:eastAsia="FangSong"/>
          <w:bCs/>
          <w:i/>
          <w:u w:val="single"/>
        </w:rPr>
      </w:pPr>
      <w:r>
        <w:rPr>
          <w:rFonts w:eastAsia="FangSong"/>
          <w:bCs/>
          <w:i/>
          <w:u w:val="single"/>
        </w:rPr>
        <w:t>Jim</w:t>
      </w:r>
      <w:r w:rsidR="00BC3753">
        <w:rPr>
          <w:rFonts w:eastAsia="FangSong"/>
          <w:bCs/>
          <w:i/>
          <w:u w:val="single"/>
        </w:rPr>
        <w:t xml:space="preserve"> McDonald</w:t>
      </w:r>
      <w:r w:rsidR="009427F3">
        <w:rPr>
          <w:rFonts w:eastAsia="FangSong"/>
          <w:bCs/>
          <w:i/>
          <w:u w:val="single"/>
        </w:rPr>
        <w:t xml:space="preserve"> </w:t>
      </w:r>
      <w:r w:rsidR="00A32274" w:rsidRPr="00976472">
        <w:rPr>
          <w:rFonts w:eastAsia="FangSong"/>
          <w:bCs/>
          <w:i/>
          <w:u w:val="single"/>
        </w:rPr>
        <w:t xml:space="preserve">moved to approve </w:t>
      </w:r>
      <w:r w:rsidR="005B0E86">
        <w:rPr>
          <w:rFonts w:eastAsia="FangSong"/>
          <w:bCs/>
          <w:i/>
          <w:u w:val="single"/>
        </w:rPr>
        <w:t>the May</w:t>
      </w:r>
      <w:r w:rsidR="00BC3753">
        <w:rPr>
          <w:rFonts w:eastAsia="FangSong"/>
          <w:bCs/>
          <w:i/>
          <w:u w:val="single"/>
        </w:rPr>
        <w:t xml:space="preserve"> 6</w:t>
      </w:r>
      <w:r w:rsidR="00796180">
        <w:rPr>
          <w:rFonts w:eastAsia="FangSong"/>
          <w:bCs/>
          <w:i/>
          <w:u w:val="single"/>
        </w:rPr>
        <w:t xml:space="preserve">, </w:t>
      </w:r>
      <w:r w:rsidR="00650156">
        <w:rPr>
          <w:rFonts w:eastAsia="FangSong"/>
          <w:bCs/>
          <w:i/>
          <w:u w:val="single"/>
        </w:rPr>
        <w:t>2021,</w:t>
      </w:r>
      <w:r w:rsidR="00796180">
        <w:rPr>
          <w:rFonts w:eastAsia="FangSong"/>
          <w:bCs/>
          <w:i/>
          <w:u w:val="single"/>
        </w:rPr>
        <w:t xml:space="preserve"> minutes</w:t>
      </w:r>
      <w:r w:rsidR="00A32274" w:rsidRPr="00976472">
        <w:rPr>
          <w:rFonts w:eastAsia="FangSong"/>
          <w:bCs/>
          <w:i/>
          <w:u w:val="single"/>
        </w:rPr>
        <w:t xml:space="preserve">. </w:t>
      </w:r>
      <w:r w:rsidR="00A2402C">
        <w:rPr>
          <w:rFonts w:eastAsia="FangSong"/>
          <w:bCs/>
          <w:i/>
          <w:u w:val="single"/>
        </w:rPr>
        <w:t xml:space="preserve">Seconded by </w:t>
      </w:r>
      <w:r w:rsidR="009427F3">
        <w:rPr>
          <w:rFonts w:eastAsia="FangSong"/>
          <w:bCs/>
          <w:i/>
          <w:u w:val="single"/>
        </w:rPr>
        <w:t>M</w:t>
      </w:r>
      <w:r w:rsidR="00FA63AA">
        <w:rPr>
          <w:rFonts w:eastAsia="FangSong"/>
          <w:bCs/>
          <w:i/>
          <w:u w:val="single"/>
        </w:rPr>
        <w:t>ouser</w:t>
      </w:r>
      <w:r w:rsidR="00A32274" w:rsidRPr="00976472">
        <w:rPr>
          <w:rFonts w:eastAsia="FangSong"/>
          <w:bCs/>
          <w:i/>
          <w:u w:val="single"/>
        </w:rPr>
        <w:t>. Motion carried.</w:t>
      </w:r>
    </w:p>
    <w:p w14:paraId="10060B22" w14:textId="77777777" w:rsidR="00976472" w:rsidRPr="00976472" w:rsidRDefault="00976472" w:rsidP="00A32274">
      <w:pPr>
        <w:pStyle w:val="BodyText2"/>
        <w:ind w:left="180"/>
        <w:rPr>
          <w:rFonts w:eastAsia="FangSong"/>
          <w:bCs/>
          <w:i/>
          <w:u w:val="single"/>
        </w:rPr>
      </w:pPr>
    </w:p>
    <w:p w14:paraId="1D750FEE" w14:textId="2EA38097" w:rsidR="005F3F0F" w:rsidRPr="00C25508" w:rsidRDefault="005351FA" w:rsidP="008875AB">
      <w:pPr>
        <w:pStyle w:val="ListNumber"/>
        <w:spacing w:before="0"/>
        <w:rPr>
          <w:rFonts w:eastAsia="FangSong"/>
          <w:i/>
        </w:rPr>
      </w:pPr>
      <w:r w:rsidRPr="00C25508">
        <w:t>Approval of financial statements</w:t>
      </w:r>
      <w:r w:rsidR="00A67FFC">
        <w:t xml:space="preserve"> </w:t>
      </w:r>
    </w:p>
    <w:p w14:paraId="2EF0E59E" w14:textId="0C9F2DAA" w:rsidR="00C1643D" w:rsidRDefault="0082336D" w:rsidP="008875AB">
      <w:pPr>
        <w:pStyle w:val="ListNumber3"/>
        <w:rPr>
          <w:rFonts w:eastAsia="FangSong"/>
          <w:b/>
          <w:i/>
          <w:u w:val="single"/>
        </w:rPr>
      </w:pPr>
      <w:r>
        <w:rPr>
          <w:rFonts w:eastAsia="FangSong"/>
          <w:b/>
          <w:i/>
          <w:u w:val="single"/>
        </w:rPr>
        <w:t xml:space="preserve"> </w:t>
      </w:r>
      <w:r w:rsidR="00A55B0D">
        <w:rPr>
          <w:rFonts w:eastAsia="FangSong"/>
          <w:b/>
          <w:i/>
          <w:u w:val="single"/>
        </w:rPr>
        <w:t>Credit Card Re</w:t>
      </w:r>
      <w:r w:rsidR="00DC05DF">
        <w:rPr>
          <w:rFonts w:eastAsia="FangSong"/>
          <w:b/>
          <w:i/>
          <w:u w:val="single"/>
        </w:rPr>
        <w:t>ceipts and Statements</w:t>
      </w:r>
      <w:r w:rsidR="00881034">
        <w:rPr>
          <w:rFonts w:eastAsia="FangSong"/>
          <w:b/>
          <w:i/>
          <w:u w:val="single"/>
        </w:rPr>
        <w:t>-</w:t>
      </w:r>
      <w:r w:rsidR="00881034" w:rsidRPr="00012A79">
        <w:rPr>
          <w:rFonts w:eastAsia="FangSong"/>
        </w:rPr>
        <w:t xml:space="preserve"> </w:t>
      </w:r>
      <w:r w:rsidR="00FA63AA">
        <w:rPr>
          <w:rFonts w:eastAsia="FangSong"/>
          <w:i/>
          <w:iCs/>
          <w:u w:val="single"/>
        </w:rPr>
        <w:t>Mouser moved to approve the Cr</w:t>
      </w:r>
      <w:r w:rsidR="003A0D79">
        <w:rPr>
          <w:rFonts w:eastAsia="FangSong"/>
          <w:i/>
          <w:iCs/>
          <w:u w:val="single"/>
        </w:rPr>
        <w:t xml:space="preserve">edit Card Receipts and Statements. Seconded by </w:t>
      </w:r>
      <w:r w:rsidR="00987CE4">
        <w:rPr>
          <w:rFonts w:eastAsia="FangSong"/>
          <w:i/>
          <w:iCs/>
          <w:u w:val="single"/>
        </w:rPr>
        <w:t>Utterback. Motion carried.</w:t>
      </w:r>
    </w:p>
    <w:p w14:paraId="6AA5B52A" w14:textId="0F2B3256" w:rsidR="00827D29" w:rsidRPr="000F0613" w:rsidRDefault="00827D29" w:rsidP="007F1EEC">
      <w:pPr>
        <w:pStyle w:val="ListNumber3"/>
        <w:numPr>
          <w:ilvl w:val="0"/>
          <w:numId w:val="0"/>
        </w:numPr>
        <w:rPr>
          <w:rFonts w:eastAsia="FangSong"/>
          <w:b/>
          <w:i/>
          <w:u w:val="single"/>
        </w:rPr>
      </w:pPr>
    </w:p>
    <w:p w14:paraId="6007211B" w14:textId="7AADF742" w:rsidR="00596F21" w:rsidRPr="00596F21" w:rsidRDefault="00EB36F2" w:rsidP="00596F21">
      <w:pPr>
        <w:pStyle w:val="ListNumber3"/>
        <w:rPr>
          <w:rFonts w:eastAsia="FangSong"/>
          <w:b/>
          <w:i/>
          <w:u w:val="single"/>
        </w:rPr>
      </w:pPr>
      <w:r w:rsidRPr="000F0613">
        <w:rPr>
          <w:rFonts w:eastAsia="FangSong"/>
          <w:b/>
          <w:i/>
          <w:u w:val="single"/>
        </w:rPr>
        <w:t xml:space="preserve"> </w:t>
      </w:r>
      <w:r w:rsidR="00742E60" w:rsidRPr="000F0613">
        <w:rPr>
          <w:rFonts w:eastAsia="FangSong"/>
          <w:b/>
          <w:i/>
          <w:u w:val="single"/>
        </w:rPr>
        <w:t>General/CDO financial statements</w:t>
      </w:r>
      <w:r w:rsidR="00020C66">
        <w:rPr>
          <w:rFonts w:eastAsia="FangSong"/>
          <w:b/>
          <w:i/>
          <w:u w:val="single"/>
        </w:rPr>
        <w:t>-</w:t>
      </w:r>
      <w:r w:rsidR="00635E96">
        <w:rPr>
          <w:rFonts w:eastAsia="FangSong"/>
          <w:bCs/>
          <w:i/>
          <w:u w:val="single"/>
        </w:rPr>
        <w:t xml:space="preserve">Utterback moved to approve the General/CDO Financial Statements. Seconded </w:t>
      </w:r>
      <w:r w:rsidR="001461C4">
        <w:rPr>
          <w:rFonts w:eastAsia="FangSong"/>
          <w:bCs/>
          <w:i/>
          <w:u w:val="single"/>
        </w:rPr>
        <w:t>by Mouser. Motion carried</w:t>
      </w:r>
      <w:r w:rsidR="00596F21" w:rsidRPr="00F45E35">
        <w:rPr>
          <w:rFonts w:eastAsia="FangSong"/>
          <w:bCs/>
          <w:i/>
          <w:u w:val="single"/>
        </w:rPr>
        <w:t>.</w:t>
      </w:r>
    </w:p>
    <w:p w14:paraId="152E00B6" w14:textId="77777777" w:rsidR="00881034" w:rsidRPr="00023308" w:rsidRDefault="00881034" w:rsidP="00881034">
      <w:pPr>
        <w:pStyle w:val="ListNumber3"/>
        <w:numPr>
          <w:ilvl w:val="0"/>
          <w:numId w:val="0"/>
        </w:numPr>
        <w:ind w:left="1080"/>
        <w:rPr>
          <w:rFonts w:eastAsia="FangSong"/>
          <w:b/>
          <w:i/>
          <w:u w:val="single"/>
        </w:rPr>
      </w:pPr>
    </w:p>
    <w:p w14:paraId="284ED9F2" w14:textId="6EE7EA6C" w:rsidR="0049466D" w:rsidRDefault="00A55B0D" w:rsidP="00881034">
      <w:pPr>
        <w:pStyle w:val="ListNumber3"/>
        <w:rPr>
          <w:rFonts w:eastAsia="FangSong"/>
        </w:rPr>
      </w:pPr>
      <w:r w:rsidRPr="002A4980">
        <w:rPr>
          <w:rFonts w:eastAsia="FangSong"/>
          <w:b/>
        </w:rPr>
        <w:t>Co-Administered Funds Financial Statements</w:t>
      </w:r>
      <w:r w:rsidR="00303366" w:rsidRPr="002A4980">
        <w:rPr>
          <w:rFonts w:eastAsia="FangSong"/>
          <w:b/>
        </w:rPr>
        <w:t>-</w:t>
      </w:r>
      <w:r w:rsidR="006911D3" w:rsidRPr="002A4980">
        <w:rPr>
          <w:rFonts w:eastAsia="FangSong"/>
        </w:rPr>
        <w:t xml:space="preserve"> </w:t>
      </w:r>
      <w:r w:rsidR="001461C4">
        <w:rPr>
          <w:rFonts w:eastAsia="FangSong"/>
          <w:i/>
          <w:iCs/>
          <w:u w:val="single"/>
        </w:rPr>
        <w:t xml:space="preserve">McDonald moved to approve the Co-Administered Funds Financial Statements. Seconded by </w:t>
      </w:r>
      <w:r w:rsidR="00103A9D">
        <w:rPr>
          <w:rFonts w:eastAsia="FangSong"/>
          <w:i/>
          <w:iCs/>
          <w:u w:val="single"/>
        </w:rPr>
        <w:t>Mouser</w:t>
      </w:r>
      <w:r w:rsidR="003B78A0">
        <w:rPr>
          <w:rFonts w:eastAsia="FangSong"/>
          <w:i/>
          <w:iCs/>
          <w:u w:val="single"/>
        </w:rPr>
        <w:t xml:space="preserve">. </w:t>
      </w:r>
      <w:r w:rsidR="00103A9D">
        <w:rPr>
          <w:rFonts w:eastAsia="FangSong"/>
          <w:i/>
          <w:iCs/>
          <w:u w:val="single"/>
        </w:rPr>
        <w:t xml:space="preserve"> Motion carried.</w:t>
      </w:r>
    </w:p>
    <w:p w14:paraId="41E72D49" w14:textId="38ECDAC2" w:rsidR="00F83FC8" w:rsidRPr="00F83FC8" w:rsidRDefault="000251F1" w:rsidP="00F83FC8">
      <w:pPr>
        <w:pStyle w:val="ListNumber"/>
        <w:numPr>
          <w:ilvl w:val="0"/>
          <w:numId w:val="10"/>
        </w:numPr>
        <w:spacing w:before="0"/>
      </w:pPr>
      <w:r w:rsidRPr="000F0613">
        <w:t>Visitors Comments</w:t>
      </w:r>
      <w:r w:rsidR="00F812D1" w:rsidRPr="000B0D6A">
        <w:rPr>
          <w:u w:val="none"/>
        </w:rPr>
        <w:t xml:space="preserve"> </w:t>
      </w:r>
      <w:r w:rsidR="006108B4">
        <w:rPr>
          <w:u w:val="none"/>
        </w:rPr>
        <w:t>–</w:t>
      </w:r>
    </w:p>
    <w:p w14:paraId="294EAD9C" w14:textId="7742348E" w:rsidR="00786C28" w:rsidRDefault="00977F4C" w:rsidP="00F83FC8">
      <w:pPr>
        <w:pStyle w:val="ListNumber"/>
        <w:numPr>
          <w:ilvl w:val="0"/>
          <w:numId w:val="0"/>
        </w:numPr>
        <w:spacing w:before="0"/>
        <w:ind w:left="180" w:firstLine="540"/>
      </w:pPr>
      <w:r w:rsidRPr="000F0613">
        <w:t>Cooperating Agencies</w:t>
      </w:r>
    </w:p>
    <w:p w14:paraId="0C6AEB91" w14:textId="44E338CE" w:rsidR="00C60091" w:rsidRPr="00C60091" w:rsidRDefault="00A91B20" w:rsidP="00F009B5">
      <w:pPr>
        <w:pStyle w:val="ListNumber"/>
        <w:numPr>
          <w:ilvl w:val="0"/>
          <w:numId w:val="0"/>
        </w:numPr>
        <w:ind w:left="720"/>
        <w:rPr>
          <w:b w:val="0"/>
          <w:bCs/>
          <w:i/>
          <w:iCs/>
        </w:rPr>
      </w:pPr>
      <w:r>
        <w:t>WV Division of Forestry</w:t>
      </w:r>
      <w:r w:rsidR="00BB1272">
        <w:t>-</w:t>
      </w:r>
      <w:r w:rsidR="00BB1272">
        <w:rPr>
          <w:b w:val="0"/>
          <w:u w:val="none"/>
        </w:rPr>
        <w:t xml:space="preserve"> </w:t>
      </w:r>
      <w:r w:rsidR="00917FAE">
        <w:rPr>
          <w:b w:val="0"/>
          <w:u w:val="none"/>
        </w:rPr>
        <w:t xml:space="preserve">Williams reported </w:t>
      </w:r>
      <w:r w:rsidR="00BE6894">
        <w:rPr>
          <w:b w:val="0"/>
          <w:u w:val="none"/>
        </w:rPr>
        <w:t>the State Nursery</w:t>
      </w:r>
      <w:r w:rsidR="00BE7970">
        <w:rPr>
          <w:b w:val="0"/>
          <w:u w:val="none"/>
        </w:rPr>
        <w:t xml:space="preserve"> closed and trees were taken to flea market and given away.</w:t>
      </w:r>
    </w:p>
    <w:p w14:paraId="3DDFEA2C" w14:textId="6EFFF71E" w:rsidR="006C4F69" w:rsidRDefault="00542E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 w:rsidRPr="00DC52C9">
        <w:t>Watershed Division</w:t>
      </w:r>
      <w:r w:rsidR="006752C4">
        <w:t>-</w:t>
      </w:r>
      <w:r w:rsidR="00B1592F">
        <w:rPr>
          <w:b w:val="0"/>
          <w:bCs/>
          <w:u w:val="none"/>
        </w:rPr>
        <w:t xml:space="preserve"> Martin reported</w:t>
      </w:r>
      <w:r w:rsidR="003A7A04">
        <w:rPr>
          <w:b w:val="0"/>
          <w:bCs/>
          <w:u w:val="none"/>
        </w:rPr>
        <w:t xml:space="preserve"> a bid of </w:t>
      </w:r>
      <w:r w:rsidR="00B45FBF">
        <w:rPr>
          <w:b w:val="0"/>
          <w:bCs/>
          <w:u w:val="none"/>
        </w:rPr>
        <w:t>$24,500.0</w:t>
      </w:r>
      <w:r w:rsidR="008F5CC3">
        <w:rPr>
          <w:b w:val="0"/>
          <w:bCs/>
          <w:u w:val="none"/>
        </w:rPr>
        <w:t xml:space="preserve">0 came in from Vincent Excavating LLC, for the </w:t>
      </w:r>
      <w:r w:rsidR="009A0630">
        <w:rPr>
          <w:b w:val="0"/>
          <w:bCs/>
          <w:u w:val="none"/>
        </w:rPr>
        <w:t>OMR MCD UBC M&amp; M.</w:t>
      </w:r>
      <w:r w:rsidR="000335E7">
        <w:rPr>
          <w:b w:val="0"/>
          <w:bCs/>
          <w:u w:val="none"/>
        </w:rPr>
        <w:t xml:space="preserve"> </w:t>
      </w:r>
      <w:r w:rsidR="007526A2">
        <w:rPr>
          <w:b w:val="0"/>
          <w:bCs/>
          <w:u w:val="none"/>
        </w:rPr>
        <w:t>Also,</w:t>
      </w:r>
      <w:r w:rsidR="000335E7">
        <w:rPr>
          <w:b w:val="0"/>
          <w:bCs/>
          <w:u w:val="none"/>
        </w:rPr>
        <w:t xml:space="preserve"> a bid of $</w:t>
      </w:r>
      <w:r w:rsidR="007526A2">
        <w:rPr>
          <w:b w:val="0"/>
          <w:bCs/>
          <w:u w:val="none"/>
        </w:rPr>
        <w:t>11,400.00 for the OMR MCD UD M&amp;M.</w:t>
      </w:r>
      <w:r w:rsidR="006300ED">
        <w:rPr>
          <w:b w:val="0"/>
          <w:bCs/>
          <w:u w:val="none"/>
        </w:rPr>
        <w:t xml:space="preserve"> Contractors only </w:t>
      </w:r>
      <w:r w:rsidR="007A2341">
        <w:rPr>
          <w:b w:val="0"/>
          <w:bCs/>
          <w:u w:val="none"/>
        </w:rPr>
        <w:t>must</w:t>
      </w:r>
      <w:r w:rsidR="006300ED">
        <w:rPr>
          <w:b w:val="0"/>
          <w:bCs/>
          <w:u w:val="none"/>
        </w:rPr>
        <w:t xml:space="preserve"> show up for the job they are bidding on.</w:t>
      </w:r>
      <w:r w:rsidR="007A2341">
        <w:rPr>
          <w:b w:val="0"/>
          <w:bCs/>
          <w:u w:val="none"/>
        </w:rPr>
        <w:t xml:space="preserve">   </w:t>
      </w:r>
    </w:p>
    <w:p w14:paraId="656EBDC0" w14:textId="43A4F7DA" w:rsidR="00137D82" w:rsidRPr="0083214E" w:rsidRDefault="00137D82" w:rsidP="00D8513A">
      <w:pPr>
        <w:pStyle w:val="ListNumber"/>
        <w:numPr>
          <w:ilvl w:val="0"/>
          <w:numId w:val="0"/>
        </w:numPr>
        <w:spacing w:before="0" w:after="0"/>
        <w:ind w:left="720"/>
        <w:rPr>
          <w:u w:val="none"/>
        </w:rPr>
      </w:pPr>
      <w:r>
        <w:rPr>
          <w:b w:val="0"/>
          <w:bCs/>
          <w:u w:val="none"/>
        </w:rPr>
        <w:t xml:space="preserve">Saurborn reported </w:t>
      </w:r>
      <w:r w:rsidR="00A60506">
        <w:rPr>
          <w:b w:val="0"/>
          <w:bCs/>
          <w:u w:val="none"/>
        </w:rPr>
        <w:t xml:space="preserve">we need to have Letter of Request on the agenda for </w:t>
      </w:r>
      <w:r w:rsidR="000765F4">
        <w:rPr>
          <w:b w:val="0"/>
          <w:bCs/>
          <w:u w:val="none"/>
        </w:rPr>
        <w:t xml:space="preserve">July’s meeting, pertaining to </w:t>
      </w:r>
      <w:r w:rsidR="00986053">
        <w:rPr>
          <w:b w:val="0"/>
          <w:bCs/>
          <w:u w:val="none"/>
        </w:rPr>
        <w:t xml:space="preserve">for </w:t>
      </w:r>
      <w:r w:rsidR="004B2E10">
        <w:rPr>
          <w:b w:val="0"/>
          <w:bCs/>
          <w:u w:val="none"/>
        </w:rPr>
        <w:t>Curtis Ville</w:t>
      </w:r>
      <w:r w:rsidR="00986053">
        <w:rPr>
          <w:b w:val="0"/>
          <w:bCs/>
          <w:u w:val="none"/>
        </w:rPr>
        <w:t xml:space="preserve"> dam. </w:t>
      </w:r>
      <w:r w:rsidR="00E826D9">
        <w:rPr>
          <w:b w:val="0"/>
          <w:bCs/>
          <w:u w:val="none"/>
        </w:rPr>
        <w:t xml:space="preserve">Big run has a monitor in place, require cp this year </w:t>
      </w:r>
      <w:r w:rsidR="00390810">
        <w:rPr>
          <w:b w:val="0"/>
          <w:bCs/>
          <w:u w:val="none"/>
        </w:rPr>
        <w:t>and stamp.</w:t>
      </w:r>
    </w:p>
    <w:p w14:paraId="0FE0CC44" w14:textId="1B4B96AB" w:rsidR="00C1070E" w:rsidRPr="00B1592F" w:rsidRDefault="006300ED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</w:p>
    <w:p w14:paraId="2CC8F48D" w14:textId="08941149" w:rsidR="003B4650" w:rsidRDefault="00D314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i/>
          <w:iCs/>
        </w:rPr>
      </w:pPr>
      <w:r>
        <w:rPr>
          <w:b w:val="0"/>
          <w:bCs/>
          <w:u w:val="none"/>
        </w:rPr>
        <w:t>Bids received for</w:t>
      </w:r>
      <w:r w:rsidR="00533E59">
        <w:rPr>
          <w:b w:val="0"/>
          <w:bCs/>
          <w:u w:val="none"/>
        </w:rPr>
        <w:t xml:space="preserve"> U</w:t>
      </w:r>
      <w:r w:rsidR="00190124">
        <w:rPr>
          <w:b w:val="0"/>
          <w:bCs/>
          <w:u w:val="none"/>
        </w:rPr>
        <w:t>BC M&amp;M</w:t>
      </w:r>
      <w:r w:rsidR="00BC342A">
        <w:rPr>
          <w:b w:val="0"/>
          <w:bCs/>
          <w:u w:val="none"/>
        </w:rPr>
        <w:t xml:space="preserve"> and</w:t>
      </w:r>
      <w:r w:rsidR="00533E59">
        <w:rPr>
          <w:b w:val="0"/>
          <w:bCs/>
          <w:u w:val="none"/>
        </w:rPr>
        <w:t xml:space="preserve"> </w:t>
      </w:r>
      <w:r w:rsidR="002A77E1">
        <w:rPr>
          <w:b w:val="0"/>
          <w:bCs/>
          <w:u w:val="none"/>
        </w:rPr>
        <w:t>UD M&amp;M</w:t>
      </w:r>
      <w:r>
        <w:rPr>
          <w:b w:val="0"/>
          <w:bCs/>
          <w:u w:val="none"/>
        </w:rPr>
        <w:t xml:space="preserve">. </w:t>
      </w:r>
      <w:r w:rsidR="003D483C">
        <w:rPr>
          <w:b w:val="0"/>
          <w:bCs/>
          <w:i/>
          <w:iCs/>
        </w:rPr>
        <w:t xml:space="preserve">Mouser moved to approve </w:t>
      </w:r>
      <w:r w:rsidR="00533E59">
        <w:rPr>
          <w:b w:val="0"/>
          <w:bCs/>
          <w:i/>
          <w:iCs/>
        </w:rPr>
        <w:t xml:space="preserve">the Upper </w:t>
      </w:r>
      <w:r w:rsidR="00B60884">
        <w:rPr>
          <w:b w:val="0"/>
          <w:bCs/>
          <w:i/>
          <w:iCs/>
        </w:rPr>
        <w:t xml:space="preserve">Buffalo Mowing and </w:t>
      </w:r>
      <w:r w:rsidR="008761EE">
        <w:rPr>
          <w:b w:val="0"/>
          <w:bCs/>
          <w:i/>
          <w:iCs/>
        </w:rPr>
        <w:t>maintenance</w:t>
      </w:r>
      <w:r w:rsidR="00533E59">
        <w:rPr>
          <w:b w:val="0"/>
          <w:bCs/>
          <w:i/>
          <w:iCs/>
        </w:rPr>
        <w:t xml:space="preserve"> and Upper </w:t>
      </w:r>
      <w:r w:rsidR="008761EE">
        <w:rPr>
          <w:b w:val="0"/>
          <w:bCs/>
          <w:i/>
          <w:iCs/>
        </w:rPr>
        <w:t>Decker’s</w:t>
      </w:r>
      <w:r w:rsidR="00533E59">
        <w:rPr>
          <w:b w:val="0"/>
          <w:bCs/>
          <w:i/>
          <w:iCs/>
        </w:rPr>
        <w:t xml:space="preserve"> </w:t>
      </w:r>
      <w:r w:rsidR="00F76CAB">
        <w:rPr>
          <w:b w:val="0"/>
          <w:bCs/>
          <w:i/>
          <w:iCs/>
        </w:rPr>
        <w:t>Creek Mowing</w:t>
      </w:r>
      <w:r w:rsidR="00B60884">
        <w:rPr>
          <w:b w:val="0"/>
          <w:bCs/>
          <w:i/>
          <w:iCs/>
        </w:rPr>
        <w:t xml:space="preserve"> </w:t>
      </w:r>
      <w:r w:rsidR="008761EE">
        <w:rPr>
          <w:b w:val="0"/>
          <w:bCs/>
          <w:i/>
          <w:iCs/>
        </w:rPr>
        <w:t xml:space="preserve">and </w:t>
      </w:r>
      <w:r w:rsidR="00F76CAB">
        <w:rPr>
          <w:b w:val="0"/>
          <w:bCs/>
          <w:i/>
          <w:iCs/>
        </w:rPr>
        <w:t>maintenance</w:t>
      </w:r>
      <w:r w:rsidR="00533E59">
        <w:rPr>
          <w:b w:val="0"/>
          <w:bCs/>
          <w:i/>
          <w:iCs/>
        </w:rPr>
        <w:t xml:space="preserve"> pending validation. Seconded by McDonald. Motion carried. </w:t>
      </w:r>
    </w:p>
    <w:p w14:paraId="3E5374BB" w14:textId="77777777" w:rsidR="00D8513A" w:rsidRPr="00D8513A" w:rsidRDefault="00D8513A" w:rsidP="00D8513A">
      <w:pPr>
        <w:pStyle w:val="ListNumber"/>
        <w:numPr>
          <w:ilvl w:val="0"/>
          <w:numId w:val="0"/>
        </w:numPr>
        <w:spacing w:before="0" w:after="0"/>
        <w:ind w:left="720"/>
      </w:pPr>
    </w:p>
    <w:p w14:paraId="21937B84" w14:textId="71172A34" w:rsidR="007A775B" w:rsidRDefault="00E767D5" w:rsidP="00292D2D">
      <w:r>
        <w:rPr>
          <w:b/>
          <w:u w:val="single"/>
        </w:rPr>
        <w:lastRenderedPageBreak/>
        <w:t>Conservation Technician</w:t>
      </w:r>
      <w:r w:rsidR="00CF0220">
        <w:rPr>
          <w:b/>
          <w:u w:val="single"/>
        </w:rPr>
        <w:t xml:space="preserve">- </w:t>
      </w:r>
      <w:r w:rsidR="00CF0220">
        <w:rPr>
          <w:bCs/>
        </w:rPr>
        <w:t>Teets</w:t>
      </w:r>
      <w:r w:rsidR="00643B9C">
        <w:t xml:space="preserve"> </w:t>
      </w:r>
      <w:r w:rsidR="003C6ACC">
        <w:t>s</w:t>
      </w:r>
      <w:r w:rsidR="005E7BFD">
        <w:t xml:space="preserve">tated </w:t>
      </w:r>
      <w:r w:rsidR="003C6ACC">
        <w:t xml:space="preserve">that the application deadline was last Friday, May 28,2021. </w:t>
      </w:r>
      <w:r w:rsidR="00D07A96">
        <w:t xml:space="preserve">More </w:t>
      </w:r>
      <w:r w:rsidR="00E565E3">
        <w:t>applications,</w:t>
      </w:r>
      <w:r w:rsidR="00D07A96">
        <w:t xml:space="preserve"> than expected came in this year.</w:t>
      </w:r>
      <w:r w:rsidR="00E565E3">
        <w:t xml:space="preserve"> </w:t>
      </w:r>
      <w:r w:rsidR="0083458A">
        <w:t xml:space="preserve">With this </w:t>
      </w:r>
      <w:r w:rsidR="000059A6">
        <w:t>totaling 61, with 41 of these completed at this time.</w:t>
      </w:r>
    </w:p>
    <w:p w14:paraId="0A0973C7" w14:textId="77777777" w:rsidR="00E565E3" w:rsidRDefault="00E565E3" w:rsidP="00292D2D"/>
    <w:p w14:paraId="42163B8E" w14:textId="710FADDB" w:rsidR="00EB4531" w:rsidRPr="0069526D" w:rsidRDefault="00737C8E" w:rsidP="0069526D">
      <w:p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review of policy on applying for practices in multiple districts- </w:t>
      </w:r>
      <w:r w:rsidR="00604B6E">
        <w:rPr>
          <w:bCs/>
        </w:rPr>
        <w:t>If property</w:t>
      </w:r>
      <w:r w:rsidR="00A17966">
        <w:rPr>
          <w:bCs/>
        </w:rPr>
        <w:t xml:space="preserve"> owner has property in 2 districts but the land is in 2 separate counties then the cooperator must apply for each </w:t>
      </w:r>
      <w:r w:rsidR="0069526D">
        <w:rPr>
          <w:bCs/>
        </w:rPr>
        <w:t>pre</w:t>
      </w:r>
      <w:r w:rsidR="0069526D" w:rsidRPr="0069526D">
        <w:rPr>
          <w:bCs/>
        </w:rPr>
        <w:t>servation</w:t>
      </w:r>
      <w:r w:rsidR="0069526D">
        <w:rPr>
          <w:bCs/>
        </w:rPr>
        <w:t>.</w:t>
      </w:r>
      <w:r w:rsidR="000436A8" w:rsidRPr="0069526D">
        <w:rPr>
          <w:bCs/>
        </w:rPr>
        <w:t xml:space="preserve"> Agreement Approvals</w:t>
      </w:r>
    </w:p>
    <w:p w14:paraId="5580DB37" w14:textId="46F0D388" w:rsidR="000436A8" w:rsidRPr="000436A8" w:rsidRDefault="000436A8" w:rsidP="000436A8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Preston County</w:t>
      </w:r>
    </w:p>
    <w:p w14:paraId="50FB7C9F" w14:textId="424256F1" w:rsidR="000436A8" w:rsidRPr="00E56820" w:rsidRDefault="00024C2E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Jimmy Selby</w:t>
      </w:r>
      <w:r w:rsidR="00E56820">
        <w:rPr>
          <w:bCs/>
        </w:rPr>
        <w:t xml:space="preserve"> </w:t>
      </w:r>
      <w:r w:rsidR="00E56820">
        <w:rPr>
          <w:bCs/>
        </w:rPr>
        <w:tab/>
      </w:r>
    </w:p>
    <w:p w14:paraId="21775C77" w14:textId="7DE966A0" w:rsidR="00E56820" w:rsidRPr="00E56820" w:rsidRDefault="00024C2E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Robert </w:t>
      </w:r>
      <w:proofErr w:type="spellStart"/>
      <w:r>
        <w:rPr>
          <w:bCs/>
        </w:rPr>
        <w:t>McVickers</w:t>
      </w:r>
      <w:proofErr w:type="spellEnd"/>
    </w:p>
    <w:p w14:paraId="117D2D9F" w14:textId="4BE04B7D" w:rsidR="00E56820" w:rsidRPr="00770227" w:rsidRDefault="00770227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David Harsh</w:t>
      </w:r>
    </w:p>
    <w:p w14:paraId="76BCDF43" w14:textId="7C8888F2" w:rsidR="00770227" w:rsidRPr="00770227" w:rsidRDefault="00770227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Charles Bell</w:t>
      </w:r>
    </w:p>
    <w:p w14:paraId="1CFAB15D" w14:textId="6F0D44C8" w:rsidR="00770227" w:rsidRPr="00E56820" w:rsidRDefault="00460CC0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Kenneth Stone</w:t>
      </w:r>
    </w:p>
    <w:p w14:paraId="41589366" w14:textId="0781B9EA" w:rsidR="00E56820" w:rsidRPr="00E56820" w:rsidRDefault="00E56820" w:rsidP="00E56820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Marion County</w:t>
      </w:r>
    </w:p>
    <w:p w14:paraId="16C5F01F" w14:textId="36367F2F" w:rsidR="00E56820" w:rsidRPr="00006934" w:rsidRDefault="00006934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Whispering Creek Farm</w:t>
      </w:r>
    </w:p>
    <w:p w14:paraId="63BA10D4" w14:textId="028C9AC6" w:rsidR="00006934" w:rsidRPr="0062318D" w:rsidRDefault="00006934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Cody Bra</w:t>
      </w:r>
      <w:r w:rsidR="0062318D">
        <w:rPr>
          <w:bCs/>
        </w:rPr>
        <w:t>bham</w:t>
      </w:r>
    </w:p>
    <w:p w14:paraId="671A4F9B" w14:textId="36D730D0" w:rsidR="0062318D" w:rsidRPr="003064A5" w:rsidRDefault="0062318D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Fred Morrison</w:t>
      </w:r>
    </w:p>
    <w:p w14:paraId="74D5F6AB" w14:textId="24C4AF26" w:rsidR="003064A5" w:rsidRPr="003064A5" w:rsidRDefault="003064A5" w:rsidP="003064A5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Monongalia County</w:t>
      </w:r>
    </w:p>
    <w:p w14:paraId="28800CD0" w14:textId="278B4948" w:rsidR="003064A5" w:rsidRPr="002523EE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Bill Howell</w:t>
      </w:r>
    </w:p>
    <w:p w14:paraId="2587239A" w14:textId="6B3036B3" w:rsidR="002523EE" w:rsidRPr="002523EE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Kevin Britton</w:t>
      </w:r>
    </w:p>
    <w:p w14:paraId="33AF5F66" w14:textId="2524BC34" w:rsidR="002523EE" w:rsidRPr="00731D1B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Tyl</w:t>
      </w:r>
      <w:r w:rsidR="00731D1B">
        <w:rPr>
          <w:bCs/>
        </w:rPr>
        <w:t>e</w:t>
      </w:r>
      <w:r>
        <w:rPr>
          <w:bCs/>
        </w:rPr>
        <w:t>r Poling</w:t>
      </w:r>
    </w:p>
    <w:p w14:paraId="0D54DF0D" w14:textId="774E20E6" w:rsidR="00731D1B" w:rsidRPr="00EA2573" w:rsidRDefault="00731D1B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Hayward </w:t>
      </w:r>
      <w:proofErr w:type="spellStart"/>
      <w:r>
        <w:rPr>
          <w:bCs/>
        </w:rPr>
        <w:t>Luckey</w:t>
      </w:r>
      <w:proofErr w:type="spellEnd"/>
    </w:p>
    <w:p w14:paraId="0B5104E1" w14:textId="36469EF1" w:rsidR="00EA2573" w:rsidRPr="003064A5" w:rsidRDefault="00EA2573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Ashley &amp; Robert Reeves</w:t>
      </w:r>
    </w:p>
    <w:p w14:paraId="68EBAA85" w14:textId="4CB5C2DD" w:rsidR="003064A5" w:rsidRDefault="00A576CC" w:rsidP="003064A5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Mouser moved to approve Conservation Agreements as presented. Seconded by McDonald. Motion carried. </w:t>
      </w:r>
    </w:p>
    <w:p w14:paraId="7401774B" w14:textId="129C582D" w:rsidR="00A576CC" w:rsidRDefault="001B0417" w:rsidP="001B0417">
      <w:pPr>
        <w:pStyle w:val="ListParagraph"/>
        <w:numPr>
          <w:ilvl w:val="0"/>
          <w:numId w:val="20"/>
        </w:num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Payments</w:t>
      </w:r>
    </w:p>
    <w:p w14:paraId="2AC9C06D" w14:textId="78C5C584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Lime</w:t>
      </w:r>
    </w:p>
    <w:p w14:paraId="5637508A" w14:textId="4F44FA3C" w:rsidR="00AA1F3B" w:rsidRDefault="00FF2CDC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Randy Hennen 18 Tons $ 141.74</w:t>
      </w:r>
    </w:p>
    <w:p w14:paraId="71483A11" w14:textId="6FEB4084" w:rsidR="00AA1F3B" w:rsidRDefault="00AA7A3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Bradley Groves 73.71 Tons $810.81</w:t>
      </w:r>
    </w:p>
    <w:p w14:paraId="7C0190B3" w14:textId="448E430B" w:rsidR="001B36C7" w:rsidRDefault="00870A7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Dennis Randall King 48.56 Tons</w:t>
      </w:r>
      <w:r w:rsidR="00981428">
        <w:rPr>
          <w:bCs/>
        </w:rPr>
        <w:t xml:space="preserve"> $435.89</w:t>
      </w:r>
    </w:p>
    <w:p w14:paraId="793A0055" w14:textId="47827452" w:rsidR="001B36C7" w:rsidRDefault="00981428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George </w:t>
      </w:r>
      <w:proofErr w:type="spellStart"/>
      <w:r>
        <w:rPr>
          <w:bCs/>
        </w:rPr>
        <w:t>Kr</w:t>
      </w:r>
      <w:r w:rsidR="00330784">
        <w:rPr>
          <w:bCs/>
        </w:rPr>
        <w:t>ynicki</w:t>
      </w:r>
      <w:proofErr w:type="spellEnd"/>
      <w:r w:rsidR="00330784">
        <w:rPr>
          <w:bCs/>
        </w:rPr>
        <w:t xml:space="preserve"> 40 Tons $440.00</w:t>
      </w:r>
    </w:p>
    <w:p w14:paraId="72B557F6" w14:textId="5628CEAB" w:rsidR="00330784" w:rsidRDefault="00867275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Ronnie </w:t>
      </w:r>
      <w:proofErr w:type="spellStart"/>
      <w:r>
        <w:rPr>
          <w:bCs/>
        </w:rPr>
        <w:t>Methen</w:t>
      </w:r>
      <w:r w:rsidR="00A77175">
        <w:rPr>
          <w:bCs/>
        </w:rPr>
        <w:t>ey</w:t>
      </w:r>
      <w:proofErr w:type="spellEnd"/>
      <w:r w:rsidR="00A77175">
        <w:rPr>
          <w:bCs/>
        </w:rPr>
        <w:t xml:space="preserve"> 15.21 Tons $</w:t>
      </w:r>
      <w:r w:rsidR="000B31C6">
        <w:rPr>
          <w:bCs/>
        </w:rPr>
        <w:t>228.00</w:t>
      </w:r>
    </w:p>
    <w:p w14:paraId="768D4E62" w14:textId="1A8E94D1" w:rsidR="000B31C6" w:rsidRDefault="000B31C6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Tyl</w:t>
      </w:r>
      <w:r w:rsidR="00E47DB9">
        <w:rPr>
          <w:bCs/>
        </w:rPr>
        <w:t>er</w:t>
      </w:r>
      <w:r w:rsidR="00FE3B8A">
        <w:rPr>
          <w:bCs/>
        </w:rPr>
        <w:t xml:space="preserve"> &amp; Kellee</w:t>
      </w:r>
      <w:r w:rsidR="00E47DB9">
        <w:rPr>
          <w:bCs/>
        </w:rPr>
        <w:t xml:space="preserve"> </w:t>
      </w:r>
      <w:r>
        <w:rPr>
          <w:bCs/>
        </w:rPr>
        <w:t>Brown 24.1 Tons</w:t>
      </w:r>
      <w:r w:rsidR="00FE3B8A">
        <w:rPr>
          <w:bCs/>
        </w:rPr>
        <w:t xml:space="preserve"> $ 283.17</w:t>
      </w:r>
    </w:p>
    <w:p w14:paraId="0720E660" w14:textId="4BCCA8B0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Heavy Use Area Protection</w:t>
      </w:r>
    </w:p>
    <w:p w14:paraId="05704FDE" w14:textId="73E687FF" w:rsidR="00D530D6" w:rsidRDefault="00AA1E41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Thomas Mouser 2500 Sq. Ft. $3,375.00</w:t>
      </w:r>
    </w:p>
    <w:p w14:paraId="6DFC29C9" w14:textId="590DFA30" w:rsidR="00C04D0E" w:rsidRDefault="00C04D0E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Richard Phillips </w:t>
      </w:r>
      <w:r w:rsidR="00F174A7">
        <w:rPr>
          <w:bCs/>
        </w:rPr>
        <w:t>1000 Sq. Ft. $ 1,350.00</w:t>
      </w:r>
    </w:p>
    <w:p w14:paraId="0843F82E" w14:textId="3A2EAFD1" w:rsidR="009761E5" w:rsidRDefault="009761E5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Mike Renick 2,233 Sq. Ft. $ 3,014.55</w:t>
      </w:r>
    </w:p>
    <w:p w14:paraId="277BF25A" w14:textId="2E77FC4B" w:rsidR="00EB2927" w:rsidRDefault="00403A72" w:rsidP="00EB292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Invasive Species</w:t>
      </w:r>
    </w:p>
    <w:p w14:paraId="28A5AFEC" w14:textId="0E9DFEE5" w:rsidR="00EB2927" w:rsidRDefault="002109E8" w:rsidP="005D4C39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Charles Cline 10 Acres</w:t>
      </w:r>
      <w:r w:rsidR="005D4C39">
        <w:rPr>
          <w:bCs/>
        </w:rPr>
        <w:t xml:space="preserve"> $ 400.00</w:t>
      </w:r>
    </w:p>
    <w:p w14:paraId="5E484412" w14:textId="09955521" w:rsidR="00846B25" w:rsidRDefault="00BA13B4" w:rsidP="00BA13B4">
      <w:pPr>
        <w:ind w:left="1440"/>
        <w:rPr>
          <w:bCs/>
        </w:rPr>
      </w:pPr>
      <w:r>
        <w:rPr>
          <w:bCs/>
        </w:rPr>
        <w:t xml:space="preserve">       Watering System</w:t>
      </w:r>
    </w:p>
    <w:p w14:paraId="40EF9A8C" w14:textId="569A6603" w:rsidR="00BA13B4" w:rsidRDefault="009A2FBA" w:rsidP="009A2FBA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Bonnettee</w:t>
      </w:r>
      <w:proofErr w:type="spellEnd"/>
    </w:p>
    <w:p w14:paraId="7C487454" w14:textId="00846F98" w:rsidR="002E308A" w:rsidRDefault="002E308A" w:rsidP="009A2FBA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Kelle &amp; </w:t>
      </w:r>
      <w:r w:rsidR="00CA1F39">
        <w:rPr>
          <w:bCs/>
        </w:rPr>
        <w:t>Tyler Brown</w:t>
      </w:r>
      <w:r>
        <w:rPr>
          <w:bCs/>
        </w:rPr>
        <w:t xml:space="preserve"> </w:t>
      </w:r>
      <w:r w:rsidR="00CA1F39">
        <w:rPr>
          <w:bCs/>
        </w:rPr>
        <w:t>$1,700.00</w:t>
      </w:r>
    </w:p>
    <w:p w14:paraId="559A21A8" w14:textId="77777777" w:rsidR="002E308A" w:rsidRPr="00BA13B4" w:rsidRDefault="002E308A" w:rsidP="00CA1F39">
      <w:pPr>
        <w:pStyle w:val="ListParagraph"/>
        <w:ind w:left="2880"/>
        <w:rPr>
          <w:bCs/>
        </w:rPr>
      </w:pPr>
    </w:p>
    <w:p w14:paraId="7D8937B5" w14:textId="6D98811C" w:rsidR="005D4C39" w:rsidRPr="00846B25" w:rsidRDefault="00846B25" w:rsidP="00846B25">
      <w:pPr>
        <w:ind w:left="1440"/>
        <w:rPr>
          <w:bCs/>
        </w:rPr>
      </w:pPr>
      <w:r>
        <w:rPr>
          <w:bCs/>
        </w:rPr>
        <w:t xml:space="preserve">        </w:t>
      </w:r>
    </w:p>
    <w:p w14:paraId="7FD4FB91" w14:textId="77777777" w:rsidR="005D4C39" w:rsidRPr="00637B0B" w:rsidRDefault="005D4C39" w:rsidP="005D4C39">
      <w:pPr>
        <w:pStyle w:val="ListParagraph"/>
        <w:ind w:left="2160"/>
        <w:rPr>
          <w:bCs/>
        </w:rPr>
      </w:pPr>
    </w:p>
    <w:p w14:paraId="10282B11" w14:textId="7778DD60" w:rsidR="00532A1E" w:rsidRPr="00532A1E" w:rsidRDefault="00D87A12" w:rsidP="00635DCA">
      <w:pPr>
        <w:ind w:left="0"/>
        <w:rPr>
          <w:bCs/>
        </w:rPr>
      </w:pPr>
      <w:r w:rsidRPr="008F076E">
        <w:rPr>
          <w:bCs/>
          <w:i/>
          <w:iCs/>
        </w:rPr>
        <w:t xml:space="preserve">Cienawski moved to approve the FY22 </w:t>
      </w:r>
      <w:proofErr w:type="spellStart"/>
      <w:r w:rsidRPr="008F076E">
        <w:rPr>
          <w:bCs/>
          <w:i/>
          <w:iCs/>
        </w:rPr>
        <w:t>AgEP</w:t>
      </w:r>
      <w:proofErr w:type="spellEnd"/>
      <w:r w:rsidRPr="008F076E">
        <w:rPr>
          <w:bCs/>
          <w:i/>
          <w:iCs/>
        </w:rPr>
        <w:t xml:space="preserve"> Agreement</w:t>
      </w:r>
      <w:r w:rsidR="00D51846" w:rsidRPr="008F076E">
        <w:rPr>
          <w:bCs/>
          <w:i/>
          <w:iCs/>
        </w:rPr>
        <w:t xml:space="preserve">. Seconded by </w:t>
      </w:r>
      <w:r w:rsidR="004A747B">
        <w:rPr>
          <w:bCs/>
          <w:i/>
          <w:iCs/>
        </w:rPr>
        <w:t xml:space="preserve">Utterback. Motion carried. </w:t>
      </w:r>
    </w:p>
    <w:p w14:paraId="2DC602CD" w14:textId="5D7C26CE" w:rsidR="003C5B60" w:rsidRDefault="003C5B60" w:rsidP="00F3203C">
      <w:pPr>
        <w:ind w:left="0"/>
        <w:rPr>
          <w:bCs/>
        </w:rPr>
      </w:pPr>
    </w:p>
    <w:p w14:paraId="7EE9828D" w14:textId="77777777" w:rsidR="002D4EE5" w:rsidRDefault="002D4EE5" w:rsidP="00F3203C">
      <w:pPr>
        <w:ind w:left="0"/>
        <w:rPr>
          <w:bCs/>
        </w:rPr>
      </w:pPr>
    </w:p>
    <w:p w14:paraId="5E8970B7" w14:textId="39CB1558" w:rsidR="002322B6" w:rsidRDefault="00AB36FE" w:rsidP="00F3203C">
      <w:pPr>
        <w:pStyle w:val="NoSpacing"/>
        <w:rPr>
          <w:b/>
          <w:u w:val="single"/>
        </w:rPr>
      </w:pPr>
      <w:r w:rsidRPr="006A7D0C">
        <w:rPr>
          <w:b/>
          <w:u w:val="single"/>
        </w:rPr>
        <w:t>WVU Extension</w:t>
      </w:r>
    </w:p>
    <w:p w14:paraId="05D8927D" w14:textId="66CC07BD" w:rsidR="00184FA5" w:rsidRDefault="00184FA5" w:rsidP="007E2792">
      <w:pPr>
        <w:pStyle w:val="NoSpacing"/>
        <w:rPr>
          <w:bCs/>
        </w:rPr>
      </w:pPr>
      <w:r>
        <w:rPr>
          <w:bCs/>
        </w:rPr>
        <w:t xml:space="preserve">Shockey- </w:t>
      </w:r>
      <w:r w:rsidR="003B34B2">
        <w:rPr>
          <w:bCs/>
        </w:rPr>
        <w:t>Provided a report.</w:t>
      </w:r>
    </w:p>
    <w:p w14:paraId="3C51D5B2" w14:textId="73B9CA65" w:rsidR="00B07582" w:rsidRPr="00184FA5" w:rsidRDefault="004B64C0" w:rsidP="007E2792">
      <w:pPr>
        <w:pStyle w:val="NoSpacing"/>
        <w:rPr>
          <w:bCs/>
        </w:rPr>
      </w:pPr>
      <w:r>
        <w:rPr>
          <w:bCs/>
        </w:rPr>
        <w:t>.</w:t>
      </w:r>
    </w:p>
    <w:p w14:paraId="14EE1151" w14:textId="77777777" w:rsidR="006C56D5" w:rsidRPr="00F179D0" w:rsidRDefault="006C56D5" w:rsidP="00D25DD1">
      <w:pPr>
        <w:pStyle w:val="NoSpacing"/>
        <w:rPr>
          <w:b/>
        </w:rPr>
      </w:pPr>
    </w:p>
    <w:p w14:paraId="01D409E5" w14:textId="30678A40" w:rsidR="00687A14" w:rsidRPr="00A01CF7" w:rsidRDefault="00F952B7" w:rsidP="00B7712A">
      <w:pPr>
        <w:tabs>
          <w:tab w:val="left" w:pos="1920"/>
        </w:tabs>
        <w:rPr>
          <w:bCs/>
        </w:rPr>
      </w:pPr>
      <w:r w:rsidRPr="00D44134">
        <w:rPr>
          <w:b/>
          <w:u w:val="single"/>
        </w:rPr>
        <w:t>NRCS</w:t>
      </w:r>
      <w:r w:rsidR="005139C1">
        <w:rPr>
          <w:b/>
          <w:u w:val="single"/>
        </w:rPr>
        <w:t xml:space="preserve">- </w:t>
      </w:r>
      <w:r w:rsidR="002500FB">
        <w:rPr>
          <w:bCs/>
        </w:rPr>
        <w:t>Adkins</w:t>
      </w:r>
      <w:r w:rsidR="00A01CF7">
        <w:rPr>
          <w:bCs/>
        </w:rPr>
        <w:t xml:space="preserve"> </w:t>
      </w:r>
      <w:r w:rsidR="00EE080F">
        <w:rPr>
          <w:bCs/>
        </w:rPr>
        <w:t>provided a report.</w:t>
      </w:r>
    </w:p>
    <w:p w14:paraId="70A53614" w14:textId="1CAC35D0" w:rsidR="00E040E9" w:rsidRPr="00183DCD" w:rsidRDefault="00F952B7" w:rsidP="00BC59E5">
      <w:pPr>
        <w:pStyle w:val="NoSpacing"/>
        <w:rPr>
          <w:bCs/>
        </w:rPr>
      </w:pPr>
      <w:r w:rsidRPr="000F0613">
        <w:rPr>
          <w:b/>
        </w:rPr>
        <w:br/>
      </w:r>
      <w:r w:rsidR="00B6155B" w:rsidRPr="000F0613">
        <w:rPr>
          <w:b/>
          <w:u w:val="single"/>
        </w:rPr>
        <w:t>FS</w:t>
      </w:r>
      <w:r w:rsidR="008A22BE">
        <w:rPr>
          <w:b/>
          <w:u w:val="single"/>
        </w:rPr>
        <w:t>A</w:t>
      </w:r>
      <w:r w:rsidR="007304B1">
        <w:rPr>
          <w:b/>
          <w:u w:val="single"/>
        </w:rPr>
        <w:t xml:space="preserve">- </w:t>
      </w:r>
      <w:r w:rsidR="007304B1">
        <w:rPr>
          <w:bCs/>
        </w:rPr>
        <w:t>Mary</w:t>
      </w:r>
      <w:r w:rsidR="007D0E98">
        <w:rPr>
          <w:bCs/>
        </w:rPr>
        <w:t xml:space="preserve"> </w:t>
      </w:r>
      <w:r w:rsidR="007304B1">
        <w:rPr>
          <w:bCs/>
        </w:rPr>
        <w:t>–</w:t>
      </w:r>
      <w:r w:rsidR="007D0E98">
        <w:rPr>
          <w:bCs/>
        </w:rPr>
        <w:t xml:space="preserve"> No</w:t>
      </w:r>
      <w:r w:rsidR="007304B1">
        <w:rPr>
          <w:bCs/>
        </w:rPr>
        <w:t>thing New to Report</w:t>
      </w:r>
    </w:p>
    <w:p w14:paraId="393ADBD8" w14:textId="2AEB5D76" w:rsidR="00A55B22" w:rsidRPr="00F224A4" w:rsidRDefault="00400A93" w:rsidP="00477E29">
      <w:pPr>
        <w:pStyle w:val="NoSpacing"/>
        <w:rPr>
          <w:bCs/>
        </w:rPr>
      </w:pPr>
      <w:r w:rsidRPr="000F0613">
        <w:br/>
      </w:r>
      <w:r w:rsidRPr="000F0613">
        <w:rPr>
          <w:b/>
          <w:u w:val="single"/>
        </w:rPr>
        <w:t>S</w:t>
      </w:r>
      <w:r w:rsidR="00563253">
        <w:rPr>
          <w:b/>
          <w:u w:val="single"/>
        </w:rPr>
        <w:t xml:space="preserve">olid </w:t>
      </w:r>
      <w:r w:rsidRPr="000F0613">
        <w:rPr>
          <w:b/>
          <w:u w:val="single"/>
        </w:rPr>
        <w:t>W</w:t>
      </w:r>
      <w:r w:rsidR="00563253">
        <w:rPr>
          <w:b/>
          <w:u w:val="single"/>
        </w:rPr>
        <w:t xml:space="preserve">aste </w:t>
      </w:r>
      <w:r w:rsidRPr="000F0613">
        <w:rPr>
          <w:b/>
          <w:u w:val="single"/>
        </w:rPr>
        <w:t>A</w:t>
      </w:r>
      <w:r w:rsidR="00563253">
        <w:rPr>
          <w:b/>
          <w:u w:val="single"/>
        </w:rPr>
        <w:t>uthority</w:t>
      </w:r>
      <w:r w:rsidR="00D17486">
        <w:rPr>
          <w:b/>
          <w:u w:val="single"/>
        </w:rPr>
        <w:t xml:space="preserve">- </w:t>
      </w:r>
      <w:r w:rsidRPr="000F0613">
        <w:br/>
      </w:r>
      <w:r w:rsidR="00303A7A" w:rsidRPr="00CC75D1">
        <w:rPr>
          <w:b/>
        </w:rPr>
        <w:t>Mon</w:t>
      </w:r>
      <w:r w:rsidR="001B576B" w:rsidRPr="00CC75D1">
        <w:rPr>
          <w:b/>
        </w:rPr>
        <w:t>ongalia</w:t>
      </w:r>
      <w:r w:rsidR="00303A7A" w:rsidRPr="00CC75D1">
        <w:rPr>
          <w:b/>
        </w:rPr>
        <w:t xml:space="preserve"> County</w:t>
      </w:r>
      <w:r w:rsidR="00E82611">
        <w:rPr>
          <w:b/>
        </w:rPr>
        <w:t xml:space="preserve"> SWA</w:t>
      </w:r>
      <w:r w:rsidR="00303A7A" w:rsidRPr="00CC75D1">
        <w:rPr>
          <w:b/>
        </w:rPr>
        <w:t>-</w:t>
      </w:r>
      <w:r w:rsidR="007304B1">
        <w:rPr>
          <w:b/>
        </w:rPr>
        <w:t xml:space="preserve"> </w:t>
      </w:r>
      <w:r w:rsidR="00F224A4">
        <w:rPr>
          <w:bCs/>
        </w:rPr>
        <w:t>Hayward Helmick- Reported exten</w:t>
      </w:r>
      <w:r w:rsidR="00A43F60">
        <w:rPr>
          <w:bCs/>
        </w:rPr>
        <w:t>si</w:t>
      </w:r>
      <w:r w:rsidR="00F224A4">
        <w:rPr>
          <w:bCs/>
        </w:rPr>
        <w:t>v</w:t>
      </w:r>
      <w:r w:rsidR="003643AF">
        <w:rPr>
          <w:bCs/>
        </w:rPr>
        <w:t>e</w:t>
      </w:r>
      <w:r w:rsidR="00F224A4">
        <w:rPr>
          <w:bCs/>
        </w:rPr>
        <w:t>ly about a project ongoing in Monongahela County but could not release much information at this time.</w:t>
      </w:r>
      <w:r w:rsidR="00B511A4">
        <w:rPr>
          <w:bCs/>
        </w:rPr>
        <w:t xml:space="preserve"> This is a large project and </w:t>
      </w:r>
      <w:r w:rsidR="00D11193">
        <w:rPr>
          <w:bCs/>
        </w:rPr>
        <w:t>will have a big benefit to the county.</w:t>
      </w:r>
    </w:p>
    <w:p w14:paraId="4B41CBA7" w14:textId="77777777" w:rsidR="000E7EC9" w:rsidRPr="000E7EC9" w:rsidRDefault="000E7EC9" w:rsidP="00477E29">
      <w:pPr>
        <w:pStyle w:val="NoSpacing"/>
        <w:rPr>
          <w:bCs/>
        </w:rPr>
      </w:pPr>
    </w:p>
    <w:p w14:paraId="08EB469F" w14:textId="621534B7" w:rsidR="003022FC" w:rsidRDefault="0099480B" w:rsidP="00477E29">
      <w:pPr>
        <w:pStyle w:val="NoSpacing"/>
      </w:pPr>
      <w:r w:rsidRPr="0099480B">
        <w:rPr>
          <w:b/>
        </w:rPr>
        <w:t>Marion County SWA</w:t>
      </w:r>
      <w:r w:rsidR="00C859BC">
        <w:rPr>
          <w:b/>
        </w:rPr>
        <w:t>-</w:t>
      </w:r>
      <w:r w:rsidR="00CA1F39">
        <w:t xml:space="preserve"> </w:t>
      </w:r>
      <w:r w:rsidR="009D7FB0">
        <w:t>Looking to hire a new driver and /or train</w:t>
      </w:r>
      <w:r w:rsidR="000E783A">
        <w:t xml:space="preserve"> the one they have. Former </w:t>
      </w:r>
      <w:r w:rsidR="00E565E3">
        <w:t xml:space="preserve">driver </w:t>
      </w:r>
      <w:r w:rsidR="000059A6">
        <w:t>resigned but</w:t>
      </w:r>
      <w:r w:rsidR="000E783A">
        <w:t xml:space="preserve"> is willing to help out in the evenings.</w:t>
      </w:r>
      <w:r w:rsidR="00D90EFB">
        <w:t xml:space="preserve"> </w:t>
      </w:r>
    </w:p>
    <w:p w14:paraId="104F99E2" w14:textId="77777777" w:rsidR="000E7EC9" w:rsidRPr="00247BF3" w:rsidRDefault="000E7EC9" w:rsidP="00477E29">
      <w:pPr>
        <w:pStyle w:val="NoSpacing"/>
      </w:pPr>
    </w:p>
    <w:p w14:paraId="5BA65897" w14:textId="00477727" w:rsidR="00DE64A5" w:rsidRPr="00DE64A5" w:rsidRDefault="00E040E9" w:rsidP="00EE080F">
      <w:pPr>
        <w:pStyle w:val="NoSpacing"/>
        <w:rPr>
          <w:i/>
          <w:iCs/>
          <w:u w:val="single"/>
        </w:rPr>
      </w:pPr>
      <w:r>
        <w:rPr>
          <w:b/>
        </w:rPr>
        <w:t>Preston County SWA</w:t>
      </w:r>
      <w:r w:rsidRPr="00E040E9">
        <w:t>-</w:t>
      </w:r>
      <w:r w:rsidR="00D8125C">
        <w:t xml:space="preserve"> </w:t>
      </w:r>
      <w:r w:rsidR="00D916A2">
        <w:t xml:space="preserve">A Report of new ways </w:t>
      </w:r>
      <w:r w:rsidR="00FC5531">
        <w:t xml:space="preserve">to dispose of waste are moving </w:t>
      </w:r>
      <w:r w:rsidR="00356351">
        <w:t>forward and</w:t>
      </w:r>
      <w:r w:rsidR="00FC5531">
        <w:t xml:space="preserve"> has a great outlook.</w:t>
      </w:r>
      <w:r w:rsidR="00E36882">
        <w:t xml:space="preserve"> </w:t>
      </w:r>
    </w:p>
    <w:p w14:paraId="40153AD5" w14:textId="097EE04A" w:rsidR="00E040E9" w:rsidRDefault="00E040E9" w:rsidP="002152DD">
      <w:pPr>
        <w:pStyle w:val="NoSpacing"/>
        <w:ind w:left="0"/>
      </w:pPr>
    </w:p>
    <w:p w14:paraId="18F86732" w14:textId="3A711CE6" w:rsidR="0092736C" w:rsidRDefault="005B4B5F" w:rsidP="00BB47E1">
      <w:pPr>
        <w:pStyle w:val="NoSpacing"/>
      </w:pPr>
      <w:r w:rsidRPr="00E040E9">
        <w:rPr>
          <w:b/>
          <w:u w:val="single"/>
        </w:rPr>
        <w:t>WVCA Area Director</w:t>
      </w:r>
      <w:r w:rsidR="00B245C4" w:rsidRPr="00CC75D1">
        <w:rPr>
          <w:b/>
        </w:rPr>
        <w:t>-</w:t>
      </w:r>
      <w:r w:rsidR="00917013">
        <w:t xml:space="preserve"> </w:t>
      </w:r>
      <w:r w:rsidR="00183DCD">
        <w:t>R</w:t>
      </w:r>
      <w:r w:rsidR="007746BF">
        <w:t>eport provided.</w:t>
      </w:r>
      <w:r w:rsidR="00F638FC">
        <w:t xml:space="preserve"> </w:t>
      </w:r>
      <w:r w:rsidR="001D13DE">
        <w:t xml:space="preserve">Jeremy stated that </w:t>
      </w:r>
      <w:proofErr w:type="spellStart"/>
      <w:r w:rsidR="001D13DE">
        <w:t>A</w:t>
      </w:r>
      <w:r w:rsidR="001F25F1">
        <w:t>gep</w:t>
      </w:r>
      <w:proofErr w:type="spellEnd"/>
      <w:r w:rsidR="001F25F1">
        <w:t xml:space="preserve"> monies cannot be use to purchase equipment.</w:t>
      </w:r>
      <w:r w:rsidR="00FF0C5C">
        <w:t xml:space="preserve"> He also stated that a meeting with the </w:t>
      </w:r>
      <w:r w:rsidR="00F23D72">
        <w:t>designer of the remodel would be beneficial to all involved.</w:t>
      </w:r>
      <w:r w:rsidR="00A31015">
        <w:t xml:space="preserve"> </w:t>
      </w:r>
      <w:r w:rsidR="00BB47E1">
        <w:t>This would be the best forum to discuss funding/ Monies for remodel</w:t>
      </w:r>
      <w:r w:rsidR="0092736C">
        <w:t>.</w:t>
      </w:r>
    </w:p>
    <w:p w14:paraId="206E8231" w14:textId="77777777" w:rsidR="00F5749F" w:rsidRDefault="00F5749F" w:rsidP="00BB47E1">
      <w:pPr>
        <w:pStyle w:val="NoSpacing"/>
      </w:pPr>
    </w:p>
    <w:p w14:paraId="25AABC3C" w14:textId="10EBFEF1" w:rsidR="00204C9A" w:rsidRDefault="0092736C" w:rsidP="0092736C">
      <w:pPr>
        <w:pStyle w:val="NoSpacing"/>
        <w:ind w:left="0"/>
        <w:rPr>
          <w:rFonts w:eastAsia="FangSong"/>
          <w:b/>
          <w:i/>
        </w:rPr>
      </w:pPr>
      <w:r>
        <w:rPr>
          <w:rFonts w:eastAsia="FangSong"/>
        </w:rPr>
        <w:t xml:space="preserve">  </w:t>
      </w:r>
      <w:r w:rsidR="00CF03B2">
        <w:rPr>
          <w:rFonts w:eastAsia="FangSong"/>
        </w:rPr>
        <w:t xml:space="preserve"> </w:t>
      </w:r>
      <w:r w:rsidR="00BE7083">
        <w:rPr>
          <w:rFonts w:eastAsia="FangSong"/>
        </w:rPr>
        <w:t>Invoices</w:t>
      </w:r>
    </w:p>
    <w:p w14:paraId="03364E4B" w14:textId="1C6C9C76" w:rsidR="00F179D0" w:rsidRDefault="00E71212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 w:rsidRPr="00204C9A">
        <w:rPr>
          <w:rFonts w:eastAsia="FangSong"/>
          <w:b w:val="0"/>
          <w:u w:val="none"/>
        </w:rPr>
        <w:t xml:space="preserve">Bookwise Business Service </w:t>
      </w:r>
      <w:r w:rsidR="007F0E1F">
        <w:rPr>
          <w:rFonts w:eastAsia="FangSong"/>
          <w:b w:val="0"/>
          <w:u w:val="none"/>
        </w:rPr>
        <w:t>M</w:t>
      </w:r>
      <w:r w:rsidR="001970A9">
        <w:rPr>
          <w:rFonts w:eastAsia="FangSong"/>
          <w:b w:val="0"/>
          <w:u w:val="none"/>
        </w:rPr>
        <w:t>ay</w:t>
      </w:r>
      <w:r w:rsidR="00CE3C67">
        <w:rPr>
          <w:rFonts w:eastAsia="FangSong"/>
          <w:b w:val="0"/>
          <w:u w:val="none"/>
        </w:rPr>
        <w:t xml:space="preserve"> </w:t>
      </w:r>
      <w:r w:rsidR="003210A7">
        <w:rPr>
          <w:rFonts w:eastAsia="FangSong"/>
          <w:b w:val="0"/>
          <w:u w:val="none"/>
        </w:rPr>
        <w:t>202</w:t>
      </w:r>
      <w:r w:rsidR="0086576F">
        <w:rPr>
          <w:rFonts w:eastAsia="FangSong"/>
          <w:b w:val="0"/>
          <w:u w:val="none"/>
        </w:rPr>
        <w:t>1</w:t>
      </w:r>
      <w:r w:rsidR="002100C7" w:rsidRPr="00204C9A">
        <w:rPr>
          <w:rFonts w:eastAsia="FangSong"/>
          <w:b w:val="0"/>
          <w:u w:val="none"/>
        </w:rPr>
        <w:t xml:space="preserve"> - $</w:t>
      </w:r>
      <w:r w:rsidRPr="00204C9A">
        <w:rPr>
          <w:rFonts w:eastAsia="FangSong"/>
          <w:b w:val="0"/>
          <w:u w:val="none"/>
        </w:rPr>
        <w:t>300.00</w:t>
      </w:r>
    </w:p>
    <w:p w14:paraId="0DBB2CB1" w14:textId="61794F86" w:rsidR="00E565E3" w:rsidRDefault="00E565E3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>
        <w:rPr>
          <w:rFonts w:eastAsia="FangSong"/>
          <w:b w:val="0"/>
          <w:u w:val="none"/>
        </w:rPr>
        <w:t>CTL Engineering</w:t>
      </w:r>
      <w:r w:rsidR="0083458A">
        <w:rPr>
          <w:rFonts w:eastAsia="FangSong"/>
          <w:b w:val="0"/>
          <w:u w:val="none"/>
        </w:rPr>
        <w:t xml:space="preserve"> </w:t>
      </w:r>
      <w:r w:rsidR="00161984">
        <w:rPr>
          <w:rFonts w:eastAsia="FangSong"/>
          <w:b w:val="0"/>
          <w:u w:val="none"/>
        </w:rPr>
        <w:t xml:space="preserve">Arthurdale Dam 11/15/2020-12/26/2020 $ </w:t>
      </w:r>
      <w:r w:rsidR="00A94990">
        <w:rPr>
          <w:rFonts w:eastAsia="FangSong"/>
          <w:b w:val="0"/>
          <w:u w:val="none"/>
        </w:rPr>
        <w:t>1,348.79</w:t>
      </w:r>
    </w:p>
    <w:p w14:paraId="05ECAFE9" w14:textId="60E31758" w:rsidR="00A94990" w:rsidRPr="00204C9A" w:rsidRDefault="00A94990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</w:rPr>
      </w:pPr>
      <w:r>
        <w:rPr>
          <w:rFonts w:eastAsia="FangSong"/>
          <w:b w:val="0"/>
          <w:u w:val="none"/>
        </w:rPr>
        <w:t>CTL Engineering</w:t>
      </w:r>
      <w:r w:rsidR="00942A2C">
        <w:rPr>
          <w:rFonts w:eastAsia="FangSong"/>
          <w:b w:val="0"/>
          <w:u w:val="none"/>
        </w:rPr>
        <w:t xml:space="preserve"> Upper Buffalo Creek Site 4 03/21/</w:t>
      </w:r>
      <w:r w:rsidR="00C0440E">
        <w:rPr>
          <w:rFonts w:eastAsia="FangSong"/>
          <w:b w:val="0"/>
          <w:u w:val="none"/>
        </w:rPr>
        <w:t>2021-04/01/2021 $ 21,051.32</w:t>
      </w:r>
    </w:p>
    <w:p w14:paraId="6EEA066B" w14:textId="7F9A4E1B" w:rsidR="00BC6738" w:rsidRDefault="004E0E0B" w:rsidP="005771E0">
      <w:pPr>
        <w:pStyle w:val="ListNumber"/>
        <w:numPr>
          <w:ilvl w:val="0"/>
          <w:numId w:val="0"/>
        </w:numPr>
        <w:ind w:left="180"/>
        <w:rPr>
          <w:rFonts w:eastAsia="FangSong"/>
          <w:b w:val="0"/>
          <w:i/>
        </w:rPr>
      </w:pPr>
      <w:r>
        <w:rPr>
          <w:rFonts w:eastAsia="FangSong"/>
          <w:b w:val="0"/>
          <w:i/>
        </w:rPr>
        <w:t xml:space="preserve"> </w:t>
      </w:r>
      <w:r w:rsidR="00806B7A">
        <w:rPr>
          <w:rFonts w:eastAsia="FangSong"/>
          <w:b w:val="0"/>
          <w:i/>
        </w:rPr>
        <w:t>Myers</w:t>
      </w:r>
      <w:r w:rsidR="00A43C06">
        <w:rPr>
          <w:rFonts w:eastAsia="FangSong"/>
          <w:b w:val="0"/>
          <w:i/>
        </w:rPr>
        <w:t xml:space="preserve"> </w:t>
      </w:r>
      <w:r>
        <w:rPr>
          <w:rFonts w:eastAsia="FangSong"/>
          <w:b w:val="0"/>
          <w:i/>
        </w:rPr>
        <w:t>m</w:t>
      </w:r>
      <w:r w:rsidR="00575F34">
        <w:rPr>
          <w:rFonts w:eastAsia="FangSong"/>
          <w:b w:val="0"/>
          <w:i/>
        </w:rPr>
        <w:t xml:space="preserve">oved to approve the invoice for </w:t>
      </w:r>
      <w:r w:rsidR="005E52AE">
        <w:rPr>
          <w:rFonts w:eastAsia="FangSong"/>
          <w:b w:val="0"/>
          <w:i/>
        </w:rPr>
        <w:t>Bookwise Business Service</w:t>
      </w:r>
      <w:r w:rsidR="00575F34">
        <w:rPr>
          <w:rFonts w:eastAsia="FangSong"/>
          <w:b w:val="0"/>
          <w:i/>
        </w:rPr>
        <w:t>’s accounting s</w:t>
      </w:r>
      <w:r w:rsidR="002100C7">
        <w:rPr>
          <w:rFonts w:eastAsia="FangSong"/>
          <w:b w:val="0"/>
          <w:i/>
        </w:rPr>
        <w:t>ervices in the amount of $</w:t>
      </w:r>
      <w:r w:rsidR="00804506">
        <w:rPr>
          <w:rFonts w:eastAsia="FangSong"/>
          <w:b w:val="0"/>
          <w:i/>
        </w:rPr>
        <w:t>300.</w:t>
      </w:r>
      <w:r w:rsidR="003F5BCF">
        <w:rPr>
          <w:rFonts w:eastAsia="FangSong"/>
          <w:b w:val="0"/>
          <w:i/>
        </w:rPr>
        <w:t>00. Also</w:t>
      </w:r>
      <w:r w:rsidR="00C0440E">
        <w:rPr>
          <w:rFonts w:eastAsia="FangSong"/>
          <w:b w:val="0"/>
          <w:i/>
        </w:rPr>
        <w:t xml:space="preserve"> </w:t>
      </w:r>
      <w:r w:rsidR="00BC295D">
        <w:rPr>
          <w:rFonts w:eastAsia="FangSong"/>
          <w:b w:val="0"/>
          <w:i/>
        </w:rPr>
        <w:t>moved to approve both CTL Engineering invoices</w:t>
      </w:r>
      <w:r w:rsidR="00BF0DAA">
        <w:rPr>
          <w:rFonts w:eastAsia="FangSong"/>
          <w:b w:val="0"/>
          <w:i/>
        </w:rPr>
        <w:t>,</w:t>
      </w:r>
      <w:r w:rsidR="00575F34">
        <w:rPr>
          <w:rFonts w:eastAsia="FangSong"/>
          <w:b w:val="0"/>
          <w:i/>
        </w:rPr>
        <w:t xml:space="preserve"> Seconded by</w:t>
      </w:r>
      <w:r w:rsidR="00AA19F6">
        <w:rPr>
          <w:rFonts w:eastAsia="FangSong"/>
          <w:b w:val="0"/>
          <w:i/>
        </w:rPr>
        <w:t xml:space="preserve"> </w:t>
      </w:r>
      <w:r w:rsidR="002C7E34">
        <w:rPr>
          <w:rFonts w:eastAsia="FangSong"/>
          <w:b w:val="0"/>
          <w:i/>
        </w:rPr>
        <w:t>McDonald</w:t>
      </w:r>
      <w:r w:rsidR="00575F34">
        <w:rPr>
          <w:rFonts w:eastAsia="FangSong"/>
          <w:b w:val="0"/>
          <w:i/>
        </w:rPr>
        <w:t>. Motion carried.</w:t>
      </w:r>
    </w:p>
    <w:p w14:paraId="7251CAAE" w14:textId="77777777" w:rsidR="00B64F13" w:rsidRDefault="00666C18" w:rsidP="00B5511B">
      <w:pPr>
        <w:pStyle w:val="ListNumber"/>
      </w:pPr>
      <w:r w:rsidRPr="00666C18">
        <w:t>Approval of Supervisor Travel and Per D</w:t>
      </w:r>
      <w:r w:rsidR="00C5401C">
        <w:t>iem C</w:t>
      </w:r>
      <w:r w:rsidR="004C1B85">
        <w:t>laims</w:t>
      </w:r>
      <w:r w:rsidR="00347E1A">
        <w:t xml:space="preserve"> </w:t>
      </w:r>
    </w:p>
    <w:p w14:paraId="5927AB2C" w14:textId="16EE1291" w:rsidR="00485AAC" w:rsidRDefault="001C6535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>
        <w:rPr>
          <w:rFonts w:eastAsia="FangSong"/>
          <w:b w:val="0"/>
          <w:u w:val="none"/>
        </w:rPr>
        <w:t>Art Mouser-$</w:t>
      </w:r>
      <w:r w:rsidR="00111965">
        <w:rPr>
          <w:rFonts w:eastAsia="FangSong"/>
          <w:b w:val="0"/>
          <w:u w:val="none"/>
        </w:rPr>
        <w:t xml:space="preserve">              </w:t>
      </w:r>
      <w:r w:rsidR="007D2EED">
        <w:rPr>
          <w:rFonts w:eastAsia="FangSong"/>
          <w:b w:val="0"/>
          <w:u w:val="none"/>
        </w:rPr>
        <w:t>Chuck Cienawski</w:t>
      </w:r>
      <w:r w:rsidR="009C2003" w:rsidRPr="00656E44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111965">
        <w:rPr>
          <w:rFonts w:eastAsia="FangSong"/>
          <w:b w:val="0"/>
          <w:u w:val="none"/>
        </w:rPr>
        <w:t xml:space="preserve">             </w:t>
      </w:r>
      <w:r w:rsidR="00B86402">
        <w:rPr>
          <w:rFonts w:eastAsia="FangSong"/>
          <w:b w:val="0"/>
          <w:u w:val="none"/>
        </w:rPr>
        <w:t>Richard Abel- $</w:t>
      </w:r>
    </w:p>
    <w:p w14:paraId="78D61C3D" w14:textId="04C03801" w:rsidR="00C13225" w:rsidRDefault="009C2003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 w:rsidRPr="00656E44">
        <w:rPr>
          <w:rFonts w:eastAsia="FangSong"/>
          <w:b w:val="0"/>
          <w:u w:val="none"/>
        </w:rPr>
        <w:t>E</w:t>
      </w:r>
      <w:r w:rsidR="00BE7083">
        <w:rPr>
          <w:rFonts w:eastAsia="FangSong"/>
          <w:b w:val="0"/>
          <w:u w:val="none"/>
        </w:rPr>
        <w:t xml:space="preserve">d </w:t>
      </w:r>
      <w:r w:rsidR="00B86402">
        <w:rPr>
          <w:rFonts w:eastAsia="FangSong"/>
          <w:b w:val="0"/>
          <w:u w:val="none"/>
        </w:rPr>
        <w:t>Utterb</w:t>
      </w:r>
      <w:r w:rsidR="00987237">
        <w:rPr>
          <w:rFonts w:eastAsia="FangSong"/>
          <w:b w:val="0"/>
          <w:u w:val="none"/>
        </w:rPr>
        <w:t>ack-$</w:t>
      </w:r>
      <w:r w:rsidR="00AC2546">
        <w:rPr>
          <w:rFonts w:eastAsia="FangSong"/>
          <w:b w:val="0"/>
          <w:u w:val="none"/>
        </w:rPr>
        <w:t xml:space="preserve">         </w:t>
      </w:r>
      <w:r w:rsidR="003C7DAA">
        <w:rPr>
          <w:rFonts w:eastAsia="FangSong"/>
          <w:b w:val="0"/>
          <w:u w:val="none"/>
        </w:rPr>
        <w:t xml:space="preserve"> </w:t>
      </w:r>
      <w:r w:rsidR="002D7F93">
        <w:rPr>
          <w:rFonts w:eastAsia="FangSong"/>
          <w:b w:val="0"/>
          <w:u w:val="none"/>
        </w:rPr>
        <w:t xml:space="preserve">   </w:t>
      </w:r>
      <w:r w:rsidRPr="00656E44">
        <w:rPr>
          <w:rFonts w:eastAsia="FangSong"/>
          <w:b w:val="0"/>
          <w:u w:val="none"/>
        </w:rPr>
        <w:t>Jim McDonald- $</w:t>
      </w:r>
      <w:r w:rsidR="00AC2546">
        <w:rPr>
          <w:rFonts w:eastAsia="FangSong"/>
          <w:b w:val="0"/>
          <w:u w:val="none"/>
        </w:rPr>
        <w:t xml:space="preserve">                 </w:t>
      </w:r>
      <w:r w:rsidR="00237542">
        <w:rPr>
          <w:rFonts w:eastAsia="FangSong"/>
          <w:b w:val="0"/>
          <w:u w:val="none"/>
        </w:rPr>
        <w:t xml:space="preserve"> </w:t>
      </w:r>
      <w:r w:rsidR="003C7DAA">
        <w:rPr>
          <w:rFonts w:eastAsia="FangSong"/>
          <w:b w:val="0"/>
          <w:u w:val="none"/>
        </w:rPr>
        <w:t>Mark Myers</w:t>
      </w:r>
      <w:r w:rsidR="006054F8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AC2546">
        <w:rPr>
          <w:rFonts w:eastAsia="FangSong"/>
          <w:b w:val="0"/>
          <w:u w:val="none"/>
        </w:rPr>
        <w:t xml:space="preserve">                   </w:t>
      </w:r>
      <w:r w:rsidR="00485AAC">
        <w:rPr>
          <w:rFonts w:eastAsia="FangSong"/>
          <w:b w:val="0"/>
          <w:u w:val="none"/>
        </w:rPr>
        <w:t>Jean Conley-$</w:t>
      </w:r>
    </w:p>
    <w:p w14:paraId="343A9CCD" w14:textId="77777777" w:rsidR="0009420F" w:rsidRDefault="0009420F" w:rsidP="00EB74C6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</w:p>
    <w:p w14:paraId="0403C3DE" w14:textId="5279D0D7" w:rsidR="00522516" w:rsidRDefault="00131A4C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  <w:r>
        <w:rPr>
          <w:rFonts w:eastAsia="FangSong"/>
          <w:b w:val="0"/>
          <w:i/>
          <w:iCs/>
        </w:rPr>
        <w:t xml:space="preserve"> </w:t>
      </w:r>
      <w:r w:rsidR="00A11E1C">
        <w:rPr>
          <w:rFonts w:eastAsia="FangSong"/>
          <w:b w:val="0"/>
          <w:i/>
          <w:iCs/>
        </w:rPr>
        <w:t xml:space="preserve"> </w:t>
      </w:r>
      <w:r w:rsidR="000B5F69">
        <w:rPr>
          <w:rFonts w:eastAsia="FangSong"/>
          <w:b w:val="0"/>
          <w:i/>
          <w:iCs/>
        </w:rPr>
        <w:t>M</w:t>
      </w:r>
      <w:r w:rsidR="002B4A83">
        <w:rPr>
          <w:rFonts w:eastAsia="FangSong"/>
          <w:b w:val="0"/>
          <w:i/>
          <w:iCs/>
        </w:rPr>
        <w:t>ouser</w:t>
      </w:r>
      <w:r w:rsidR="000B5F69">
        <w:rPr>
          <w:rFonts w:eastAsia="FangSong"/>
          <w:b w:val="0"/>
          <w:i/>
          <w:iCs/>
        </w:rPr>
        <w:t xml:space="preserve"> </w:t>
      </w:r>
      <w:r>
        <w:rPr>
          <w:rFonts w:eastAsia="FangSong"/>
          <w:b w:val="0"/>
          <w:i/>
          <w:iCs/>
        </w:rPr>
        <w:t>moved to app</w:t>
      </w:r>
      <w:r w:rsidR="0087710B">
        <w:rPr>
          <w:rFonts w:eastAsia="FangSong"/>
          <w:b w:val="0"/>
          <w:i/>
          <w:iCs/>
        </w:rPr>
        <w:t xml:space="preserve">rove Supervisor payments </w:t>
      </w:r>
      <w:r w:rsidR="002B4A83">
        <w:rPr>
          <w:rFonts w:eastAsia="FangSong"/>
          <w:b w:val="0"/>
          <w:i/>
          <w:iCs/>
        </w:rPr>
        <w:t>as submitted and authorized</w:t>
      </w:r>
      <w:r w:rsidR="00162463">
        <w:rPr>
          <w:rFonts w:eastAsia="FangSong"/>
          <w:b w:val="0"/>
          <w:i/>
          <w:iCs/>
        </w:rPr>
        <w:t xml:space="preserve"> when they arrive from the bookkeeper</w:t>
      </w:r>
      <w:r w:rsidR="0087710B">
        <w:rPr>
          <w:rFonts w:eastAsia="FangSong"/>
          <w:b w:val="0"/>
          <w:i/>
          <w:iCs/>
        </w:rPr>
        <w:t xml:space="preserve">. Seconded by </w:t>
      </w:r>
      <w:r w:rsidR="002B4A83">
        <w:rPr>
          <w:rFonts w:eastAsia="FangSong"/>
          <w:b w:val="0"/>
          <w:i/>
          <w:iCs/>
        </w:rPr>
        <w:t>Myers</w:t>
      </w:r>
      <w:r w:rsidR="0087710B">
        <w:rPr>
          <w:rFonts w:eastAsia="FangSong"/>
          <w:b w:val="0"/>
          <w:i/>
          <w:iCs/>
        </w:rPr>
        <w:t>. Motion carried.</w:t>
      </w:r>
    </w:p>
    <w:p w14:paraId="4A98D1D7" w14:textId="77777777" w:rsidR="00A968C4" w:rsidRPr="0009420F" w:rsidRDefault="00A968C4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</w:p>
    <w:p w14:paraId="2FF71017" w14:textId="44BC4EBF" w:rsidR="00C04A51" w:rsidRDefault="00BE7083" w:rsidP="00C04A51">
      <w:pPr>
        <w:pStyle w:val="ListNumber"/>
        <w:spacing w:before="0" w:after="0"/>
      </w:pPr>
      <w:r>
        <w:t>New</w:t>
      </w:r>
      <w:r w:rsidR="00AA12BF">
        <w:t xml:space="preserve"> Business</w:t>
      </w:r>
    </w:p>
    <w:p w14:paraId="0725D440" w14:textId="3DAADB2E" w:rsidR="00AD1902" w:rsidRDefault="00AD1902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05DD287C" w14:textId="4063BD08" w:rsidR="00B76163" w:rsidRDefault="00585E45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lastRenderedPageBreak/>
        <w:t>Abels</w:t>
      </w:r>
      <w:proofErr w:type="spellEnd"/>
      <w:r>
        <w:rPr>
          <w:b w:val="0"/>
          <w:bCs/>
          <w:u w:val="none"/>
        </w:rPr>
        <w:t xml:space="preserve">, discussed the rental </w:t>
      </w:r>
      <w:r w:rsidR="00451429">
        <w:rPr>
          <w:b w:val="0"/>
          <w:bCs/>
          <w:u w:val="none"/>
        </w:rPr>
        <w:t>equipment and</w:t>
      </w:r>
      <w:r w:rsidR="00380E55">
        <w:rPr>
          <w:b w:val="0"/>
          <w:bCs/>
          <w:u w:val="none"/>
        </w:rPr>
        <w:t xml:space="preserve"> would like to </w:t>
      </w:r>
      <w:r w:rsidR="00F165A2">
        <w:rPr>
          <w:b w:val="0"/>
          <w:bCs/>
          <w:u w:val="none"/>
        </w:rPr>
        <w:t>invite Bill King to the next meeting to discuss, where or how to move forward and make a profit.</w:t>
      </w:r>
      <w:r w:rsidR="00451429">
        <w:rPr>
          <w:b w:val="0"/>
          <w:bCs/>
          <w:u w:val="none"/>
        </w:rPr>
        <w:t xml:space="preserve"> </w:t>
      </w:r>
      <w:r w:rsidR="003F5BCF">
        <w:rPr>
          <w:b w:val="0"/>
          <w:bCs/>
          <w:u w:val="none"/>
        </w:rPr>
        <w:t>Currently</w:t>
      </w:r>
      <w:r w:rsidR="00451429">
        <w:rPr>
          <w:b w:val="0"/>
          <w:bCs/>
          <w:u w:val="none"/>
        </w:rPr>
        <w:t xml:space="preserve"> we are losing to much money.</w:t>
      </w:r>
      <w:r w:rsidR="00275DC1">
        <w:rPr>
          <w:b w:val="0"/>
          <w:bCs/>
          <w:u w:val="none"/>
        </w:rPr>
        <w:t xml:space="preserve"> </w:t>
      </w:r>
      <w:r w:rsidR="00451429">
        <w:rPr>
          <w:b w:val="0"/>
          <w:bCs/>
          <w:u w:val="none"/>
        </w:rPr>
        <w:t>Also,</w:t>
      </w:r>
      <w:r w:rsidR="00275DC1">
        <w:rPr>
          <w:b w:val="0"/>
          <w:bCs/>
          <w:u w:val="none"/>
        </w:rPr>
        <w:t xml:space="preserve"> to see if there are </w:t>
      </w:r>
      <w:r w:rsidR="00451429">
        <w:rPr>
          <w:b w:val="0"/>
          <w:bCs/>
          <w:u w:val="none"/>
        </w:rPr>
        <w:t>other</w:t>
      </w:r>
      <w:r w:rsidR="00275DC1">
        <w:rPr>
          <w:b w:val="0"/>
          <w:bCs/>
          <w:u w:val="none"/>
        </w:rPr>
        <w:t xml:space="preserve"> options</w:t>
      </w:r>
      <w:r w:rsidR="00230AFE">
        <w:rPr>
          <w:b w:val="0"/>
          <w:bCs/>
          <w:u w:val="none"/>
        </w:rPr>
        <w:t>.</w:t>
      </w:r>
      <w:r w:rsidR="00D66AE6">
        <w:rPr>
          <w:b w:val="0"/>
          <w:bCs/>
          <w:u w:val="none"/>
        </w:rPr>
        <w:t xml:space="preserve"> </w:t>
      </w:r>
    </w:p>
    <w:p w14:paraId="4D57C2EF" w14:textId="5D313AEB" w:rsidR="00D9750A" w:rsidRDefault="00D9750A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44AE40CF" w14:textId="16B8BD7B" w:rsidR="00D3668A" w:rsidRDefault="00D3668A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Board members discussed having a nominating </w:t>
      </w:r>
      <w:r w:rsidR="003C36FA">
        <w:rPr>
          <w:b w:val="0"/>
          <w:bCs/>
          <w:u w:val="none"/>
        </w:rPr>
        <w:t>committee</w:t>
      </w:r>
      <w:r>
        <w:rPr>
          <w:b w:val="0"/>
          <w:bCs/>
          <w:u w:val="none"/>
        </w:rPr>
        <w:t xml:space="preserve"> that </w:t>
      </w:r>
      <w:r w:rsidR="00FF6F7B">
        <w:rPr>
          <w:b w:val="0"/>
          <w:bCs/>
          <w:u w:val="none"/>
        </w:rPr>
        <w:t>consist of</w:t>
      </w:r>
      <w:r w:rsidR="00A0615A">
        <w:rPr>
          <w:b w:val="0"/>
          <w:bCs/>
          <w:u w:val="none"/>
        </w:rPr>
        <w:t>:</w:t>
      </w:r>
      <w:r w:rsidR="00EA7633">
        <w:rPr>
          <w:b w:val="0"/>
          <w:bCs/>
          <w:u w:val="none"/>
        </w:rPr>
        <w:t xml:space="preserve"> Rick Ables, Jim McDonald, Art Mouser and </w:t>
      </w:r>
      <w:r w:rsidR="00D925AB">
        <w:rPr>
          <w:b w:val="0"/>
          <w:bCs/>
          <w:u w:val="none"/>
        </w:rPr>
        <w:t>Ed Utterback.</w:t>
      </w:r>
    </w:p>
    <w:p w14:paraId="11F5B4FA" w14:textId="77777777" w:rsidR="006C3AB6" w:rsidRPr="006C3AB6" w:rsidRDefault="006C3AB6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</w:p>
    <w:p w14:paraId="25C20002" w14:textId="77777777" w:rsidR="00461B53" w:rsidRPr="00B76163" w:rsidRDefault="00461B53" w:rsidP="00461B53">
      <w:pPr>
        <w:pStyle w:val="ListNumber"/>
        <w:numPr>
          <w:ilvl w:val="0"/>
          <w:numId w:val="0"/>
        </w:numPr>
        <w:spacing w:before="0" w:after="0"/>
        <w:ind w:left="180" w:hanging="180"/>
        <w:rPr>
          <w:b w:val="0"/>
          <w:bCs/>
          <w:u w:val="none"/>
        </w:rPr>
      </w:pPr>
    </w:p>
    <w:p w14:paraId="5617965E" w14:textId="443CD7FE" w:rsidR="005771E0" w:rsidRDefault="005771E0" w:rsidP="00906D58">
      <w:pPr>
        <w:pStyle w:val="NoSpacing"/>
        <w:ind w:left="0"/>
        <w:rPr>
          <w:rFonts w:eastAsia="FangSong"/>
        </w:rPr>
      </w:pPr>
    </w:p>
    <w:p w14:paraId="01694A80" w14:textId="58170724" w:rsidR="00DF6CE7" w:rsidRDefault="00B82231" w:rsidP="00A17E9B">
      <w:pPr>
        <w:pStyle w:val="ListNumber"/>
        <w:numPr>
          <w:ilvl w:val="0"/>
          <w:numId w:val="13"/>
        </w:numPr>
        <w:spacing w:before="0" w:after="0"/>
        <w:ind w:firstLine="0"/>
      </w:pPr>
      <w:r>
        <w:t>Committee Reports:</w:t>
      </w:r>
    </w:p>
    <w:p w14:paraId="6FC92AA1" w14:textId="2318202D" w:rsidR="0096616B" w:rsidRDefault="0096616B" w:rsidP="002868B3">
      <w:pPr>
        <w:pStyle w:val="ListNumber"/>
        <w:numPr>
          <w:ilvl w:val="0"/>
          <w:numId w:val="0"/>
        </w:numPr>
        <w:spacing w:before="0" w:after="0"/>
        <w:rPr>
          <w:b w:val="0"/>
          <w:u w:val="none"/>
        </w:rPr>
      </w:pPr>
    </w:p>
    <w:p w14:paraId="146BB672" w14:textId="1F6138B5" w:rsidR="00B82231" w:rsidRPr="00495217" w:rsidRDefault="000F1D19" w:rsidP="00A17E9B">
      <w:pPr>
        <w:pStyle w:val="ListNumber"/>
        <w:numPr>
          <w:ilvl w:val="0"/>
          <w:numId w:val="0"/>
        </w:numPr>
        <w:spacing w:before="0" w:after="0"/>
        <w:ind w:left="180"/>
        <w:rPr>
          <w:i/>
        </w:rPr>
      </w:pPr>
      <w:r w:rsidRPr="00DF6CE7">
        <w:rPr>
          <w:b w:val="0"/>
          <w:u w:val="none"/>
        </w:rPr>
        <w:t>Finance</w:t>
      </w:r>
      <w:r w:rsidR="00454678">
        <w:rPr>
          <w:b w:val="0"/>
          <w:u w:val="none"/>
        </w:rPr>
        <w:t>-</w:t>
      </w:r>
      <w:r w:rsidR="00FE7FB7">
        <w:rPr>
          <w:b w:val="0"/>
          <w:u w:val="none"/>
        </w:rPr>
        <w:t xml:space="preserve"> </w:t>
      </w:r>
      <w:r w:rsidR="000D30F1">
        <w:rPr>
          <w:b w:val="0"/>
          <w:u w:val="none"/>
        </w:rPr>
        <w:t>McDonald</w:t>
      </w:r>
      <w:r w:rsidR="00BA62E6">
        <w:rPr>
          <w:b w:val="0"/>
          <w:u w:val="none"/>
        </w:rPr>
        <w:t xml:space="preserve">- </w:t>
      </w:r>
      <w:r w:rsidR="006648DC">
        <w:rPr>
          <w:b w:val="0"/>
          <w:u w:val="none"/>
        </w:rPr>
        <w:t xml:space="preserve">Audit should be completed once a year, also </w:t>
      </w:r>
      <w:r w:rsidR="00294371">
        <w:rPr>
          <w:b w:val="0"/>
          <w:u w:val="none"/>
        </w:rPr>
        <w:t>Bookwise</w:t>
      </w:r>
      <w:r w:rsidR="00FA505B">
        <w:rPr>
          <w:b w:val="0"/>
          <w:u w:val="none"/>
        </w:rPr>
        <w:t xml:space="preserve"> does </w:t>
      </w:r>
      <w:r w:rsidR="00230AFE">
        <w:rPr>
          <w:b w:val="0"/>
          <w:u w:val="none"/>
        </w:rPr>
        <w:t>spot</w:t>
      </w:r>
      <w:r w:rsidR="00F54995">
        <w:rPr>
          <w:b w:val="0"/>
          <w:u w:val="none"/>
        </w:rPr>
        <w:t xml:space="preserve"> </w:t>
      </w:r>
      <w:r w:rsidR="00FA505B">
        <w:rPr>
          <w:b w:val="0"/>
          <w:u w:val="none"/>
        </w:rPr>
        <w:t>checks.</w:t>
      </w:r>
    </w:p>
    <w:p w14:paraId="0342F3DB" w14:textId="47EB6B0D" w:rsidR="00B82231" w:rsidRPr="005349A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Educ</w:t>
      </w:r>
      <w:r w:rsidR="00793616">
        <w:rPr>
          <w:b w:val="0"/>
          <w:u w:val="none"/>
        </w:rPr>
        <w:t>ation-</w:t>
      </w:r>
      <w:r w:rsidR="000512D8">
        <w:rPr>
          <w:b w:val="0"/>
          <w:u w:val="none"/>
        </w:rPr>
        <w:t xml:space="preserve"> </w:t>
      </w:r>
      <w:r w:rsidR="00611C72">
        <w:rPr>
          <w:b w:val="0"/>
          <w:u w:val="none"/>
        </w:rPr>
        <w:t xml:space="preserve">Myers </w:t>
      </w:r>
      <w:r w:rsidR="00FD319E">
        <w:rPr>
          <w:b w:val="0"/>
          <w:u w:val="none"/>
        </w:rPr>
        <w:t xml:space="preserve">– </w:t>
      </w:r>
    </w:p>
    <w:p w14:paraId="0783B8FB" w14:textId="3F454C47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Legislat</w:t>
      </w:r>
      <w:r w:rsidR="00793616">
        <w:rPr>
          <w:b w:val="0"/>
          <w:u w:val="none"/>
        </w:rPr>
        <w:t>ion/Policy</w:t>
      </w:r>
      <w:r w:rsidR="00936264">
        <w:rPr>
          <w:b w:val="0"/>
          <w:u w:val="none"/>
        </w:rPr>
        <w:t>-</w:t>
      </w:r>
      <w:r w:rsidR="009A356B">
        <w:rPr>
          <w:b w:val="0"/>
          <w:u w:val="none"/>
        </w:rPr>
        <w:t xml:space="preserve"> Myers –</w:t>
      </w:r>
      <w:r w:rsidR="00261F52">
        <w:rPr>
          <w:b w:val="0"/>
          <w:u w:val="none"/>
        </w:rPr>
        <w:t xml:space="preserve"> No Report</w:t>
      </w:r>
      <w:r w:rsidR="00E06099">
        <w:rPr>
          <w:b w:val="0"/>
          <w:u w:val="none"/>
        </w:rPr>
        <w:t>.</w:t>
      </w:r>
    </w:p>
    <w:p w14:paraId="617C8DF8" w14:textId="7C6BE126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G</w:t>
      </w:r>
      <w:r w:rsidR="00793616">
        <w:rPr>
          <w:b w:val="0"/>
          <w:u w:val="none"/>
        </w:rPr>
        <w:t>rasslands</w:t>
      </w:r>
      <w:r w:rsidR="00261F52">
        <w:rPr>
          <w:b w:val="0"/>
          <w:u w:val="none"/>
        </w:rPr>
        <w:t>- no</w:t>
      </w:r>
      <w:r w:rsidR="00036C9D">
        <w:rPr>
          <w:b w:val="0"/>
          <w:u w:val="none"/>
        </w:rPr>
        <w:t xml:space="preserve"> report</w:t>
      </w:r>
      <w:r w:rsidR="00D547DE">
        <w:rPr>
          <w:b w:val="0"/>
          <w:u w:val="none"/>
        </w:rPr>
        <w:t xml:space="preserve"> </w:t>
      </w:r>
    </w:p>
    <w:p w14:paraId="2DC02AE7" w14:textId="26C8636B" w:rsidR="00CB1125" w:rsidRDefault="00B82231" w:rsidP="00725484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Safety/Buildings and Grounds</w:t>
      </w:r>
      <w:r w:rsidR="006B7D84">
        <w:rPr>
          <w:b w:val="0"/>
          <w:u w:val="none"/>
        </w:rPr>
        <w:t>-</w:t>
      </w:r>
      <w:r w:rsidR="00255E07">
        <w:rPr>
          <w:b w:val="0"/>
          <w:u w:val="none"/>
        </w:rPr>
        <w:t>Ed Utterback</w:t>
      </w:r>
      <w:r w:rsidR="00634BBC">
        <w:rPr>
          <w:b w:val="0"/>
          <w:u w:val="none"/>
        </w:rPr>
        <w:t xml:space="preserve">- </w:t>
      </w:r>
      <w:r w:rsidR="00036C9D">
        <w:rPr>
          <w:b w:val="0"/>
          <w:u w:val="none"/>
        </w:rPr>
        <w:t xml:space="preserve">mowing has begun and they will also take care of the flower beds. </w:t>
      </w:r>
      <w:r w:rsidR="00270F5B">
        <w:rPr>
          <w:b w:val="0"/>
          <w:u w:val="none"/>
        </w:rPr>
        <w:t xml:space="preserve">Mills Group has been working on the reorganization of the of the building </w:t>
      </w:r>
      <w:r w:rsidR="00143BBF">
        <w:rPr>
          <w:b w:val="0"/>
          <w:u w:val="none"/>
        </w:rPr>
        <w:t xml:space="preserve">with the needs of the tenants being met. </w:t>
      </w:r>
      <w:r w:rsidR="009E7E9E">
        <w:rPr>
          <w:b w:val="0"/>
          <w:u w:val="none"/>
        </w:rPr>
        <w:t>Chestnut tree sign</w:t>
      </w:r>
      <w:r w:rsidR="00261F52">
        <w:rPr>
          <w:b w:val="0"/>
          <w:u w:val="none"/>
        </w:rPr>
        <w:t xml:space="preserve"> has been placed</w:t>
      </w:r>
      <w:r w:rsidR="009E7E9E">
        <w:rPr>
          <w:b w:val="0"/>
          <w:u w:val="none"/>
        </w:rPr>
        <w:t xml:space="preserve"> out back. </w:t>
      </w:r>
    </w:p>
    <w:p w14:paraId="7A393565" w14:textId="5AF798C9" w:rsidR="00717CBD" w:rsidRDefault="007439BF" w:rsidP="00493C58">
      <w:pPr>
        <w:pStyle w:val="ListNumber"/>
        <w:numPr>
          <w:ilvl w:val="0"/>
          <w:numId w:val="0"/>
        </w:numPr>
        <w:tabs>
          <w:tab w:val="left" w:pos="3885"/>
        </w:tabs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Ag Enhancement-</w:t>
      </w:r>
      <w:r w:rsidR="009E02CB">
        <w:rPr>
          <w:b w:val="0"/>
          <w:u w:val="none"/>
        </w:rPr>
        <w:t xml:space="preserve"> </w:t>
      </w:r>
      <w:r w:rsidR="00634BBC">
        <w:rPr>
          <w:b w:val="0"/>
          <w:u w:val="none"/>
        </w:rPr>
        <w:t>previously discussed</w:t>
      </w:r>
      <w:r w:rsidR="00163304">
        <w:rPr>
          <w:b w:val="0"/>
          <w:u w:val="none"/>
        </w:rPr>
        <w:t>.</w:t>
      </w:r>
    </w:p>
    <w:p w14:paraId="7363E6DB" w14:textId="77777777" w:rsidR="00BE0072" w:rsidRDefault="00BE0072" w:rsidP="00D17929">
      <w:pPr>
        <w:pStyle w:val="ListNumber"/>
        <w:numPr>
          <w:ilvl w:val="0"/>
          <w:numId w:val="0"/>
        </w:numPr>
        <w:spacing w:before="0"/>
        <w:rPr>
          <w:b w:val="0"/>
          <w:u w:val="none"/>
        </w:rPr>
      </w:pPr>
    </w:p>
    <w:p w14:paraId="71CED848" w14:textId="12420B7D" w:rsidR="00952A7C" w:rsidRPr="00392481" w:rsidRDefault="00B82231" w:rsidP="00717CBD">
      <w:pPr>
        <w:pStyle w:val="ListNumber"/>
        <w:numPr>
          <w:ilvl w:val="0"/>
          <w:numId w:val="0"/>
        </w:numPr>
        <w:spacing w:before="0"/>
        <w:ind w:left="180"/>
      </w:pPr>
      <w:r w:rsidRPr="000F0613">
        <w:t>Correspondence</w:t>
      </w:r>
      <w:r w:rsidR="009B6B19">
        <w:t xml:space="preserve">- </w:t>
      </w:r>
      <w:r w:rsidR="004E3783" w:rsidRPr="004E3783">
        <w:rPr>
          <w:b w:val="0"/>
          <w:bCs/>
          <w:u w:val="none"/>
        </w:rPr>
        <w:t>None.</w:t>
      </w:r>
    </w:p>
    <w:p w14:paraId="3E645D91" w14:textId="08945438" w:rsidR="00D42B99" w:rsidRDefault="009602B0" w:rsidP="003C0E84">
      <w:pPr>
        <w:pStyle w:val="ListNumber"/>
        <w:ind w:firstLine="0"/>
        <w:rPr>
          <w:u w:val="none"/>
        </w:rPr>
      </w:pPr>
      <w:r>
        <w:t>Public Comment</w:t>
      </w:r>
      <w:r>
        <w:rPr>
          <w:u w:val="none"/>
        </w:rPr>
        <w:t>-</w:t>
      </w:r>
      <w:r w:rsidR="004F39F7">
        <w:rPr>
          <w:u w:val="none"/>
        </w:rPr>
        <w:t xml:space="preserve"> </w:t>
      </w:r>
      <w:r w:rsidR="009D275B">
        <w:rPr>
          <w:b w:val="0"/>
          <w:u w:val="none"/>
        </w:rPr>
        <w:t xml:space="preserve">None. </w:t>
      </w:r>
    </w:p>
    <w:p w14:paraId="3D6F8ABC" w14:textId="77777777" w:rsidR="003C0E84" w:rsidRPr="003C0E84" w:rsidRDefault="003C0E84" w:rsidP="003C0E84">
      <w:pPr>
        <w:pStyle w:val="ListNumber"/>
        <w:numPr>
          <w:ilvl w:val="0"/>
          <w:numId w:val="0"/>
        </w:numPr>
        <w:ind w:left="180"/>
        <w:rPr>
          <w:u w:val="none"/>
        </w:rPr>
      </w:pPr>
    </w:p>
    <w:p w14:paraId="615FC152" w14:textId="0D075CE0" w:rsidR="0078344E" w:rsidRPr="0078344E" w:rsidRDefault="00EC2B32" w:rsidP="0078344E">
      <w:pPr>
        <w:pStyle w:val="ListNumber"/>
        <w:tabs>
          <w:tab w:val="left" w:pos="360"/>
        </w:tabs>
        <w:spacing w:before="0"/>
        <w:ind w:firstLine="0"/>
        <w:rPr>
          <w:b w:val="0"/>
          <w:sz w:val="20"/>
          <w:szCs w:val="22"/>
          <w:u w:val="none"/>
        </w:rPr>
      </w:pPr>
      <w:r w:rsidRPr="000F0613">
        <w:t>Supervisor Reports</w:t>
      </w:r>
      <w:r w:rsidR="00461ADD" w:rsidRPr="00461ADD">
        <w:rPr>
          <w:b w:val="0"/>
          <w:u w:val="none"/>
        </w:rPr>
        <w:br/>
      </w:r>
      <w:r w:rsidR="00461ADD" w:rsidRPr="008C20A4">
        <w:rPr>
          <w:u w:val="none"/>
        </w:rPr>
        <w:t>- Mark Myers</w:t>
      </w:r>
      <w:r w:rsidR="008770FB" w:rsidRPr="00461ADD">
        <w:rPr>
          <w:b w:val="0"/>
          <w:u w:val="none"/>
        </w:rPr>
        <w:t xml:space="preserve">– </w:t>
      </w:r>
      <w:r w:rsidR="00C07C8F">
        <w:rPr>
          <w:b w:val="0"/>
          <w:u w:val="none"/>
        </w:rPr>
        <w:t>no report.</w:t>
      </w:r>
    </w:p>
    <w:p w14:paraId="3A5E670E" w14:textId="2A334DDE" w:rsidR="00307E2C" w:rsidRDefault="00461ADD" w:rsidP="00307E2C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u w:val="none"/>
        </w:rPr>
      </w:pPr>
      <w:r w:rsidRPr="008C20A4">
        <w:rPr>
          <w:u w:val="none"/>
        </w:rPr>
        <w:t>Ed Utterback</w:t>
      </w:r>
      <w:r w:rsidRPr="00461ADD">
        <w:rPr>
          <w:b w:val="0"/>
          <w:u w:val="none"/>
        </w:rPr>
        <w:t xml:space="preserve"> </w:t>
      </w:r>
      <w:r w:rsidR="00D06FD2" w:rsidRPr="00461ADD">
        <w:rPr>
          <w:b w:val="0"/>
          <w:u w:val="none"/>
        </w:rPr>
        <w:t>–</w:t>
      </w:r>
      <w:r w:rsidR="008412E1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7F582AB4" w14:textId="7FC7DB1C" w:rsidR="0078344E" w:rsidRDefault="00461ADD" w:rsidP="00307E2C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u w:val="none"/>
        </w:rPr>
      </w:pPr>
      <w:r w:rsidRPr="008D06FA">
        <w:rPr>
          <w:b w:val="0"/>
          <w:u w:val="none"/>
        </w:rPr>
        <w:t xml:space="preserve">- </w:t>
      </w:r>
      <w:r w:rsidRPr="008D06FA">
        <w:rPr>
          <w:u w:val="none"/>
        </w:rPr>
        <w:t>Art Mouser</w:t>
      </w:r>
      <w:r w:rsidR="00474080" w:rsidRPr="008D06FA">
        <w:rPr>
          <w:b w:val="0"/>
          <w:u w:val="none"/>
        </w:rPr>
        <w:t xml:space="preserve"> </w:t>
      </w:r>
      <w:r w:rsidR="00552580" w:rsidRPr="008D06FA">
        <w:rPr>
          <w:b w:val="0"/>
          <w:u w:val="none"/>
        </w:rPr>
        <w:t>–</w:t>
      </w:r>
      <w:r w:rsidR="00C07C8F">
        <w:rPr>
          <w:b w:val="0"/>
          <w:u w:val="none"/>
        </w:rPr>
        <w:t xml:space="preserve"> no report.</w:t>
      </w:r>
      <w:r w:rsidRPr="00621CDA">
        <w:rPr>
          <w:b w:val="0"/>
          <w:u w:val="none"/>
        </w:rPr>
        <w:br/>
        <w:t xml:space="preserve">- </w:t>
      </w:r>
      <w:r w:rsidRPr="00621CDA">
        <w:rPr>
          <w:u w:val="none"/>
        </w:rPr>
        <w:t>Jim McDonald</w:t>
      </w:r>
      <w:r w:rsidRPr="00621CDA">
        <w:rPr>
          <w:b w:val="0"/>
          <w:u w:val="none"/>
        </w:rPr>
        <w:t>–</w:t>
      </w:r>
      <w:r w:rsidR="00E407D9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27AE2FF7" w14:textId="54807D4D" w:rsidR="00295F4F" w:rsidRPr="007371CC" w:rsidRDefault="00461ADD" w:rsidP="0078344E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sz w:val="20"/>
          <w:szCs w:val="22"/>
          <w:u w:val="none"/>
        </w:rPr>
      </w:pPr>
      <w:r w:rsidRPr="00621CDA">
        <w:rPr>
          <w:u w:val="none"/>
        </w:rPr>
        <w:t xml:space="preserve">- </w:t>
      </w:r>
      <w:r w:rsidR="0038685C">
        <w:rPr>
          <w:u w:val="none"/>
        </w:rPr>
        <w:t>Chuck Cienawski</w:t>
      </w:r>
      <w:r w:rsidRPr="00621CDA">
        <w:rPr>
          <w:b w:val="0"/>
          <w:u w:val="none"/>
        </w:rPr>
        <w:t xml:space="preserve"> </w:t>
      </w:r>
      <w:r w:rsidR="00D2243C" w:rsidRPr="00621CDA">
        <w:rPr>
          <w:b w:val="0"/>
          <w:u w:val="none"/>
        </w:rPr>
        <w:t>–</w:t>
      </w:r>
      <w:r w:rsidR="00D2243C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1AD0E3AB" w14:textId="34A1F7BF" w:rsidR="00717CBD" w:rsidRPr="00935EDF" w:rsidRDefault="007371CC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i/>
        </w:rPr>
      </w:pPr>
      <w:r>
        <w:rPr>
          <w:u w:val="none"/>
        </w:rPr>
        <w:t xml:space="preserve">Richard Abel </w:t>
      </w:r>
      <w:r w:rsidR="003C44B9">
        <w:rPr>
          <w:u w:val="none"/>
        </w:rPr>
        <w:t>–</w:t>
      </w:r>
      <w:r w:rsidR="00AF6E87"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35728D83" w14:textId="066A4443" w:rsidR="00935EDF" w:rsidRPr="00D42B99" w:rsidRDefault="00935EDF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Jean Conley </w:t>
      </w:r>
      <w:r w:rsidR="006D6DC8">
        <w:rPr>
          <w:u w:val="none"/>
        </w:rPr>
        <w:t>–</w:t>
      </w:r>
      <w:r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19AAC6FD" w14:textId="29EBE2AD" w:rsidR="00D42B99" w:rsidRPr="003A4ACF" w:rsidRDefault="00D42B99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Andy Price- </w:t>
      </w:r>
      <w:r w:rsidR="00C07C8F">
        <w:rPr>
          <w:b w:val="0"/>
          <w:bCs/>
          <w:u w:val="none"/>
        </w:rPr>
        <w:t>no report.</w:t>
      </w:r>
    </w:p>
    <w:p w14:paraId="417FC834" w14:textId="2EBB0D6B" w:rsidR="00FC48BA" w:rsidRPr="004057A7" w:rsidRDefault="00EC2B32" w:rsidP="004057A7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rStyle w:val="BodyText2Char"/>
          <w:i/>
        </w:rPr>
      </w:pPr>
      <w:r w:rsidRPr="000F0613">
        <w:t>Adjournment</w:t>
      </w:r>
      <w:r w:rsidR="001E0D33" w:rsidRPr="000F0613">
        <w:br/>
      </w:r>
      <w:r w:rsidR="00FF6BCD">
        <w:rPr>
          <w:rStyle w:val="BodyText2Char"/>
          <w:i/>
        </w:rPr>
        <w:t xml:space="preserve"> </w:t>
      </w:r>
      <w:r w:rsidR="00F47010">
        <w:rPr>
          <w:rStyle w:val="BodyText2Char"/>
          <w:i/>
        </w:rPr>
        <w:t>Mouser</w:t>
      </w:r>
      <w:r w:rsidR="006D4380">
        <w:rPr>
          <w:rStyle w:val="BodyText2Char"/>
          <w:i/>
        </w:rPr>
        <w:t xml:space="preserve"> </w:t>
      </w:r>
      <w:r w:rsidR="00FF6BCD">
        <w:rPr>
          <w:rStyle w:val="BodyText2Char"/>
          <w:i/>
        </w:rPr>
        <w:t>moved</w:t>
      </w:r>
      <w:r w:rsidR="00D014F6" w:rsidRPr="00287E66">
        <w:rPr>
          <w:rStyle w:val="BodyText2Char"/>
          <w:i/>
        </w:rPr>
        <w:t xml:space="preserve"> to </w:t>
      </w:r>
      <w:r w:rsidR="00E14220" w:rsidRPr="00287E66">
        <w:rPr>
          <w:rStyle w:val="BodyText2Char"/>
          <w:i/>
        </w:rPr>
        <w:t>adjourn</w:t>
      </w:r>
      <w:r w:rsidR="00D014F6" w:rsidRPr="00287E66">
        <w:rPr>
          <w:rStyle w:val="BodyText2Char"/>
          <w:i/>
        </w:rPr>
        <w:t xml:space="preserve"> the </w:t>
      </w:r>
      <w:r w:rsidR="00181ADA">
        <w:rPr>
          <w:rStyle w:val="BodyText2Char"/>
          <w:i/>
        </w:rPr>
        <w:t>meeting.</w:t>
      </w:r>
      <w:r w:rsidR="00B82121" w:rsidRPr="00287E66">
        <w:rPr>
          <w:rStyle w:val="BodyText2Char"/>
          <w:i/>
        </w:rPr>
        <w:t xml:space="preserve"> </w:t>
      </w:r>
    </w:p>
    <w:p w14:paraId="7BA68E80" w14:textId="77777777" w:rsidR="00FC48BA" w:rsidRPr="00287E66" w:rsidRDefault="00FC48BA" w:rsidP="00FC48BA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 w:hanging="180"/>
        <w:rPr>
          <w:rStyle w:val="BodyText2Char"/>
          <w:i/>
        </w:rPr>
      </w:pPr>
    </w:p>
    <w:p w14:paraId="668FDB08" w14:textId="48BD8025" w:rsidR="00DF6CE7" w:rsidRDefault="00EC2B32" w:rsidP="00A17E9B">
      <w:pPr>
        <w:ind w:left="0"/>
      </w:pPr>
      <w:r w:rsidRPr="000F0613">
        <w:rPr>
          <w:rStyle w:val="BodyText2Char"/>
          <w:b/>
        </w:rPr>
        <w:t>The next scheduled meeting is</w:t>
      </w:r>
      <w:r w:rsidR="007B0CB4">
        <w:rPr>
          <w:rStyle w:val="BodyText2Char"/>
          <w:b/>
        </w:rPr>
        <w:t xml:space="preserve"> </w:t>
      </w:r>
      <w:r w:rsidR="00181ADA">
        <w:rPr>
          <w:rStyle w:val="BodyText2Char"/>
          <w:b/>
        </w:rPr>
        <w:t>J</w:t>
      </w:r>
      <w:r w:rsidR="00261F52">
        <w:rPr>
          <w:rStyle w:val="BodyText2Char"/>
          <w:b/>
        </w:rPr>
        <w:t>uly</w:t>
      </w:r>
      <w:r w:rsidR="00181ADA">
        <w:rPr>
          <w:rStyle w:val="BodyText2Char"/>
          <w:b/>
        </w:rPr>
        <w:t xml:space="preserve"> </w:t>
      </w:r>
      <w:r w:rsidR="00873588">
        <w:rPr>
          <w:rStyle w:val="BodyText2Char"/>
          <w:b/>
        </w:rPr>
        <w:t>1</w:t>
      </w:r>
      <w:r w:rsidR="00C2470E">
        <w:rPr>
          <w:rStyle w:val="BodyText2Char"/>
          <w:b/>
        </w:rPr>
        <w:t xml:space="preserve">, </w:t>
      </w:r>
      <w:r w:rsidR="002100C7">
        <w:rPr>
          <w:rStyle w:val="BodyText2Char"/>
          <w:b/>
        </w:rPr>
        <w:t>20</w:t>
      </w:r>
      <w:r w:rsidR="00E13558">
        <w:rPr>
          <w:rStyle w:val="BodyText2Char"/>
          <w:b/>
        </w:rPr>
        <w:t>2</w:t>
      </w:r>
      <w:r w:rsidR="008A61C9">
        <w:rPr>
          <w:rStyle w:val="BodyText2Char"/>
          <w:b/>
        </w:rPr>
        <w:t>1</w:t>
      </w:r>
      <w:r w:rsidR="00202097" w:rsidRPr="000F0613">
        <w:rPr>
          <w:rStyle w:val="BodyText2Char"/>
          <w:b/>
        </w:rPr>
        <w:t xml:space="preserve"> </w:t>
      </w:r>
      <w:r w:rsidR="0025324D">
        <w:rPr>
          <w:rStyle w:val="BodyText2Char"/>
          <w:b/>
        </w:rPr>
        <w:t xml:space="preserve">– </w:t>
      </w:r>
      <w:r w:rsidR="00F44E82">
        <w:rPr>
          <w:rStyle w:val="BodyText2Char"/>
          <w:b/>
        </w:rPr>
        <w:t xml:space="preserve">Steve </w:t>
      </w:r>
      <w:proofErr w:type="spellStart"/>
      <w:r w:rsidR="00F44E82">
        <w:rPr>
          <w:rStyle w:val="BodyText2Char"/>
          <w:b/>
        </w:rPr>
        <w:t>Lebnick</w:t>
      </w:r>
      <w:proofErr w:type="spellEnd"/>
      <w:r w:rsidR="00F44E82">
        <w:rPr>
          <w:rStyle w:val="BodyText2Char"/>
          <w:b/>
        </w:rPr>
        <w:t xml:space="preserve"> Agricultural Center</w:t>
      </w:r>
      <w:r w:rsidR="008739A6" w:rsidRPr="000F0613">
        <w:rPr>
          <w:rStyle w:val="BodyText2Char"/>
          <w:b/>
        </w:rPr>
        <w:br/>
      </w:r>
      <w:r w:rsidR="00761A43" w:rsidRPr="000F0613">
        <w:t>Min</w:t>
      </w:r>
      <w:r w:rsidR="0015180F" w:rsidRPr="000F0613">
        <w:t>utes s</w:t>
      </w:r>
      <w:r w:rsidR="008E476B" w:rsidRPr="000F0613">
        <w:t xml:space="preserve">ubmitted </w:t>
      </w:r>
      <w:r w:rsidR="00333105" w:rsidRPr="000F0613">
        <w:t>by</w:t>
      </w:r>
      <w:r w:rsidR="004E227E" w:rsidRPr="000F0613">
        <w:t xml:space="preserve"> </w:t>
      </w:r>
      <w:r w:rsidR="00873588">
        <w:t>Dee Horner</w:t>
      </w:r>
      <w:r w:rsidR="00B50D63" w:rsidRPr="000F0613">
        <w:t xml:space="preserve">, </w:t>
      </w:r>
      <w:r w:rsidR="00853508">
        <w:t xml:space="preserve">Administrative Specialist </w:t>
      </w:r>
      <w:r w:rsidR="002D6BBE">
        <w:t xml:space="preserve"> </w:t>
      </w:r>
    </w:p>
    <w:p w14:paraId="0FA5EA7F" w14:textId="77777777" w:rsidR="00DF6CE7" w:rsidRDefault="00DF6CE7" w:rsidP="00A17E9B">
      <w:pPr>
        <w:ind w:left="0"/>
      </w:pPr>
    </w:p>
    <w:p w14:paraId="0910959D" w14:textId="79D77363" w:rsidR="00EC2B32" w:rsidRPr="000F0613" w:rsidRDefault="008E476B" w:rsidP="00A17E9B">
      <w:pPr>
        <w:ind w:left="0"/>
      </w:pPr>
      <w:r w:rsidRPr="000F0613">
        <w:t xml:space="preserve">Minutes </w:t>
      </w:r>
      <w:r w:rsidR="00FB3809" w:rsidRPr="000F0613">
        <w:t>a</w:t>
      </w:r>
      <w:r w:rsidRPr="000F0613">
        <w:t xml:space="preserve">pproved by: </w:t>
      </w:r>
      <w:r w:rsidR="004E227E" w:rsidRPr="000F0613">
        <w:t xml:space="preserve"> </w:t>
      </w:r>
      <w:r w:rsidR="000A0611">
        <w:t>____________________</w:t>
      </w:r>
      <w:r w:rsidR="000A0611">
        <w:softHyphen/>
      </w:r>
      <w:r w:rsidR="000A0611">
        <w:softHyphen/>
      </w:r>
      <w:r w:rsidR="000A0611">
        <w:softHyphen/>
        <w:t>____</w:t>
      </w:r>
      <w:r w:rsidR="00EC2B32" w:rsidRPr="000F0613">
        <w:tab/>
      </w:r>
      <w:r w:rsidR="00EC2B32" w:rsidRPr="000F0613">
        <w:tab/>
        <w:t>________________</w:t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2D6BBE">
        <w:tab/>
      </w:r>
      <w:r w:rsidR="002D6BBE">
        <w:tab/>
      </w:r>
      <w:r w:rsidR="000A0611">
        <w:t xml:space="preserve">     </w:t>
      </w:r>
      <w:r w:rsidR="00BD7107">
        <w:rPr>
          <w:b/>
        </w:rPr>
        <w:t>Rick Abel</w:t>
      </w:r>
      <w:r w:rsidR="00EC2B32" w:rsidRPr="000F0613">
        <w:rPr>
          <w:b/>
        </w:rPr>
        <w:t>, Chairman</w:t>
      </w:r>
      <w:r w:rsidR="00EC2B32" w:rsidRPr="000F0613">
        <w:tab/>
      </w:r>
      <w:r w:rsidR="00EC2B32" w:rsidRPr="000F0613">
        <w:tab/>
      </w:r>
      <w:r w:rsidR="000A0611">
        <w:t xml:space="preserve">            </w:t>
      </w:r>
      <w:r w:rsidR="00EC2B32" w:rsidRPr="000F0613">
        <w:t>Date</w:t>
      </w:r>
    </w:p>
    <w:sectPr w:rsidR="00EC2B32" w:rsidRPr="000F0613" w:rsidSect="007E1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56A9" w14:textId="77777777" w:rsidR="0070628E" w:rsidRDefault="0070628E" w:rsidP="007E2EE1">
      <w:r>
        <w:separator/>
      </w:r>
    </w:p>
  </w:endnote>
  <w:endnote w:type="continuationSeparator" w:id="0">
    <w:p w14:paraId="5741BE0B" w14:textId="77777777" w:rsidR="0070628E" w:rsidRDefault="0070628E" w:rsidP="007E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F757" w14:textId="77777777" w:rsidR="00D540B4" w:rsidRDefault="00D54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3770" w14:textId="77777777" w:rsidR="00B33E9C" w:rsidRDefault="00B3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68A8" w14:textId="77777777" w:rsidR="00D540B4" w:rsidRDefault="00D54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1FCB" w14:textId="77777777" w:rsidR="0070628E" w:rsidRDefault="0070628E" w:rsidP="007E2EE1">
      <w:r>
        <w:separator/>
      </w:r>
    </w:p>
  </w:footnote>
  <w:footnote w:type="continuationSeparator" w:id="0">
    <w:p w14:paraId="71189E61" w14:textId="77777777" w:rsidR="0070628E" w:rsidRDefault="0070628E" w:rsidP="007E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0F2" w14:textId="77777777" w:rsidR="00D540B4" w:rsidRDefault="00D54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BB3" w14:textId="77777777" w:rsidR="00B33E9C" w:rsidRPr="000F0613" w:rsidRDefault="00B33E9C" w:rsidP="00B33E9C">
    <w:pPr>
      <w:pStyle w:val="NoSpacing"/>
      <w:jc w:val="center"/>
    </w:pPr>
    <w:r w:rsidRPr="000F0613">
      <w:t>Monongahela Conservation District</w:t>
    </w:r>
  </w:p>
  <w:p w14:paraId="05DB72F4" w14:textId="77777777" w:rsidR="00B33E9C" w:rsidRPr="000F0613" w:rsidRDefault="00B33E9C" w:rsidP="00B33E9C">
    <w:pPr>
      <w:pStyle w:val="NoSpacing"/>
      <w:jc w:val="center"/>
    </w:pPr>
    <w:r w:rsidRPr="000F0613">
      <w:t>Monthly Meeting Minutes</w:t>
    </w:r>
  </w:p>
  <w:p w14:paraId="3A040F6F" w14:textId="6D984EC3" w:rsidR="00D540B4" w:rsidRDefault="00D540B4" w:rsidP="00D540B4">
    <w:pPr>
      <w:pStyle w:val="NoSpacing"/>
      <w:ind w:left="4320" w:firstLine="720"/>
    </w:pPr>
    <w:r>
      <w:t>June 3</w:t>
    </w:r>
    <w:r w:rsidR="002E50BC">
      <w:t>, 2021</w:t>
    </w:r>
  </w:p>
  <w:p w14:paraId="0FCAAE95" w14:textId="77777777" w:rsidR="00D540B4" w:rsidRDefault="00D540B4" w:rsidP="00D540B4">
    <w:pPr>
      <w:pStyle w:val="NoSpacing"/>
      <w:ind w:left="4320" w:firstLine="720"/>
    </w:pPr>
  </w:p>
  <w:p w14:paraId="2B14B2AE" w14:textId="3004913E" w:rsidR="001129B0" w:rsidRDefault="00112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E6A" w14:textId="77777777" w:rsidR="00D540B4" w:rsidRDefault="00D54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9D03C0"/>
    <w:multiLevelType w:val="hybridMultilevel"/>
    <w:tmpl w:val="67FA7F78"/>
    <w:lvl w:ilvl="0" w:tplc="B3FC6A4E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83A"/>
    <w:multiLevelType w:val="hybridMultilevel"/>
    <w:tmpl w:val="C60C609C"/>
    <w:lvl w:ilvl="0" w:tplc="99AAB3B6">
      <w:start w:val="10"/>
      <w:numFmt w:val="upperRoman"/>
      <w:lvlText w:val="%1."/>
      <w:lvlJc w:val="right"/>
      <w:pPr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024EB8"/>
    <w:multiLevelType w:val="hybridMultilevel"/>
    <w:tmpl w:val="3A5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2A34"/>
    <w:multiLevelType w:val="hybridMultilevel"/>
    <w:tmpl w:val="934432D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FC387F"/>
    <w:multiLevelType w:val="hybridMultilevel"/>
    <w:tmpl w:val="A442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463B"/>
    <w:multiLevelType w:val="hybridMultilevel"/>
    <w:tmpl w:val="298A0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3886"/>
    <w:multiLevelType w:val="hybridMultilevel"/>
    <w:tmpl w:val="2834CB0E"/>
    <w:lvl w:ilvl="0" w:tplc="3D266640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FA838A4"/>
    <w:multiLevelType w:val="hybridMultilevel"/>
    <w:tmpl w:val="97CE4B08"/>
    <w:lvl w:ilvl="0" w:tplc="3DD8D4CE">
      <w:start w:val="15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6863"/>
    <w:multiLevelType w:val="hybridMultilevel"/>
    <w:tmpl w:val="EB78D772"/>
    <w:lvl w:ilvl="0" w:tplc="3DD8D4CE">
      <w:start w:val="15"/>
      <w:numFmt w:val="upperRoman"/>
      <w:lvlText w:val="%1."/>
      <w:lvlJc w:val="right"/>
      <w:pPr>
        <w:ind w:left="9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3B31589"/>
    <w:multiLevelType w:val="hybridMultilevel"/>
    <w:tmpl w:val="D2A69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1832"/>
    <w:multiLevelType w:val="hybridMultilevel"/>
    <w:tmpl w:val="90906898"/>
    <w:lvl w:ilvl="0" w:tplc="494C6B4A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4405E6"/>
    <w:multiLevelType w:val="hybridMultilevel"/>
    <w:tmpl w:val="C1A4536A"/>
    <w:lvl w:ilvl="0" w:tplc="05A49E26">
      <w:start w:val="11"/>
      <w:numFmt w:val="upperRoman"/>
      <w:lvlText w:val="%1."/>
      <w:lvlJc w:val="right"/>
      <w:pPr>
        <w:ind w:left="54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"/>
    <w:lvlOverride w:ilvl="0">
      <w:startOverride w:val="17"/>
    </w:lvlOverride>
  </w:num>
  <w:num w:numId="5">
    <w:abstractNumId w:val="2"/>
  </w:num>
  <w:num w:numId="6">
    <w:abstractNumId w:val="12"/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"/>
    <w:lvlOverride w:ilvl="0">
      <w:startOverride w:val="15"/>
    </w:lvlOverride>
  </w:num>
  <w:num w:numId="13">
    <w:abstractNumId w:val="1"/>
    <w:lvlOverride w:ilvl="0">
      <w:startOverride w:val="16"/>
    </w:lvlOverride>
  </w:num>
  <w:num w:numId="14">
    <w:abstractNumId w:val="1"/>
  </w:num>
  <w:num w:numId="15">
    <w:abstractNumId w:val="1"/>
    <w:lvlOverride w:ilvl="0">
      <w:startOverride w:val="10"/>
    </w:lvlOverride>
  </w:num>
  <w:num w:numId="16">
    <w:abstractNumId w:val="6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EE"/>
    <w:rsid w:val="00000A34"/>
    <w:rsid w:val="00000A83"/>
    <w:rsid w:val="0000100C"/>
    <w:rsid w:val="0000128F"/>
    <w:rsid w:val="000017D0"/>
    <w:rsid w:val="0000195E"/>
    <w:rsid w:val="00001A6E"/>
    <w:rsid w:val="00001CA9"/>
    <w:rsid w:val="00002918"/>
    <w:rsid w:val="00003048"/>
    <w:rsid w:val="00003681"/>
    <w:rsid w:val="000036BD"/>
    <w:rsid w:val="0000388B"/>
    <w:rsid w:val="00003C0C"/>
    <w:rsid w:val="000042BB"/>
    <w:rsid w:val="000048B1"/>
    <w:rsid w:val="00004A1D"/>
    <w:rsid w:val="00004D33"/>
    <w:rsid w:val="00005333"/>
    <w:rsid w:val="000055BD"/>
    <w:rsid w:val="00005669"/>
    <w:rsid w:val="000059A6"/>
    <w:rsid w:val="00005CD4"/>
    <w:rsid w:val="00006934"/>
    <w:rsid w:val="00006FF3"/>
    <w:rsid w:val="0000723B"/>
    <w:rsid w:val="000075F0"/>
    <w:rsid w:val="000076BD"/>
    <w:rsid w:val="00010263"/>
    <w:rsid w:val="00010408"/>
    <w:rsid w:val="0001041B"/>
    <w:rsid w:val="00010CC5"/>
    <w:rsid w:val="000117B2"/>
    <w:rsid w:val="0001188A"/>
    <w:rsid w:val="0001201B"/>
    <w:rsid w:val="000120C1"/>
    <w:rsid w:val="0001220F"/>
    <w:rsid w:val="000125CF"/>
    <w:rsid w:val="000125F0"/>
    <w:rsid w:val="00012A79"/>
    <w:rsid w:val="00012C85"/>
    <w:rsid w:val="00013317"/>
    <w:rsid w:val="000137C9"/>
    <w:rsid w:val="000138D7"/>
    <w:rsid w:val="00013EF9"/>
    <w:rsid w:val="0001448D"/>
    <w:rsid w:val="000149BE"/>
    <w:rsid w:val="0001530D"/>
    <w:rsid w:val="00015679"/>
    <w:rsid w:val="0001577A"/>
    <w:rsid w:val="00015C10"/>
    <w:rsid w:val="00015DE5"/>
    <w:rsid w:val="00017082"/>
    <w:rsid w:val="00017825"/>
    <w:rsid w:val="00020714"/>
    <w:rsid w:val="00020C66"/>
    <w:rsid w:val="00020EE5"/>
    <w:rsid w:val="0002131C"/>
    <w:rsid w:val="00021A60"/>
    <w:rsid w:val="0002261D"/>
    <w:rsid w:val="000228F6"/>
    <w:rsid w:val="00023308"/>
    <w:rsid w:val="000235C4"/>
    <w:rsid w:val="0002377E"/>
    <w:rsid w:val="000239E4"/>
    <w:rsid w:val="00023AA4"/>
    <w:rsid w:val="0002407C"/>
    <w:rsid w:val="00024160"/>
    <w:rsid w:val="00024870"/>
    <w:rsid w:val="00024916"/>
    <w:rsid w:val="00024B0C"/>
    <w:rsid w:val="00024B53"/>
    <w:rsid w:val="00024C2E"/>
    <w:rsid w:val="00024EB1"/>
    <w:rsid w:val="00024F47"/>
    <w:rsid w:val="0002513E"/>
    <w:rsid w:val="000251F1"/>
    <w:rsid w:val="000256ED"/>
    <w:rsid w:val="000257E6"/>
    <w:rsid w:val="0002625E"/>
    <w:rsid w:val="00026DB1"/>
    <w:rsid w:val="00026EA8"/>
    <w:rsid w:val="0002716D"/>
    <w:rsid w:val="000271E0"/>
    <w:rsid w:val="0002781E"/>
    <w:rsid w:val="00027826"/>
    <w:rsid w:val="000279DC"/>
    <w:rsid w:val="00027B3E"/>
    <w:rsid w:val="00027EE1"/>
    <w:rsid w:val="00027F9C"/>
    <w:rsid w:val="0003034D"/>
    <w:rsid w:val="00030937"/>
    <w:rsid w:val="00030BAC"/>
    <w:rsid w:val="00031042"/>
    <w:rsid w:val="0003137C"/>
    <w:rsid w:val="00032247"/>
    <w:rsid w:val="00032A15"/>
    <w:rsid w:val="000333FC"/>
    <w:rsid w:val="000335E7"/>
    <w:rsid w:val="000339F6"/>
    <w:rsid w:val="00033CF4"/>
    <w:rsid w:val="00033E52"/>
    <w:rsid w:val="00034278"/>
    <w:rsid w:val="00034826"/>
    <w:rsid w:val="000354E1"/>
    <w:rsid w:val="00035799"/>
    <w:rsid w:val="0003619B"/>
    <w:rsid w:val="00036C9D"/>
    <w:rsid w:val="00036D6B"/>
    <w:rsid w:val="00036E43"/>
    <w:rsid w:val="00036EB6"/>
    <w:rsid w:val="00037001"/>
    <w:rsid w:val="00037155"/>
    <w:rsid w:val="0003740C"/>
    <w:rsid w:val="000376F1"/>
    <w:rsid w:val="00037739"/>
    <w:rsid w:val="000400D8"/>
    <w:rsid w:val="000403A2"/>
    <w:rsid w:val="00040B88"/>
    <w:rsid w:val="000410C2"/>
    <w:rsid w:val="0004135F"/>
    <w:rsid w:val="000417AC"/>
    <w:rsid w:val="00041851"/>
    <w:rsid w:val="000419F5"/>
    <w:rsid w:val="00041DA3"/>
    <w:rsid w:val="00041F86"/>
    <w:rsid w:val="00042079"/>
    <w:rsid w:val="00042325"/>
    <w:rsid w:val="0004234B"/>
    <w:rsid w:val="00042522"/>
    <w:rsid w:val="00042DB3"/>
    <w:rsid w:val="000436A8"/>
    <w:rsid w:val="00043B28"/>
    <w:rsid w:val="00043F83"/>
    <w:rsid w:val="00044B3D"/>
    <w:rsid w:val="00044E76"/>
    <w:rsid w:val="00045573"/>
    <w:rsid w:val="00045D64"/>
    <w:rsid w:val="00045EEC"/>
    <w:rsid w:val="0004612C"/>
    <w:rsid w:val="00046562"/>
    <w:rsid w:val="000469E5"/>
    <w:rsid w:val="00046D4D"/>
    <w:rsid w:val="00046E11"/>
    <w:rsid w:val="000474D3"/>
    <w:rsid w:val="000477C9"/>
    <w:rsid w:val="00047B65"/>
    <w:rsid w:val="00047EE0"/>
    <w:rsid w:val="00050A4D"/>
    <w:rsid w:val="00050C58"/>
    <w:rsid w:val="000510B3"/>
    <w:rsid w:val="000512D8"/>
    <w:rsid w:val="000513FB"/>
    <w:rsid w:val="0005156B"/>
    <w:rsid w:val="000517B3"/>
    <w:rsid w:val="0005185C"/>
    <w:rsid w:val="00052071"/>
    <w:rsid w:val="00052DED"/>
    <w:rsid w:val="0005358D"/>
    <w:rsid w:val="00053E29"/>
    <w:rsid w:val="00053F5E"/>
    <w:rsid w:val="000544B8"/>
    <w:rsid w:val="000555A5"/>
    <w:rsid w:val="000555F7"/>
    <w:rsid w:val="00056352"/>
    <w:rsid w:val="00056FB9"/>
    <w:rsid w:val="000601D8"/>
    <w:rsid w:val="00060A48"/>
    <w:rsid w:val="00060AB2"/>
    <w:rsid w:val="00061DF4"/>
    <w:rsid w:val="000621EF"/>
    <w:rsid w:val="000628DE"/>
    <w:rsid w:val="00062ACD"/>
    <w:rsid w:val="000634F7"/>
    <w:rsid w:val="00063B98"/>
    <w:rsid w:val="00063D9E"/>
    <w:rsid w:val="000643A3"/>
    <w:rsid w:val="000647D5"/>
    <w:rsid w:val="000648D5"/>
    <w:rsid w:val="00064C26"/>
    <w:rsid w:val="000657AC"/>
    <w:rsid w:val="00065ACB"/>
    <w:rsid w:val="0006623A"/>
    <w:rsid w:val="000662B2"/>
    <w:rsid w:val="000665E3"/>
    <w:rsid w:val="00066847"/>
    <w:rsid w:val="000707E0"/>
    <w:rsid w:val="00070DA4"/>
    <w:rsid w:val="00070EC0"/>
    <w:rsid w:val="00070F0F"/>
    <w:rsid w:val="00070FAD"/>
    <w:rsid w:val="000714A8"/>
    <w:rsid w:val="00071690"/>
    <w:rsid w:val="00071E1F"/>
    <w:rsid w:val="00071E93"/>
    <w:rsid w:val="00072184"/>
    <w:rsid w:val="00073627"/>
    <w:rsid w:val="00074864"/>
    <w:rsid w:val="000757A8"/>
    <w:rsid w:val="000761EA"/>
    <w:rsid w:val="00076583"/>
    <w:rsid w:val="000765F4"/>
    <w:rsid w:val="00077353"/>
    <w:rsid w:val="00077AE2"/>
    <w:rsid w:val="00077BF9"/>
    <w:rsid w:val="000803B0"/>
    <w:rsid w:val="0008138E"/>
    <w:rsid w:val="00081ECB"/>
    <w:rsid w:val="000822B2"/>
    <w:rsid w:val="0008233C"/>
    <w:rsid w:val="00082DF1"/>
    <w:rsid w:val="00083523"/>
    <w:rsid w:val="00083A05"/>
    <w:rsid w:val="00083CC2"/>
    <w:rsid w:val="00083D83"/>
    <w:rsid w:val="00083E70"/>
    <w:rsid w:val="000840EE"/>
    <w:rsid w:val="00085635"/>
    <w:rsid w:val="00085CB0"/>
    <w:rsid w:val="00086041"/>
    <w:rsid w:val="000868B9"/>
    <w:rsid w:val="00086909"/>
    <w:rsid w:val="00087562"/>
    <w:rsid w:val="0008774C"/>
    <w:rsid w:val="00087DEB"/>
    <w:rsid w:val="000901A5"/>
    <w:rsid w:val="0009081F"/>
    <w:rsid w:val="00090F58"/>
    <w:rsid w:val="00091B08"/>
    <w:rsid w:val="00091CE9"/>
    <w:rsid w:val="000932B1"/>
    <w:rsid w:val="0009420F"/>
    <w:rsid w:val="00094BFB"/>
    <w:rsid w:val="00096298"/>
    <w:rsid w:val="00096319"/>
    <w:rsid w:val="000963FD"/>
    <w:rsid w:val="00096743"/>
    <w:rsid w:val="00096C7A"/>
    <w:rsid w:val="00096E86"/>
    <w:rsid w:val="0009729C"/>
    <w:rsid w:val="00097A4F"/>
    <w:rsid w:val="000A0335"/>
    <w:rsid w:val="000A058B"/>
    <w:rsid w:val="000A060C"/>
    <w:rsid w:val="000A0611"/>
    <w:rsid w:val="000A064E"/>
    <w:rsid w:val="000A0B0E"/>
    <w:rsid w:val="000A0B1A"/>
    <w:rsid w:val="000A17B4"/>
    <w:rsid w:val="000A1AB3"/>
    <w:rsid w:val="000A26D9"/>
    <w:rsid w:val="000A3552"/>
    <w:rsid w:val="000A3553"/>
    <w:rsid w:val="000A39BB"/>
    <w:rsid w:val="000A444F"/>
    <w:rsid w:val="000A4922"/>
    <w:rsid w:val="000A4932"/>
    <w:rsid w:val="000A5A37"/>
    <w:rsid w:val="000A6362"/>
    <w:rsid w:val="000A6D6C"/>
    <w:rsid w:val="000A6F27"/>
    <w:rsid w:val="000A6F64"/>
    <w:rsid w:val="000A7072"/>
    <w:rsid w:val="000A7EBB"/>
    <w:rsid w:val="000B020C"/>
    <w:rsid w:val="000B0B3E"/>
    <w:rsid w:val="000B0D6A"/>
    <w:rsid w:val="000B133F"/>
    <w:rsid w:val="000B13BB"/>
    <w:rsid w:val="000B14D0"/>
    <w:rsid w:val="000B2333"/>
    <w:rsid w:val="000B27A6"/>
    <w:rsid w:val="000B31C6"/>
    <w:rsid w:val="000B370A"/>
    <w:rsid w:val="000B423E"/>
    <w:rsid w:val="000B4284"/>
    <w:rsid w:val="000B4527"/>
    <w:rsid w:val="000B5F69"/>
    <w:rsid w:val="000B63F7"/>
    <w:rsid w:val="000B6502"/>
    <w:rsid w:val="000B66D5"/>
    <w:rsid w:val="000B681F"/>
    <w:rsid w:val="000B704B"/>
    <w:rsid w:val="000B7AE0"/>
    <w:rsid w:val="000B7E61"/>
    <w:rsid w:val="000C0034"/>
    <w:rsid w:val="000C0CE2"/>
    <w:rsid w:val="000C125B"/>
    <w:rsid w:val="000C1AC5"/>
    <w:rsid w:val="000C212D"/>
    <w:rsid w:val="000C241C"/>
    <w:rsid w:val="000C24A1"/>
    <w:rsid w:val="000C2B5B"/>
    <w:rsid w:val="000C2D92"/>
    <w:rsid w:val="000C3033"/>
    <w:rsid w:val="000C35F3"/>
    <w:rsid w:val="000C3B74"/>
    <w:rsid w:val="000C3D60"/>
    <w:rsid w:val="000C3FD0"/>
    <w:rsid w:val="000C496C"/>
    <w:rsid w:val="000C4E94"/>
    <w:rsid w:val="000C4F96"/>
    <w:rsid w:val="000C51CB"/>
    <w:rsid w:val="000C638C"/>
    <w:rsid w:val="000C63EE"/>
    <w:rsid w:val="000C7D4A"/>
    <w:rsid w:val="000C7D98"/>
    <w:rsid w:val="000C7E10"/>
    <w:rsid w:val="000D05D0"/>
    <w:rsid w:val="000D069A"/>
    <w:rsid w:val="000D0865"/>
    <w:rsid w:val="000D09B6"/>
    <w:rsid w:val="000D0E6A"/>
    <w:rsid w:val="000D0EC6"/>
    <w:rsid w:val="000D1331"/>
    <w:rsid w:val="000D2937"/>
    <w:rsid w:val="000D2E5A"/>
    <w:rsid w:val="000D30F1"/>
    <w:rsid w:val="000D4021"/>
    <w:rsid w:val="000D46B0"/>
    <w:rsid w:val="000D48CA"/>
    <w:rsid w:val="000D4CAC"/>
    <w:rsid w:val="000D546F"/>
    <w:rsid w:val="000D5B19"/>
    <w:rsid w:val="000D60D6"/>
    <w:rsid w:val="000D614A"/>
    <w:rsid w:val="000D6473"/>
    <w:rsid w:val="000D6A5B"/>
    <w:rsid w:val="000D6C37"/>
    <w:rsid w:val="000D75E7"/>
    <w:rsid w:val="000D76E4"/>
    <w:rsid w:val="000D7D20"/>
    <w:rsid w:val="000E01E5"/>
    <w:rsid w:val="000E0D70"/>
    <w:rsid w:val="000E2290"/>
    <w:rsid w:val="000E2729"/>
    <w:rsid w:val="000E36CB"/>
    <w:rsid w:val="000E4E0F"/>
    <w:rsid w:val="000E5190"/>
    <w:rsid w:val="000E51E7"/>
    <w:rsid w:val="000E522D"/>
    <w:rsid w:val="000E544F"/>
    <w:rsid w:val="000E54E6"/>
    <w:rsid w:val="000E6737"/>
    <w:rsid w:val="000E6961"/>
    <w:rsid w:val="000E6F99"/>
    <w:rsid w:val="000E7185"/>
    <w:rsid w:val="000E783A"/>
    <w:rsid w:val="000E7EC9"/>
    <w:rsid w:val="000F0550"/>
    <w:rsid w:val="000F0613"/>
    <w:rsid w:val="000F06E6"/>
    <w:rsid w:val="000F0D79"/>
    <w:rsid w:val="000F1010"/>
    <w:rsid w:val="000F1261"/>
    <w:rsid w:val="000F13C5"/>
    <w:rsid w:val="000F1951"/>
    <w:rsid w:val="000F1D19"/>
    <w:rsid w:val="000F2165"/>
    <w:rsid w:val="000F265C"/>
    <w:rsid w:val="000F2BED"/>
    <w:rsid w:val="000F2E02"/>
    <w:rsid w:val="000F36F6"/>
    <w:rsid w:val="000F3A7C"/>
    <w:rsid w:val="000F3B52"/>
    <w:rsid w:val="000F4162"/>
    <w:rsid w:val="000F47E9"/>
    <w:rsid w:val="000F4A44"/>
    <w:rsid w:val="000F4DD2"/>
    <w:rsid w:val="000F532D"/>
    <w:rsid w:val="000F6193"/>
    <w:rsid w:val="000F69C8"/>
    <w:rsid w:val="000F6BF8"/>
    <w:rsid w:val="000F7319"/>
    <w:rsid w:val="000F750B"/>
    <w:rsid w:val="00100035"/>
    <w:rsid w:val="0010032C"/>
    <w:rsid w:val="001005BF"/>
    <w:rsid w:val="00101532"/>
    <w:rsid w:val="00101F36"/>
    <w:rsid w:val="00102136"/>
    <w:rsid w:val="001027E1"/>
    <w:rsid w:val="00102B17"/>
    <w:rsid w:val="00103A9D"/>
    <w:rsid w:val="00103D76"/>
    <w:rsid w:val="00103FF4"/>
    <w:rsid w:val="00104207"/>
    <w:rsid w:val="00104301"/>
    <w:rsid w:val="00105611"/>
    <w:rsid w:val="00105ACC"/>
    <w:rsid w:val="00106550"/>
    <w:rsid w:val="00106F1C"/>
    <w:rsid w:val="00107482"/>
    <w:rsid w:val="00107DC8"/>
    <w:rsid w:val="00107EC9"/>
    <w:rsid w:val="00110721"/>
    <w:rsid w:val="001108B3"/>
    <w:rsid w:val="00110AEF"/>
    <w:rsid w:val="00111683"/>
    <w:rsid w:val="001116FC"/>
    <w:rsid w:val="00111708"/>
    <w:rsid w:val="00111768"/>
    <w:rsid w:val="00111965"/>
    <w:rsid w:val="00111C2D"/>
    <w:rsid w:val="00111F61"/>
    <w:rsid w:val="0011226A"/>
    <w:rsid w:val="001129B0"/>
    <w:rsid w:val="0011333A"/>
    <w:rsid w:val="00113C0C"/>
    <w:rsid w:val="00114451"/>
    <w:rsid w:val="00114CB2"/>
    <w:rsid w:val="0011573E"/>
    <w:rsid w:val="00116A7F"/>
    <w:rsid w:val="00117186"/>
    <w:rsid w:val="0011741E"/>
    <w:rsid w:val="0012073F"/>
    <w:rsid w:val="001215E3"/>
    <w:rsid w:val="00121AE3"/>
    <w:rsid w:val="00121E6B"/>
    <w:rsid w:val="001220E3"/>
    <w:rsid w:val="0012228D"/>
    <w:rsid w:val="001223B7"/>
    <w:rsid w:val="00122545"/>
    <w:rsid w:val="00122809"/>
    <w:rsid w:val="00122A48"/>
    <w:rsid w:val="00122F97"/>
    <w:rsid w:val="001234FF"/>
    <w:rsid w:val="00123E45"/>
    <w:rsid w:val="00124982"/>
    <w:rsid w:val="00124DD9"/>
    <w:rsid w:val="001267CA"/>
    <w:rsid w:val="001275C0"/>
    <w:rsid w:val="00127800"/>
    <w:rsid w:val="001305D1"/>
    <w:rsid w:val="00130E0E"/>
    <w:rsid w:val="0013189F"/>
    <w:rsid w:val="00131A4C"/>
    <w:rsid w:val="00131A88"/>
    <w:rsid w:val="00131CA7"/>
    <w:rsid w:val="0013236E"/>
    <w:rsid w:val="0013453C"/>
    <w:rsid w:val="00134744"/>
    <w:rsid w:val="001348A7"/>
    <w:rsid w:val="00134C7F"/>
    <w:rsid w:val="00135565"/>
    <w:rsid w:val="00135B9A"/>
    <w:rsid w:val="00135C3F"/>
    <w:rsid w:val="00136BCE"/>
    <w:rsid w:val="00137D82"/>
    <w:rsid w:val="001407C2"/>
    <w:rsid w:val="00140A48"/>
    <w:rsid w:val="00140DAE"/>
    <w:rsid w:val="00140DF3"/>
    <w:rsid w:val="001413E6"/>
    <w:rsid w:val="001415B3"/>
    <w:rsid w:val="00141BAC"/>
    <w:rsid w:val="001430C9"/>
    <w:rsid w:val="00143BBF"/>
    <w:rsid w:val="00143DAF"/>
    <w:rsid w:val="00143E33"/>
    <w:rsid w:val="00144A1F"/>
    <w:rsid w:val="00144BA5"/>
    <w:rsid w:val="00145704"/>
    <w:rsid w:val="00145A32"/>
    <w:rsid w:val="0014608C"/>
    <w:rsid w:val="001461C4"/>
    <w:rsid w:val="00146899"/>
    <w:rsid w:val="0014692B"/>
    <w:rsid w:val="00147A68"/>
    <w:rsid w:val="00150345"/>
    <w:rsid w:val="00151507"/>
    <w:rsid w:val="0015180F"/>
    <w:rsid w:val="00151A38"/>
    <w:rsid w:val="00151DF4"/>
    <w:rsid w:val="00151FBD"/>
    <w:rsid w:val="00152356"/>
    <w:rsid w:val="0015239B"/>
    <w:rsid w:val="00152481"/>
    <w:rsid w:val="001527DC"/>
    <w:rsid w:val="001535CE"/>
    <w:rsid w:val="00153B45"/>
    <w:rsid w:val="00153F07"/>
    <w:rsid w:val="0015409D"/>
    <w:rsid w:val="001540FC"/>
    <w:rsid w:val="001541AA"/>
    <w:rsid w:val="00154B7C"/>
    <w:rsid w:val="0015510E"/>
    <w:rsid w:val="00155562"/>
    <w:rsid w:val="00155885"/>
    <w:rsid w:val="00157322"/>
    <w:rsid w:val="0015741A"/>
    <w:rsid w:val="00157B7D"/>
    <w:rsid w:val="00157C17"/>
    <w:rsid w:val="0016060F"/>
    <w:rsid w:val="00160796"/>
    <w:rsid w:val="00161984"/>
    <w:rsid w:val="0016227A"/>
    <w:rsid w:val="00162463"/>
    <w:rsid w:val="0016267D"/>
    <w:rsid w:val="00162B03"/>
    <w:rsid w:val="00163304"/>
    <w:rsid w:val="0016401F"/>
    <w:rsid w:val="00164031"/>
    <w:rsid w:val="001642EB"/>
    <w:rsid w:val="00164BF8"/>
    <w:rsid w:val="00164DDA"/>
    <w:rsid w:val="00164DF9"/>
    <w:rsid w:val="00164DFA"/>
    <w:rsid w:val="00164ED9"/>
    <w:rsid w:val="00165E27"/>
    <w:rsid w:val="0016673E"/>
    <w:rsid w:val="00166878"/>
    <w:rsid w:val="00166C2A"/>
    <w:rsid w:val="00166DA6"/>
    <w:rsid w:val="00166E2B"/>
    <w:rsid w:val="00167964"/>
    <w:rsid w:val="00170753"/>
    <w:rsid w:val="001707B0"/>
    <w:rsid w:val="001708F1"/>
    <w:rsid w:val="00170A0C"/>
    <w:rsid w:val="00170E9C"/>
    <w:rsid w:val="0017117D"/>
    <w:rsid w:val="001711D5"/>
    <w:rsid w:val="00171528"/>
    <w:rsid w:val="00171C20"/>
    <w:rsid w:val="001722CE"/>
    <w:rsid w:val="00172690"/>
    <w:rsid w:val="0017272A"/>
    <w:rsid w:val="00172A70"/>
    <w:rsid w:val="00173453"/>
    <w:rsid w:val="001739FD"/>
    <w:rsid w:val="00174639"/>
    <w:rsid w:val="00174D6F"/>
    <w:rsid w:val="00175165"/>
    <w:rsid w:val="00175400"/>
    <w:rsid w:val="0017611A"/>
    <w:rsid w:val="001764AF"/>
    <w:rsid w:val="00176BF2"/>
    <w:rsid w:val="00176E53"/>
    <w:rsid w:val="001775C4"/>
    <w:rsid w:val="001777B4"/>
    <w:rsid w:val="00180804"/>
    <w:rsid w:val="001808FB"/>
    <w:rsid w:val="00181263"/>
    <w:rsid w:val="00181296"/>
    <w:rsid w:val="001814A6"/>
    <w:rsid w:val="001818B4"/>
    <w:rsid w:val="00181ADA"/>
    <w:rsid w:val="00181BCC"/>
    <w:rsid w:val="00182E73"/>
    <w:rsid w:val="0018377E"/>
    <w:rsid w:val="00183DCD"/>
    <w:rsid w:val="00183DDA"/>
    <w:rsid w:val="00183FA6"/>
    <w:rsid w:val="00184795"/>
    <w:rsid w:val="00184FA5"/>
    <w:rsid w:val="00185A96"/>
    <w:rsid w:val="00185BBD"/>
    <w:rsid w:val="00185C72"/>
    <w:rsid w:val="00185E8B"/>
    <w:rsid w:val="00185EAB"/>
    <w:rsid w:val="0018687D"/>
    <w:rsid w:val="001868B0"/>
    <w:rsid w:val="00190124"/>
    <w:rsid w:val="0019113C"/>
    <w:rsid w:val="0019114A"/>
    <w:rsid w:val="00192116"/>
    <w:rsid w:val="0019268D"/>
    <w:rsid w:val="001926D4"/>
    <w:rsid w:val="00192B27"/>
    <w:rsid w:val="00192CED"/>
    <w:rsid w:val="001931A9"/>
    <w:rsid w:val="00193653"/>
    <w:rsid w:val="00194986"/>
    <w:rsid w:val="00194A43"/>
    <w:rsid w:val="00195310"/>
    <w:rsid w:val="00195335"/>
    <w:rsid w:val="001954B9"/>
    <w:rsid w:val="00195C07"/>
    <w:rsid w:val="00195C5A"/>
    <w:rsid w:val="001965FE"/>
    <w:rsid w:val="00196C0B"/>
    <w:rsid w:val="00196F75"/>
    <w:rsid w:val="001970A9"/>
    <w:rsid w:val="00197792"/>
    <w:rsid w:val="00197A9B"/>
    <w:rsid w:val="00197DBB"/>
    <w:rsid w:val="001A00D5"/>
    <w:rsid w:val="001A011D"/>
    <w:rsid w:val="001A0830"/>
    <w:rsid w:val="001A0A59"/>
    <w:rsid w:val="001A11BA"/>
    <w:rsid w:val="001A17C4"/>
    <w:rsid w:val="001A1962"/>
    <w:rsid w:val="001A2A42"/>
    <w:rsid w:val="001A2E23"/>
    <w:rsid w:val="001A2EC1"/>
    <w:rsid w:val="001A2F5C"/>
    <w:rsid w:val="001A3925"/>
    <w:rsid w:val="001A3AA3"/>
    <w:rsid w:val="001A4BB1"/>
    <w:rsid w:val="001A5475"/>
    <w:rsid w:val="001A56F5"/>
    <w:rsid w:val="001A5FB1"/>
    <w:rsid w:val="001A669C"/>
    <w:rsid w:val="001A7215"/>
    <w:rsid w:val="001A75FD"/>
    <w:rsid w:val="001A7640"/>
    <w:rsid w:val="001A78DF"/>
    <w:rsid w:val="001A7E58"/>
    <w:rsid w:val="001B0417"/>
    <w:rsid w:val="001B05EB"/>
    <w:rsid w:val="001B08C2"/>
    <w:rsid w:val="001B09D6"/>
    <w:rsid w:val="001B0ED6"/>
    <w:rsid w:val="001B1BB1"/>
    <w:rsid w:val="001B2802"/>
    <w:rsid w:val="001B36C7"/>
    <w:rsid w:val="001B3873"/>
    <w:rsid w:val="001B41F4"/>
    <w:rsid w:val="001B4650"/>
    <w:rsid w:val="001B484E"/>
    <w:rsid w:val="001B4B63"/>
    <w:rsid w:val="001B4CA1"/>
    <w:rsid w:val="001B50FB"/>
    <w:rsid w:val="001B511F"/>
    <w:rsid w:val="001B549B"/>
    <w:rsid w:val="001B576B"/>
    <w:rsid w:val="001B5AAE"/>
    <w:rsid w:val="001B5DED"/>
    <w:rsid w:val="001B5DF2"/>
    <w:rsid w:val="001B5EF3"/>
    <w:rsid w:val="001B6124"/>
    <w:rsid w:val="001B618F"/>
    <w:rsid w:val="001B61BC"/>
    <w:rsid w:val="001B6B40"/>
    <w:rsid w:val="001B6EDB"/>
    <w:rsid w:val="001B744C"/>
    <w:rsid w:val="001B7539"/>
    <w:rsid w:val="001B7600"/>
    <w:rsid w:val="001B793D"/>
    <w:rsid w:val="001B7BEB"/>
    <w:rsid w:val="001C03AC"/>
    <w:rsid w:val="001C0525"/>
    <w:rsid w:val="001C0AB3"/>
    <w:rsid w:val="001C1281"/>
    <w:rsid w:val="001C1D54"/>
    <w:rsid w:val="001C35A7"/>
    <w:rsid w:val="001C388B"/>
    <w:rsid w:val="001C42A1"/>
    <w:rsid w:val="001C440E"/>
    <w:rsid w:val="001C4C9C"/>
    <w:rsid w:val="001C633F"/>
    <w:rsid w:val="001C6503"/>
    <w:rsid w:val="001C6535"/>
    <w:rsid w:val="001C6B0D"/>
    <w:rsid w:val="001C6FC5"/>
    <w:rsid w:val="001C737C"/>
    <w:rsid w:val="001C73F0"/>
    <w:rsid w:val="001C789E"/>
    <w:rsid w:val="001C7B1F"/>
    <w:rsid w:val="001C7D24"/>
    <w:rsid w:val="001D0362"/>
    <w:rsid w:val="001D0483"/>
    <w:rsid w:val="001D09B6"/>
    <w:rsid w:val="001D13DE"/>
    <w:rsid w:val="001D16BB"/>
    <w:rsid w:val="001D17D5"/>
    <w:rsid w:val="001D27E0"/>
    <w:rsid w:val="001D307D"/>
    <w:rsid w:val="001D3EB8"/>
    <w:rsid w:val="001D4685"/>
    <w:rsid w:val="001D4B37"/>
    <w:rsid w:val="001D5213"/>
    <w:rsid w:val="001D5809"/>
    <w:rsid w:val="001D5A18"/>
    <w:rsid w:val="001D5FDF"/>
    <w:rsid w:val="001D62B9"/>
    <w:rsid w:val="001D659A"/>
    <w:rsid w:val="001D6670"/>
    <w:rsid w:val="001D6CE7"/>
    <w:rsid w:val="001D7185"/>
    <w:rsid w:val="001D74CD"/>
    <w:rsid w:val="001D78DB"/>
    <w:rsid w:val="001D79FE"/>
    <w:rsid w:val="001D7E45"/>
    <w:rsid w:val="001D7FCE"/>
    <w:rsid w:val="001E0D33"/>
    <w:rsid w:val="001E12F6"/>
    <w:rsid w:val="001E16E8"/>
    <w:rsid w:val="001E347C"/>
    <w:rsid w:val="001E3563"/>
    <w:rsid w:val="001E3A85"/>
    <w:rsid w:val="001E3C89"/>
    <w:rsid w:val="001E3FF9"/>
    <w:rsid w:val="001E495D"/>
    <w:rsid w:val="001E59FC"/>
    <w:rsid w:val="001E5ABA"/>
    <w:rsid w:val="001E5EB2"/>
    <w:rsid w:val="001E5FF4"/>
    <w:rsid w:val="001E6015"/>
    <w:rsid w:val="001E640B"/>
    <w:rsid w:val="001E69DA"/>
    <w:rsid w:val="001E6C3C"/>
    <w:rsid w:val="001E6E56"/>
    <w:rsid w:val="001E7F96"/>
    <w:rsid w:val="001F1569"/>
    <w:rsid w:val="001F234D"/>
    <w:rsid w:val="001F2562"/>
    <w:rsid w:val="001F25F1"/>
    <w:rsid w:val="001F3CF3"/>
    <w:rsid w:val="001F40BC"/>
    <w:rsid w:val="001F414B"/>
    <w:rsid w:val="001F443A"/>
    <w:rsid w:val="001F446B"/>
    <w:rsid w:val="001F4E5D"/>
    <w:rsid w:val="001F4E7D"/>
    <w:rsid w:val="001F4E8E"/>
    <w:rsid w:val="001F5113"/>
    <w:rsid w:val="001F51FA"/>
    <w:rsid w:val="001F57B2"/>
    <w:rsid w:val="001F5819"/>
    <w:rsid w:val="001F5E21"/>
    <w:rsid w:val="001F6033"/>
    <w:rsid w:val="001F6163"/>
    <w:rsid w:val="001F665A"/>
    <w:rsid w:val="001F6DD3"/>
    <w:rsid w:val="001F6EF3"/>
    <w:rsid w:val="001F72AE"/>
    <w:rsid w:val="001F73EA"/>
    <w:rsid w:val="001F7403"/>
    <w:rsid w:val="001F7BCC"/>
    <w:rsid w:val="00200B49"/>
    <w:rsid w:val="00201718"/>
    <w:rsid w:val="00201CC4"/>
    <w:rsid w:val="00202060"/>
    <w:rsid w:val="00202097"/>
    <w:rsid w:val="00202462"/>
    <w:rsid w:val="0020287C"/>
    <w:rsid w:val="0020289C"/>
    <w:rsid w:val="00202CF0"/>
    <w:rsid w:val="0020483B"/>
    <w:rsid w:val="00204C9A"/>
    <w:rsid w:val="002058E0"/>
    <w:rsid w:val="0020606F"/>
    <w:rsid w:val="00207985"/>
    <w:rsid w:val="002100C7"/>
    <w:rsid w:val="002103AC"/>
    <w:rsid w:val="002109E8"/>
    <w:rsid w:val="00210DA5"/>
    <w:rsid w:val="00211412"/>
    <w:rsid w:val="002117B7"/>
    <w:rsid w:val="00211AE7"/>
    <w:rsid w:val="00211BD4"/>
    <w:rsid w:val="00212218"/>
    <w:rsid w:val="002129EA"/>
    <w:rsid w:val="00213E6A"/>
    <w:rsid w:val="002147E2"/>
    <w:rsid w:val="00214F0E"/>
    <w:rsid w:val="002152DD"/>
    <w:rsid w:val="00215AC7"/>
    <w:rsid w:val="00215DA0"/>
    <w:rsid w:val="0021611B"/>
    <w:rsid w:val="002161C3"/>
    <w:rsid w:val="00216F0D"/>
    <w:rsid w:val="0021735E"/>
    <w:rsid w:val="002175A2"/>
    <w:rsid w:val="002179B1"/>
    <w:rsid w:val="00217DA1"/>
    <w:rsid w:val="00217E9D"/>
    <w:rsid w:val="00220868"/>
    <w:rsid w:val="00220BD4"/>
    <w:rsid w:val="002221FF"/>
    <w:rsid w:val="00222713"/>
    <w:rsid w:val="00222E38"/>
    <w:rsid w:val="00223D24"/>
    <w:rsid w:val="00224F09"/>
    <w:rsid w:val="002250E5"/>
    <w:rsid w:val="0022571B"/>
    <w:rsid w:val="002258D5"/>
    <w:rsid w:val="00225B44"/>
    <w:rsid w:val="00225FF0"/>
    <w:rsid w:val="0022638A"/>
    <w:rsid w:val="00227716"/>
    <w:rsid w:val="00230403"/>
    <w:rsid w:val="00230848"/>
    <w:rsid w:val="0023096D"/>
    <w:rsid w:val="00230A40"/>
    <w:rsid w:val="00230AFE"/>
    <w:rsid w:val="00231AA5"/>
    <w:rsid w:val="002322B6"/>
    <w:rsid w:val="0023254D"/>
    <w:rsid w:val="002327D6"/>
    <w:rsid w:val="00232B21"/>
    <w:rsid w:val="00234327"/>
    <w:rsid w:val="00234685"/>
    <w:rsid w:val="00234959"/>
    <w:rsid w:val="0023511D"/>
    <w:rsid w:val="002358D9"/>
    <w:rsid w:val="00235961"/>
    <w:rsid w:val="00235BB3"/>
    <w:rsid w:val="00235F1B"/>
    <w:rsid w:val="00236284"/>
    <w:rsid w:val="002372F7"/>
    <w:rsid w:val="00237542"/>
    <w:rsid w:val="002378AA"/>
    <w:rsid w:val="00237CBE"/>
    <w:rsid w:val="00237E2B"/>
    <w:rsid w:val="00237FFE"/>
    <w:rsid w:val="0024012C"/>
    <w:rsid w:val="0024033C"/>
    <w:rsid w:val="002404E7"/>
    <w:rsid w:val="00240E19"/>
    <w:rsid w:val="00240E33"/>
    <w:rsid w:val="00240EA0"/>
    <w:rsid w:val="0024103E"/>
    <w:rsid w:val="002410D3"/>
    <w:rsid w:val="0024113F"/>
    <w:rsid w:val="002417BE"/>
    <w:rsid w:val="002420E2"/>
    <w:rsid w:val="00242478"/>
    <w:rsid w:val="00242CDA"/>
    <w:rsid w:val="00243284"/>
    <w:rsid w:val="00243455"/>
    <w:rsid w:val="00243A35"/>
    <w:rsid w:val="00243A37"/>
    <w:rsid w:val="00243F30"/>
    <w:rsid w:val="002443EC"/>
    <w:rsid w:val="0024471E"/>
    <w:rsid w:val="0024499E"/>
    <w:rsid w:val="002454C8"/>
    <w:rsid w:val="00246BA2"/>
    <w:rsid w:val="00246C3E"/>
    <w:rsid w:val="00247BF3"/>
    <w:rsid w:val="002500E6"/>
    <w:rsid w:val="002500FB"/>
    <w:rsid w:val="002503F9"/>
    <w:rsid w:val="002507B3"/>
    <w:rsid w:val="002514E5"/>
    <w:rsid w:val="00251688"/>
    <w:rsid w:val="00251913"/>
    <w:rsid w:val="00251AD6"/>
    <w:rsid w:val="00251B38"/>
    <w:rsid w:val="00251B57"/>
    <w:rsid w:val="00251C04"/>
    <w:rsid w:val="00251E76"/>
    <w:rsid w:val="00251EA1"/>
    <w:rsid w:val="0025235C"/>
    <w:rsid w:val="002523EE"/>
    <w:rsid w:val="00252C83"/>
    <w:rsid w:val="0025324D"/>
    <w:rsid w:val="002533AB"/>
    <w:rsid w:val="0025404C"/>
    <w:rsid w:val="0025487B"/>
    <w:rsid w:val="00254B28"/>
    <w:rsid w:val="00255248"/>
    <w:rsid w:val="00255E07"/>
    <w:rsid w:val="00255EA9"/>
    <w:rsid w:val="00255FD5"/>
    <w:rsid w:val="002563EE"/>
    <w:rsid w:val="002566B9"/>
    <w:rsid w:val="00256772"/>
    <w:rsid w:val="00256D18"/>
    <w:rsid w:val="0025747F"/>
    <w:rsid w:val="00257484"/>
    <w:rsid w:val="00257EB0"/>
    <w:rsid w:val="00257EE4"/>
    <w:rsid w:val="00260197"/>
    <w:rsid w:val="00260822"/>
    <w:rsid w:val="00260F85"/>
    <w:rsid w:val="00260F95"/>
    <w:rsid w:val="002610C3"/>
    <w:rsid w:val="002615B2"/>
    <w:rsid w:val="002617C3"/>
    <w:rsid w:val="00261CEA"/>
    <w:rsid w:val="00261EFA"/>
    <w:rsid w:val="00261F52"/>
    <w:rsid w:val="0026263D"/>
    <w:rsid w:val="00262974"/>
    <w:rsid w:val="00262ACC"/>
    <w:rsid w:val="002635E1"/>
    <w:rsid w:val="002637E3"/>
    <w:rsid w:val="002638C0"/>
    <w:rsid w:val="002645A7"/>
    <w:rsid w:val="002648A7"/>
    <w:rsid w:val="002662B0"/>
    <w:rsid w:val="00266F11"/>
    <w:rsid w:val="0026705C"/>
    <w:rsid w:val="00267410"/>
    <w:rsid w:val="00267AF0"/>
    <w:rsid w:val="00267BE9"/>
    <w:rsid w:val="00270F5B"/>
    <w:rsid w:val="0027104F"/>
    <w:rsid w:val="002713B7"/>
    <w:rsid w:val="00271921"/>
    <w:rsid w:val="00271FE5"/>
    <w:rsid w:val="002721C5"/>
    <w:rsid w:val="0027251D"/>
    <w:rsid w:val="00272751"/>
    <w:rsid w:val="00272B48"/>
    <w:rsid w:val="00272E73"/>
    <w:rsid w:val="002739AE"/>
    <w:rsid w:val="0027409D"/>
    <w:rsid w:val="0027451B"/>
    <w:rsid w:val="00274C4B"/>
    <w:rsid w:val="0027512D"/>
    <w:rsid w:val="002751A7"/>
    <w:rsid w:val="002757E9"/>
    <w:rsid w:val="00275DC1"/>
    <w:rsid w:val="002760A2"/>
    <w:rsid w:val="0027616F"/>
    <w:rsid w:val="002765B3"/>
    <w:rsid w:val="00276FA1"/>
    <w:rsid w:val="0027752B"/>
    <w:rsid w:val="0027776B"/>
    <w:rsid w:val="00280DDC"/>
    <w:rsid w:val="00280EF4"/>
    <w:rsid w:val="0028141E"/>
    <w:rsid w:val="00281734"/>
    <w:rsid w:val="00281FBA"/>
    <w:rsid w:val="00283B22"/>
    <w:rsid w:val="0028413A"/>
    <w:rsid w:val="00284532"/>
    <w:rsid w:val="00284DAE"/>
    <w:rsid w:val="00284F67"/>
    <w:rsid w:val="0028518D"/>
    <w:rsid w:val="002859E8"/>
    <w:rsid w:val="0028670C"/>
    <w:rsid w:val="002868B3"/>
    <w:rsid w:val="002869EB"/>
    <w:rsid w:val="00287E66"/>
    <w:rsid w:val="00287E6F"/>
    <w:rsid w:val="00287E8F"/>
    <w:rsid w:val="00290316"/>
    <w:rsid w:val="00290823"/>
    <w:rsid w:val="00290D6A"/>
    <w:rsid w:val="00291570"/>
    <w:rsid w:val="0029183F"/>
    <w:rsid w:val="00291B4A"/>
    <w:rsid w:val="00291CFF"/>
    <w:rsid w:val="002921A4"/>
    <w:rsid w:val="00292D2D"/>
    <w:rsid w:val="00293440"/>
    <w:rsid w:val="00293750"/>
    <w:rsid w:val="0029386F"/>
    <w:rsid w:val="00293A74"/>
    <w:rsid w:val="00293DD2"/>
    <w:rsid w:val="0029407D"/>
    <w:rsid w:val="00294371"/>
    <w:rsid w:val="0029499B"/>
    <w:rsid w:val="00294BEA"/>
    <w:rsid w:val="00294C07"/>
    <w:rsid w:val="00294EC3"/>
    <w:rsid w:val="002952C5"/>
    <w:rsid w:val="00295924"/>
    <w:rsid w:val="00295F4F"/>
    <w:rsid w:val="00295F9F"/>
    <w:rsid w:val="002968EB"/>
    <w:rsid w:val="0029696E"/>
    <w:rsid w:val="00297C62"/>
    <w:rsid w:val="00297D7A"/>
    <w:rsid w:val="002A0216"/>
    <w:rsid w:val="002A0AAB"/>
    <w:rsid w:val="002A0EBA"/>
    <w:rsid w:val="002A14F6"/>
    <w:rsid w:val="002A1710"/>
    <w:rsid w:val="002A20B0"/>
    <w:rsid w:val="002A22EE"/>
    <w:rsid w:val="002A269D"/>
    <w:rsid w:val="002A2AA1"/>
    <w:rsid w:val="002A2FC0"/>
    <w:rsid w:val="002A3180"/>
    <w:rsid w:val="002A40AD"/>
    <w:rsid w:val="002A45DC"/>
    <w:rsid w:val="002A4980"/>
    <w:rsid w:val="002A55B8"/>
    <w:rsid w:val="002A57FA"/>
    <w:rsid w:val="002A6157"/>
    <w:rsid w:val="002A6223"/>
    <w:rsid w:val="002A64F6"/>
    <w:rsid w:val="002A6D3F"/>
    <w:rsid w:val="002A7265"/>
    <w:rsid w:val="002A733F"/>
    <w:rsid w:val="002A7649"/>
    <w:rsid w:val="002A77E1"/>
    <w:rsid w:val="002B02A8"/>
    <w:rsid w:val="002B078E"/>
    <w:rsid w:val="002B092F"/>
    <w:rsid w:val="002B0CD1"/>
    <w:rsid w:val="002B0F30"/>
    <w:rsid w:val="002B0FC5"/>
    <w:rsid w:val="002B13F3"/>
    <w:rsid w:val="002B14D4"/>
    <w:rsid w:val="002B1CD6"/>
    <w:rsid w:val="002B323B"/>
    <w:rsid w:val="002B3855"/>
    <w:rsid w:val="002B4A83"/>
    <w:rsid w:val="002B5252"/>
    <w:rsid w:val="002B550D"/>
    <w:rsid w:val="002B5E95"/>
    <w:rsid w:val="002B5FE5"/>
    <w:rsid w:val="002B6197"/>
    <w:rsid w:val="002B6704"/>
    <w:rsid w:val="002B6D1F"/>
    <w:rsid w:val="002B6DAE"/>
    <w:rsid w:val="002B70BE"/>
    <w:rsid w:val="002C059B"/>
    <w:rsid w:val="002C0605"/>
    <w:rsid w:val="002C0638"/>
    <w:rsid w:val="002C0806"/>
    <w:rsid w:val="002C0C98"/>
    <w:rsid w:val="002C0ED6"/>
    <w:rsid w:val="002C0FA2"/>
    <w:rsid w:val="002C1B28"/>
    <w:rsid w:val="002C1B9D"/>
    <w:rsid w:val="002C204B"/>
    <w:rsid w:val="002C2D2C"/>
    <w:rsid w:val="002C36E1"/>
    <w:rsid w:val="002C3A16"/>
    <w:rsid w:val="002C3AAE"/>
    <w:rsid w:val="002C3B0E"/>
    <w:rsid w:val="002C3F22"/>
    <w:rsid w:val="002C3F25"/>
    <w:rsid w:val="002C4664"/>
    <w:rsid w:val="002C4DD1"/>
    <w:rsid w:val="002C4EC8"/>
    <w:rsid w:val="002C62E4"/>
    <w:rsid w:val="002C632D"/>
    <w:rsid w:val="002C6598"/>
    <w:rsid w:val="002C667F"/>
    <w:rsid w:val="002C6717"/>
    <w:rsid w:val="002C6905"/>
    <w:rsid w:val="002C693C"/>
    <w:rsid w:val="002C6954"/>
    <w:rsid w:val="002C6A4C"/>
    <w:rsid w:val="002C7032"/>
    <w:rsid w:val="002C76C2"/>
    <w:rsid w:val="002C77E3"/>
    <w:rsid w:val="002C7E34"/>
    <w:rsid w:val="002D188C"/>
    <w:rsid w:val="002D1C7B"/>
    <w:rsid w:val="002D1CCC"/>
    <w:rsid w:val="002D1CE8"/>
    <w:rsid w:val="002D2615"/>
    <w:rsid w:val="002D2B1E"/>
    <w:rsid w:val="002D2DB7"/>
    <w:rsid w:val="002D2FF6"/>
    <w:rsid w:val="002D3BE1"/>
    <w:rsid w:val="002D3D6A"/>
    <w:rsid w:val="002D3DC3"/>
    <w:rsid w:val="002D4030"/>
    <w:rsid w:val="002D42CE"/>
    <w:rsid w:val="002D4A02"/>
    <w:rsid w:val="002D4A3D"/>
    <w:rsid w:val="002D4EE5"/>
    <w:rsid w:val="002D5337"/>
    <w:rsid w:val="002D537D"/>
    <w:rsid w:val="002D56DB"/>
    <w:rsid w:val="002D5874"/>
    <w:rsid w:val="002D6825"/>
    <w:rsid w:val="002D6944"/>
    <w:rsid w:val="002D6BBE"/>
    <w:rsid w:val="002D6F9F"/>
    <w:rsid w:val="002D7F93"/>
    <w:rsid w:val="002E06AC"/>
    <w:rsid w:val="002E07F7"/>
    <w:rsid w:val="002E112A"/>
    <w:rsid w:val="002E18EA"/>
    <w:rsid w:val="002E20B8"/>
    <w:rsid w:val="002E2105"/>
    <w:rsid w:val="002E26DD"/>
    <w:rsid w:val="002E308A"/>
    <w:rsid w:val="002E3227"/>
    <w:rsid w:val="002E4130"/>
    <w:rsid w:val="002E47A6"/>
    <w:rsid w:val="002E480F"/>
    <w:rsid w:val="002E4BA3"/>
    <w:rsid w:val="002E4D01"/>
    <w:rsid w:val="002E50BC"/>
    <w:rsid w:val="002E54ED"/>
    <w:rsid w:val="002E5CBF"/>
    <w:rsid w:val="002E5F6A"/>
    <w:rsid w:val="002E68FD"/>
    <w:rsid w:val="002E6C5C"/>
    <w:rsid w:val="002E75B6"/>
    <w:rsid w:val="002E7819"/>
    <w:rsid w:val="002E79BA"/>
    <w:rsid w:val="002E7B42"/>
    <w:rsid w:val="002F0597"/>
    <w:rsid w:val="002F09C1"/>
    <w:rsid w:val="002F0D1F"/>
    <w:rsid w:val="002F11CF"/>
    <w:rsid w:val="002F23AE"/>
    <w:rsid w:val="002F249B"/>
    <w:rsid w:val="002F2897"/>
    <w:rsid w:val="002F2B12"/>
    <w:rsid w:val="002F3001"/>
    <w:rsid w:val="002F331F"/>
    <w:rsid w:val="002F34A0"/>
    <w:rsid w:val="002F351A"/>
    <w:rsid w:val="002F3976"/>
    <w:rsid w:val="002F3C3D"/>
    <w:rsid w:val="002F438B"/>
    <w:rsid w:val="002F461B"/>
    <w:rsid w:val="002F476B"/>
    <w:rsid w:val="002F482D"/>
    <w:rsid w:val="002F54E1"/>
    <w:rsid w:val="002F59CF"/>
    <w:rsid w:val="002F5B72"/>
    <w:rsid w:val="002F7119"/>
    <w:rsid w:val="002F7256"/>
    <w:rsid w:val="002F7517"/>
    <w:rsid w:val="0030041D"/>
    <w:rsid w:val="003005B2"/>
    <w:rsid w:val="003022FC"/>
    <w:rsid w:val="003026A8"/>
    <w:rsid w:val="003028ED"/>
    <w:rsid w:val="00302B25"/>
    <w:rsid w:val="00302C6B"/>
    <w:rsid w:val="00302D54"/>
    <w:rsid w:val="00303366"/>
    <w:rsid w:val="00303605"/>
    <w:rsid w:val="00303A7A"/>
    <w:rsid w:val="00303AEA"/>
    <w:rsid w:val="00303C80"/>
    <w:rsid w:val="003042D3"/>
    <w:rsid w:val="00304A52"/>
    <w:rsid w:val="00304C74"/>
    <w:rsid w:val="00304CAF"/>
    <w:rsid w:val="003064A5"/>
    <w:rsid w:val="00306D93"/>
    <w:rsid w:val="00306DAF"/>
    <w:rsid w:val="00306F5B"/>
    <w:rsid w:val="003071D3"/>
    <w:rsid w:val="003071EC"/>
    <w:rsid w:val="003078DC"/>
    <w:rsid w:val="003079C2"/>
    <w:rsid w:val="00307AA3"/>
    <w:rsid w:val="00307BC2"/>
    <w:rsid w:val="00307C97"/>
    <w:rsid w:val="00307E2C"/>
    <w:rsid w:val="00307E6D"/>
    <w:rsid w:val="00307EC8"/>
    <w:rsid w:val="0031016F"/>
    <w:rsid w:val="003103BB"/>
    <w:rsid w:val="003106BE"/>
    <w:rsid w:val="00310AA0"/>
    <w:rsid w:val="00311098"/>
    <w:rsid w:val="0031111B"/>
    <w:rsid w:val="003118FE"/>
    <w:rsid w:val="00311A6F"/>
    <w:rsid w:val="00311BD5"/>
    <w:rsid w:val="00311C5B"/>
    <w:rsid w:val="003122A4"/>
    <w:rsid w:val="00312586"/>
    <w:rsid w:val="003126BE"/>
    <w:rsid w:val="00312722"/>
    <w:rsid w:val="00312A20"/>
    <w:rsid w:val="00312EA4"/>
    <w:rsid w:val="003130B5"/>
    <w:rsid w:val="00313EB0"/>
    <w:rsid w:val="00314561"/>
    <w:rsid w:val="00314BF3"/>
    <w:rsid w:val="00314FBE"/>
    <w:rsid w:val="0031592E"/>
    <w:rsid w:val="00315C2A"/>
    <w:rsid w:val="0031705F"/>
    <w:rsid w:val="00317B63"/>
    <w:rsid w:val="00317ED2"/>
    <w:rsid w:val="003200F1"/>
    <w:rsid w:val="00320B20"/>
    <w:rsid w:val="003210A7"/>
    <w:rsid w:val="0032136B"/>
    <w:rsid w:val="00321C22"/>
    <w:rsid w:val="00321F52"/>
    <w:rsid w:val="003228DB"/>
    <w:rsid w:val="00322975"/>
    <w:rsid w:val="00324AD2"/>
    <w:rsid w:val="00324E65"/>
    <w:rsid w:val="00325B96"/>
    <w:rsid w:val="00325FBC"/>
    <w:rsid w:val="00326263"/>
    <w:rsid w:val="00326827"/>
    <w:rsid w:val="00326C4A"/>
    <w:rsid w:val="0032706F"/>
    <w:rsid w:val="0032729B"/>
    <w:rsid w:val="00327849"/>
    <w:rsid w:val="00330164"/>
    <w:rsid w:val="00330784"/>
    <w:rsid w:val="003314C1"/>
    <w:rsid w:val="00331D23"/>
    <w:rsid w:val="00331EF6"/>
    <w:rsid w:val="003323DC"/>
    <w:rsid w:val="00332CCB"/>
    <w:rsid w:val="00333105"/>
    <w:rsid w:val="00333ADA"/>
    <w:rsid w:val="00333E57"/>
    <w:rsid w:val="003341B3"/>
    <w:rsid w:val="003341DA"/>
    <w:rsid w:val="0033496D"/>
    <w:rsid w:val="00334C7E"/>
    <w:rsid w:val="003358B8"/>
    <w:rsid w:val="003359E8"/>
    <w:rsid w:val="00336184"/>
    <w:rsid w:val="003362E7"/>
    <w:rsid w:val="003366E2"/>
    <w:rsid w:val="00336A3D"/>
    <w:rsid w:val="00336B71"/>
    <w:rsid w:val="00336F94"/>
    <w:rsid w:val="0033746B"/>
    <w:rsid w:val="00337A3C"/>
    <w:rsid w:val="00337CDD"/>
    <w:rsid w:val="00337F5E"/>
    <w:rsid w:val="003402D6"/>
    <w:rsid w:val="003404EA"/>
    <w:rsid w:val="0034051A"/>
    <w:rsid w:val="00341CA0"/>
    <w:rsid w:val="00342233"/>
    <w:rsid w:val="00342873"/>
    <w:rsid w:val="00342AC2"/>
    <w:rsid w:val="00343697"/>
    <w:rsid w:val="003437FD"/>
    <w:rsid w:val="00343D6A"/>
    <w:rsid w:val="00343FA8"/>
    <w:rsid w:val="00344055"/>
    <w:rsid w:val="00344365"/>
    <w:rsid w:val="00344F91"/>
    <w:rsid w:val="0034503B"/>
    <w:rsid w:val="0034539B"/>
    <w:rsid w:val="00345D32"/>
    <w:rsid w:val="00345D4C"/>
    <w:rsid w:val="00345E53"/>
    <w:rsid w:val="00345F98"/>
    <w:rsid w:val="003461FF"/>
    <w:rsid w:val="003475E2"/>
    <w:rsid w:val="003478B5"/>
    <w:rsid w:val="00347C1B"/>
    <w:rsid w:val="00347E1A"/>
    <w:rsid w:val="00350135"/>
    <w:rsid w:val="0035031D"/>
    <w:rsid w:val="00350484"/>
    <w:rsid w:val="003508F2"/>
    <w:rsid w:val="00350C4A"/>
    <w:rsid w:val="00351671"/>
    <w:rsid w:val="00353443"/>
    <w:rsid w:val="00353C81"/>
    <w:rsid w:val="00353CA7"/>
    <w:rsid w:val="003541B8"/>
    <w:rsid w:val="00354A68"/>
    <w:rsid w:val="00354F59"/>
    <w:rsid w:val="003551F0"/>
    <w:rsid w:val="00355597"/>
    <w:rsid w:val="00355786"/>
    <w:rsid w:val="00355866"/>
    <w:rsid w:val="00356351"/>
    <w:rsid w:val="003564BA"/>
    <w:rsid w:val="00356920"/>
    <w:rsid w:val="00356B0B"/>
    <w:rsid w:val="0035789A"/>
    <w:rsid w:val="00357F38"/>
    <w:rsid w:val="00360B6E"/>
    <w:rsid w:val="0036103F"/>
    <w:rsid w:val="0036107E"/>
    <w:rsid w:val="003616FB"/>
    <w:rsid w:val="00361AAB"/>
    <w:rsid w:val="00362D6F"/>
    <w:rsid w:val="00362D75"/>
    <w:rsid w:val="00362DCA"/>
    <w:rsid w:val="0036355C"/>
    <w:rsid w:val="003639B1"/>
    <w:rsid w:val="003643AF"/>
    <w:rsid w:val="0036444D"/>
    <w:rsid w:val="0036447F"/>
    <w:rsid w:val="0036449B"/>
    <w:rsid w:val="003645A7"/>
    <w:rsid w:val="003649BF"/>
    <w:rsid w:val="00364F4E"/>
    <w:rsid w:val="0036504D"/>
    <w:rsid w:val="003651A2"/>
    <w:rsid w:val="00365770"/>
    <w:rsid w:val="00365B7F"/>
    <w:rsid w:val="003667D3"/>
    <w:rsid w:val="00366E6C"/>
    <w:rsid w:val="00367201"/>
    <w:rsid w:val="00367B1C"/>
    <w:rsid w:val="00370C14"/>
    <w:rsid w:val="0037102F"/>
    <w:rsid w:val="00371247"/>
    <w:rsid w:val="00371EEE"/>
    <w:rsid w:val="0037281E"/>
    <w:rsid w:val="00373A04"/>
    <w:rsid w:val="003744AD"/>
    <w:rsid w:val="003749F6"/>
    <w:rsid w:val="00374BB6"/>
    <w:rsid w:val="00375D99"/>
    <w:rsid w:val="00375DB3"/>
    <w:rsid w:val="00375E69"/>
    <w:rsid w:val="00376025"/>
    <w:rsid w:val="00376087"/>
    <w:rsid w:val="0037651E"/>
    <w:rsid w:val="00376825"/>
    <w:rsid w:val="00376892"/>
    <w:rsid w:val="003768EF"/>
    <w:rsid w:val="0037761F"/>
    <w:rsid w:val="00380BE7"/>
    <w:rsid w:val="00380E55"/>
    <w:rsid w:val="00381EFC"/>
    <w:rsid w:val="0038249C"/>
    <w:rsid w:val="003826ED"/>
    <w:rsid w:val="00383162"/>
    <w:rsid w:val="0038325F"/>
    <w:rsid w:val="003838EF"/>
    <w:rsid w:val="00383C74"/>
    <w:rsid w:val="00383F5D"/>
    <w:rsid w:val="00384371"/>
    <w:rsid w:val="00384E06"/>
    <w:rsid w:val="003854B1"/>
    <w:rsid w:val="00385AAE"/>
    <w:rsid w:val="00386726"/>
    <w:rsid w:val="0038685C"/>
    <w:rsid w:val="003870C7"/>
    <w:rsid w:val="0039008F"/>
    <w:rsid w:val="003904C0"/>
    <w:rsid w:val="00390810"/>
    <w:rsid w:val="00390CBA"/>
    <w:rsid w:val="00390E73"/>
    <w:rsid w:val="00390EA0"/>
    <w:rsid w:val="00391205"/>
    <w:rsid w:val="00392481"/>
    <w:rsid w:val="0039318D"/>
    <w:rsid w:val="0039377C"/>
    <w:rsid w:val="003939C5"/>
    <w:rsid w:val="00393B33"/>
    <w:rsid w:val="00393DE6"/>
    <w:rsid w:val="0039410C"/>
    <w:rsid w:val="00394467"/>
    <w:rsid w:val="00394E60"/>
    <w:rsid w:val="00394E8A"/>
    <w:rsid w:val="00396978"/>
    <w:rsid w:val="003976A2"/>
    <w:rsid w:val="00397BE3"/>
    <w:rsid w:val="003A07C5"/>
    <w:rsid w:val="003A0852"/>
    <w:rsid w:val="003A086B"/>
    <w:rsid w:val="003A08C2"/>
    <w:rsid w:val="003A0D79"/>
    <w:rsid w:val="003A0E4F"/>
    <w:rsid w:val="003A120F"/>
    <w:rsid w:val="003A134E"/>
    <w:rsid w:val="003A1D65"/>
    <w:rsid w:val="003A25BD"/>
    <w:rsid w:val="003A3753"/>
    <w:rsid w:val="003A3933"/>
    <w:rsid w:val="003A39F9"/>
    <w:rsid w:val="003A3B16"/>
    <w:rsid w:val="003A3B4C"/>
    <w:rsid w:val="003A4011"/>
    <w:rsid w:val="003A4A06"/>
    <w:rsid w:val="003A4ACF"/>
    <w:rsid w:val="003A4D97"/>
    <w:rsid w:val="003A52B5"/>
    <w:rsid w:val="003A535D"/>
    <w:rsid w:val="003A59A0"/>
    <w:rsid w:val="003A64A8"/>
    <w:rsid w:val="003A6857"/>
    <w:rsid w:val="003A6978"/>
    <w:rsid w:val="003A6B5F"/>
    <w:rsid w:val="003A703E"/>
    <w:rsid w:val="003A7126"/>
    <w:rsid w:val="003A7237"/>
    <w:rsid w:val="003A77CA"/>
    <w:rsid w:val="003A7A04"/>
    <w:rsid w:val="003A7AE4"/>
    <w:rsid w:val="003A7E36"/>
    <w:rsid w:val="003B0598"/>
    <w:rsid w:val="003B065E"/>
    <w:rsid w:val="003B0716"/>
    <w:rsid w:val="003B0773"/>
    <w:rsid w:val="003B0AF2"/>
    <w:rsid w:val="003B0D0F"/>
    <w:rsid w:val="003B0DC4"/>
    <w:rsid w:val="003B2281"/>
    <w:rsid w:val="003B2482"/>
    <w:rsid w:val="003B2661"/>
    <w:rsid w:val="003B313C"/>
    <w:rsid w:val="003B33D8"/>
    <w:rsid w:val="003B348E"/>
    <w:rsid w:val="003B34B2"/>
    <w:rsid w:val="003B415B"/>
    <w:rsid w:val="003B41B6"/>
    <w:rsid w:val="003B421E"/>
    <w:rsid w:val="003B4650"/>
    <w:rsid w:val="003B4959"/>
    <w:rsid w:val="003B4A4A"/>
    <w:rsid w:val="003B4CB6"/>
    <w:rsid w:val="003B528B"/>
    <w:rsid w:val="003B5DBD"/>
    <w:rsid w:val="003B62B7"/>
    <w:rsid w:val="003B6744"/>
    <w:rsid w:val="003B67A3"/>
    <w:rsid w:val="003B67C8"/>
    <w:rsid w:val="003B6D06"/>
    <w:rsid w:val="003B6DC7"/>
    <w:rsid w:val="003B73B3"/>
    <w:rsid w:val="003B73F3"/>
    <w:rsid w:val="003B7788"/>
    <w:rsid w:val="003B78A0"/>
    <w:rsid w:val="003B797F"/>
    <w:rsid w:val="003C068E"/>
    <w:rsid w:val="003C0A33"/>
    <w:rsid w:val="003C0E84"/>
    <w:rsid w:val="003C0ECE"/>
    <w:rsid w:val="003C13DB"/>
    <w:rsid w:val="003C2423"/>
    <w:rsid w:val="003C27CF"/>
    <w:rsid w:val="003C2834"/>
    <w:rsid w:val="003C2AF9"/>
    <w:rsid w:val="003C36FA"/>
    <w:rsid w:val="003C440C"/>
    <w:rsid w:val="003C44B9"/>
    <w:rsid w:val="003C4753"/>
    <w:rsid w:val="003C4EE3"/>
    <w:rsid w:val="003C5751"/>
    <w:rsid w:val="003C5B60"/>
    <w:rsid w:val="003C6729"/>
    <w:rsid w:val="003C68EC"/>
    <w:rsid w:val="003C6ABF"/>
    <w:rsid w:val="003C6ACC"/>
    <w:rsid w:val="003C7DAA"/>
    <w:rsid w:val="003C7F48"/>
    <w:rsid w:val="003D0055"/>
    <w:rsid w:val="003D0734"/>
    <w:rsid w:val="003D0D39"/>
    <w:rsid w:val="003D0EB8"/>
    <w:rsid w:val="003D1713"/>
    <w:rsid w:val="003D1902"/>
    <w:rsid w:val="003D19B0"/>
    <w:rsid w:val="003D1AF0"/>
    <w:rsid w:val="003D2190"/>
    <w:rsid w:val="003D225F"/>
    <w:rsid w:val="003D28ED"/>
    <w:rsid w:val="003D2C98"/>
    <w:rsid w:val="003D3E52"/>
    <w:rsid w:val="003D437B"/>
    <w:rsid w:val="003D483C"/>
    <w:rsid w:val="003D4D0D"/>
    <w:rsid w:val="003D4EF0"/>
    <w:rsid w:val="003D5582"/>
    <w:rsid w:val="003D55A5"/>
    <w:rsid w:val="003D5CBA"/>
    <w:rsid w:val="003D6268"/>
    <w:rsid w:val="003D7B3C"/>
    <w:rsid w:val="003D7CF6"/>
    <w:rsid w:val="003E0359"/>
    <w:rsid w:val="003E0434"/>
    <w:rsid w:val="003E050D"/>
    <w:rsid w:val="003E13F3"/>
    <w:rsid w:val="003E15D0"/>
    <w:rsid w:val="003E2E3B"/>
    <w:rsid w:val="003E386F"/>
    <w:rsid w:val="003E39E0"/>
    <w:rsid w:val="003E3D3A"/>
    <w:rsid w:val="003E3E5B"/>
    <w:rsid w:val="003E41A0"/>
    <w:rsid w:val="003E4601"/>
    <w:rsid w:val="003E511C"/>
    <w:rsid w:val="003E5199"/>
    <w:rsid w:val="003E54C8"/>
    <w:rsid w:val="003E5742"/>
    <w:rsid w:val="003E5BE3"/>
    <w:rsid w:val="003E6FBA"/>
    <w:rsid w:val="003E740E"/>
    <w:rsid w:val="003E7A39"/>
    <w:rsid w:val="003E7A46"/>
    <w:rsid w:val="003F027F"/>
    <w:rsid w:val="003F0650"/>
    <w:rsid w:val="003F1198"/>
    <w:rsid w:val="003F1280"/>
    <w:rsid w:val="003F19FC"/>
    <w:rsid w:val="003F2025"/>
    <w:rsid w:val="003F2574"/>
    <w:rsid w:val="003F25F1"/>
    <w:rsid w:val="003F2CC7"/>
    <w:rsid w:val="003F3665"/>
    <w:rsid w:val="003F44E7"/>
    <w:rsid w:val="003F4612"/>
    <w:rsid w:val="003F4D98"/>
    <w:rsid w:val="003F5442"/>
    <w:rsid w:val="003F5BCF"/>
    <w:rsid w:val="003F5D59"/>
    <w:rsid w:val="003F5EF7"/>
    <w:rsid w:val="003F60F0"/>
    <w:rsid w:val="003F679E"/>
    <w:rsid w:val="003F6C4F"/>
    <w:rsid w:val="003F6D77"/>
    <w:rsid w:val="003F70BB"/>
    <w:rsid w:val="003F7375"/>
    <w:rsid w:val="003F7AC9"/>
    <w:rsid w:val="003F7B34"/>
    <w:rsid w:val="003F7FB9"/>
    <w:rsid w:val="00400A93"/>
    <w:rsid w:val="00400E00"/>
    <w:rsid w:val="0040125F"/>
    <w:rsid w:val="00402364"/>
    <w:rsid w:val="004029A3"/>
    <w:rsid w:val="00403A72"/>
    <w:rsid w:val="004044A6"/>
    <w:rsid w:val="00404C24"/>
    <w:rsid w:val="00404D62"/>
    <w:rsid w:val="004054DB"/>
    <w:rsid w:val="004057A7"/>
    <w:rsid w:val="00405AAF"/>
    <w:rsid w:val="004061B2"/>
    <w:rsid w:val="0040634D"/>
    <w:rsid w:val="004065F6"/>
    <w:rsid w:val="00407666"/>
    <w:rsid w:val="00407AF9"/>
    <w:rsid w:val="00407CC1"/>
    <w:rsid w:val="00410509"/>
    <w:rsid w:val="0041059E"/>
    <w:rsid w:val="00410673"/>
    <w:rsid w:val="004108A3"/>
    <w:rsid w:val="004109AF"/>
    <w:rsid w:val="00411F8B"/>
    <w:rsid w:val="004120B8"/>
    <w:rsid w:val="004123DB"/>
    <w:rsid w:val="00412976"/>
    <w:rsid w:val="004136FF"/>
    <w:rsid w:val="00413788"/>
    <w:rsid w:val="00413BE7"/>
    <w:rsid w:val="00414740"/>
    <w:rsid w:val="00415032"/>
    <w:rsid w:val="00415713"/>
    <w:rsid w:val="00415B89"/>
    <w:rsid w:val="00415E48"/>
    <w:rsid w:val="00416056"/>
    <w:rsid w:val="00416572"/>
    <w:rsid w:val="00416CDE"/>
    <w:rsid w:val="00417A56"/>
    <w:rsid w:val="00417C83"/>
    <w:rsid w:val="00417EF3"/>
    <w:rsid w:val="00420DE6"/>
    <w:rsid w:val="00420E0F"/>
    <w:rsid w:val="00420F62"/>
    <w:rsid w:val="00421288"/>
    <w:rsid w:val="00421461"/>
    <w:rsid w:val="004217EC"/>
    <w:rsid w:val="00421DE5"/>
    <w:rsid w:val="00421E8B"/>
    <w:rsid w:val="00422239"/>
    <w:rsid w:val="00422372"/>
    <w:rsid w:val="004229A8"/>
    <w:rsid w:val="00422ED6"/>
    <w:rsid w:val="004231EE"/>
    <w:rsid w:val="00423315"/>
    <w:rsid w:val="00423B2E"/>
    <w:rsid w:val="00423C3E"/>
    <w:rsid w:val="00423E24"/>
    <w:rsid w:val="00423F27"/>
    <w:rsid w:val="004243D8"/>
    <w:rsid w:val="00424545"/>
    <w:rsid w:val="0042469A"/>
    <w:rsid w:val="004249C3"/>
    <w:rsid w:val="00425001"/>
    <w:rsid w:val="004251E2"/>
    <w:rsid w:val="004251FB"/>
    <w:rsid w:val="00425872"/>
    <w:rsid w:val="004267AB"/>
    <w:rsid w:val="00426B1B"/>
    <w:rsid w:val="00426FEF"/>
    <w:rsid w:val="00427116"/>
    <w:rsid w:val="004304AE"/>
    <w:rsid w:val="00430D5F"/>
    <w:rsid w:val="00431529"/>
    <w:rsid w:val="004318B7"/>
    <w:rsid w:val="00431957"/>
    <w:rsid w:val="00431BCF"/>
    <w:rsid w:val="00431E45"/>
    <w:rsid w:val="00432581"/>
    <w:rsid w:val="00432EAA"/>
    <w:rsid w:val="00433297"/>
    <w:rsid w:val="00433761"/>
    <w:rsid w:val="004339A5"/>
    <w:rsid w:val="00434AFD"/>
    <w:rsid w:val="00434B81"/>
    <w:rsid w:val="004354B6"/>
    <w:rsid w:val="004359E3"/>
    <w:rsid w:val="00435FE9"/>
    <w:rsid w:val="0043654B"/>
    <w:rsid w:val="0043676C"/>
    <w:rsid w:val="00436E45"/>
    <w:rsid w:val="004372D6"/>
    <w:rsid w:val="0043779F"/>
    <w:rsid w:val="00437925"/>
    <w:rsid w:val="00437F0C"/>
    <w:rsid w:val="00440133"/>
    <w:rsid w:val="00441138"/>
    <w:rsid w:val="00441539"/>
    <w:rsid w:val="00441D45"/>
    <w:rsid w:val="0044287E"/>
    <w:rsid w:val="00442ACF"/>
    <w:rsid w:val="00442B15"/>
    <w:rsid w:val="0044306B"/>
    <w:rsid w:val="0044362D"/>
    <w:rsid w:val="00443D84"/>
    <w:rsid w:val="0044411D"/>
    <w:rsid w:val="004455C8"/>
    <w:rsid w:val="00445992"/>
    <w:rsid w:val="00445B85"/>
    <w:rsid w:val="00445CC4"/>
    <w:rsid w:val="00445D2E"/>
    <w:rsid w:val="0044641E"/>
    <w:rsid w:val="00446838"/>
    <w:rsid w:val="00447034"/>
    <w:rsid w:val="00447697"/>
    <w:rsid w:val="004476FB"/>
    <w:rsid w:val="00450551"/>
    <w:rsid w:val="004507EE"/>
    <w:rsid w:val="00450A2E"/>
    <w:rsid w:val="00450AFA"/>
    <w:rsid w:val="00450B18"/>
    <w:rsid w:val="00450DEE"/>
    <w:rsid w:val="00451384"/>
    <w:rsid w:val="00451429"/>
    <w:rsid w:val="00451623"/>
    <w:rsid w:val="00451ADE"/>
    <w:rsid w:val="00451B84"/>
    <w:rsid w:val="00451FA1"/>
    <w:rsid w:val="0045213A"/>
    <w:rsid w:val="0045378E"/>
    <w:rsid w:val="00453858"/>
    <w:rsid w:val="0045395A"/>
    <w:rsid w:val="00453FFA"/>
    <w:rsid w:val="00454678"/>
    <w:rsid w:val="00455B48"/>
    <w:rsid w:val="00455CA4"/>
    <w:rsid w:val="004563A5"/>
    <w:rsid w:val="004565A7"/>
    <w:rsid w:val="004566A0"/>
    <w:rsid w:val="00456A7A"/>
    <w:rsid w:val="0045733A"/>
    <w:rsid w:val="00460305"/>
    <w:rsid w:val="00460437"/>
    <w:rsid w:val="004606D8"/>
    <w:rsid w:val="00460CC0"/>
    <w:rsid w:val="00461193"/>
    <w:rsid w:val="0046157F"/>
    <w:rsid w:val="00461ADD"/>
    <w:rsid w:val="00461AFE"/>
    <w:rsid w:val="00461B53"/>
    <w:rsid w:val="00461CA7"/>
    <w:rsid w:val="00461CFE"/>
    <w:rsid w:val="00461ECE"/>
    <w:rsid w:val="004626F7"/>
    <w:rsid w:val="00462984"/>
    <w:rsid w:val="00462F01"/>
    <w:rsid w:val="004631E7"/>
    <w:rsid w:val="00463794"/>
    <w:rsid w:val="00463819"/>
    <w:rsid w:val="00463CD6"/>
    <w:rsid w:val="0046406F"/>
    <w:rsid w:val="004658D4"/>
    <w:rsid w:val="00465D9B"/>
    <w:rsid w:val="00467DD6"/>
    <w:rsid w:val="00471E41"/>
    <w:rsid w:val="00473719"/>
    <w:rsid w:val="00473C39"/>
    <w:rsid w:val="00474080"/>
    <w:rsid w:val="00474321"/>
    <w:rsid w:val="00474523"/>
    <w:rsid w:val="00474D6A"/>
    <w:rsid w:val="00475577"/>
    <w:rsid w:val="00475B83"/>
    <w:rsid w:val="00477352"/>
    <w:rsid w:val="004778E9"/>
    <w:rsid w:val="004779D8"/>
    <w:rsid w:val="00477CF8"/>
    <w:rsid w:val="00477E29"/>
    <w:rsid w:val="004800E8"/>
    <w:rsid w:val="004812A3"/>
    <w:rsid w:val="00481A94"/>
    <w:rsid w:val="00481B8C"/>
    <w:rsid w:val="0048210B"/>
    <w:rsid w:val="004823CB"/>
    <w:rsid w:val="004826C7"/>
    <w:rsid w:val="004831A7"/>
    <w:rsid w:val="00483A82"/>
    <w:rsid w:val="00483FF6"/>
    <w:rsid w:val="00484E18"/>
    <w:rsid w:val="0048544B"/>
    <w:rsid w:val="0048599F"/>
    <w:rsid w:val="004859B6"/>
    <w:rsid w:val="00485AAC"/>
    <w:rsid w:val="00485F37"/>
    <w:rsid w:val="0048611C"/>
    <w:rsid w:val="00486694"/>
    <w:rsid w:val="0048691E"/>
    <w:rsid w:val="004869E7"/>
    <w:rsid w:val="00486CAD"/>
    <w:rsid w:val="004870F6"/>
    <w:rsid w:val="004908BA"/>
    <w:rsid w:val="00491173"/>
    <w:rsid w:val="00491930"/>
    <w:rsid w:val="00491B2B"/>
    <w:rsid w:val="00491F63"/>
    <w:rsid w:val="00492802"/>
    <w:rsid w:val="00492F1B"/>
    <w:rsid w:val="004930B8"/>
    <w:rsid w:val="00493777"/>
    <w:rsid w:val="00493C58"/>
    <w:rsid w:val="00494295"/>
    <w:rsid w:val="0049466D"/>
    <w:rsid w:val="00494672"/>
    <w:rsid w:val="00494CC5"/>
    <w:rsid w:val="00495194"/>
    <w:rsid w:val="00495217"/>
    <w:rsid w:val="004955F7"/>
    <w:rsid w:val="00495688"/>
    <w:rsid w:val="00495766"/>
    <w:rsid w:val="00495C7C"/>
    <w:rsid w:val="00495C85"/>
    <w:rsid w:val="00497240"/>
    <w:rsid w:val="00497347"/>
    <w:rsid w:val="004973C7"/>
    <w:rsid w:val="00497412"/>
    <w:rsid w:val="00497A5D"/>
    <w:rsid w:val="00497D3F"/>
    <w:rsid w:val="004A0195"/>
    <w:rsid w:val="004A087D"/>
    <w:rsid w:val="004A0F22"/>
    <w:rsid w:val="004A21DB"/>
    <w:rsid w:val="004A26AC"/>
    <w:rsid w:val="004A3415"/>
    <w:rsid w:val="004A5D14"/>
    <w:rsid w:val="004A6457"/>
    <w:rsid w:val="004A67C6"/>
    <w:rsid w:val="004A747B"/>
    <w:rsid w:val="004A7A67"/>
    <w:rsid w:val="004A7DFC"/>
    <w:rsid w:val="004B0798"/>
    <w:rsid w:val="004B0DDE"/>
    <w:rsid w:val="004B0F70"/>
    <w:rsid w:val="004B19AE"/>
    <w:rsid w:val="004B2A80"/>
    <w:rsid w:val="004B2BBC"/>
    <w:rsid w:val="004B2D8E"/>
    <w:rsid w:val="004B2E10"/>
    <w:rsid w:val="004B310A"/>
    <w:rsid w:val="004B3356"/>
    <w:rsid w:val="004B3557"/>
    <w:rsid w:val="004B407C"/>
    <w:rsid w:val="004B45FA"/>
    <w:rsid w:val="004B4A88"/>
    <w:rsid w:val="004B4E65"/>
    <w:rsid w:val="004B5180"/>
    <w:rsid w:val="004B5507"/>
    <w:rsid w:val="004B5C09"/>
    <w:rsid w:val="004B5D19"/>
    <w:rsid w:val="004B62EB"/>
    <w:rsid w:val="004B64C0"/>
    <w:rsid w:val="004B698F"/>
    <w:rsid w:val="004B6A45"/>
    <w:rsid w:val="004B6ABB"/>
    <w:rsid w:val="004B6CE9"/>
    <w:rsid w:val="004B6E22"/>
    <w:rsid w:val="004B72E0"/>
    <w:rsid w:val="004C08EB"/>
    <w:rsid w:val="004C09D0"/>
    <w:rsid w:val="004C1491"/>
    <w:rsid w:val="004C194D"/>
    <w:rsid w:val="004C1B85"/>
    <w:rsid w:val="004C1E2F"/>
    <w:rsid w:val="004C2A47"/>
    <w:rsid w:val="004C2BCB"/>
    <w:rsid w:val="004C2CEA"/>
    <w:rsid w:val="004C2F69"/>
    <w:rsid w:val="004C3255"/>
    <w:rsid w:val="004C39BB"/>
    <w:rsid w:val="004C3B44"/>
    <w:rsid w:val="004C3FE0"/>
    <w:rsid w:val="004C4E5D"/>
    <w:rsid w:val="004C4F7A"/>
    <w:rsid w:val="004C4FB2"/>
    <w:rsid w:val="004C52D3"/>
    <w:rsid w:val="004C5354"/>
    <w:rsid w:val="004C559C"/>
    <w:rsid w:val="004C79E2"/>
    <w:rsid w:val="004C7CB7"/>
    <w:rsid w:val="004D045F"/>
    <w:rsid w:val="004D058B"/>
    <w:rsid w:val="004D0E39"/>
    <w:rsid w:val="004D1B63"/>
    <w:rsid w:val="004D1CAD"/>
    <w:rsid w:val="004D1CE2"/>
    <w:rsid w:val="004D2648"/>
    <w:rsid w:val="004D287E"/>
    <w:rsid w:val="004D31B2"/>
    <w:rsid w:val="004D3223"/>
    <w:rsid w:val="004D3CBE"/>
    <w:rsid w:val="004D43C3"/>
    <w:rsid w:val="004D4535"/>
    <w:rsid w:val="004D4642"/>
    <w:rsid w:val="004D5042"/>
    <w:rsid w:val="004D5D92"/>
    <w:rsid w:val="004D680E"/>
    <w:rsid w:val="004D6DB3"/>
    <w:rsid w:val="004D7148"/>
    <w:rsid w:val="004D774F"/>
    <w:rsid w:val="004D7984"/>
    <w:rsid w:val="004D7DC9"/>
    <w:rsid w:val="004E0E0B"/>
    <w:rsid w:val="004E1984"/>
    <w:rsid w:val="004E201D"/>
    <w:rsid w:val="004E227E"/>
    <w:rsid w:val="004E25D6"/>
    <w:rsid w:val="004E2657"/>
    <w:rsid w:val="004E2BD8"/>
    <w:rsid w:val="004E31DA"/>
    <w:rsid w:val="004E35D4"/>
    <w:rsid w:val="004E3783"/>
    <w:rsid w:val="004E3E11"/>
    <w:rsid w:val="004E4A3B"/>
    <w:rsid w:val="004E4B00"/>
    <w:rsid w:val="004E511B"/>
    <w:rsid w:val="004E641C"/>
    <w:rsid w:val="004E6594"/>
    <w:rsid w:val="004E67E3"/>
    <w:rsid w:val="004E7028"/>
    <w:rsid w:val="004E70AA"/>
    <w:rsid w:val="004F0751"/>
    <w:rsid w:val="004F1403"/>
    <w:rsid w:val="004F1461"/>
    <w:rsid w:val="004F167A"/>
    <w:rsid w:val="004F2441"/>
    <w:rsid w:val="004F26F4"/>
    <w:rsid w:val="004F322B"/>
    <w:rsid w:val="004F3938"/>
    <w:rsid w:val="004F39F7"/>
    <w:rsid w:val="004F3AC8"/>
    <w:rsid w:val="004F3C32"/>
    <w:rsid w:val="004F467D"/>
    <w:rsid w:val="004F4A94"/>
    <w:rsid w:val="004F4C63"/>
    <w:rsid w:val="004F573F"/>
    <w:rsid w:val="004F5CBE"/>
    <w:rsid w:val="004F5D1C"/>
    <w:rsid w:val="004F5D20"/>
    <w:rsid w:val="004F5EBB"/>
    <w:rsid w:val="004F5EFD"/>
    <w:rsid w:val="004F5F5D"/>
    <w:rsid w:val="004F6433"/>
    <w:rsid w:val="004F68F6"/>
    <w:rsid w:val="004F6E3A"/>
    <w:rsid w:val="004F708D"/>
    <w:rsid w:val="004F70A5"/>
    <w:rsid w:val="004F746D"/>
    <w:rsid w:val="004F796D"/>
    <w:rsid w:val="00500112"/>
    <w:rsid w:val="00500DF5"/>
    <w:rsid w:val="00501326"/>
    <w:rsid w:val="00501B19"/>
    <w:rsid w:val="00501D34"/>
    <w:rsid w:val="005031F1"/>
    <w:rsid w:val="005034A7"/>
    <w:rsid w:val="00503C30"/>
    <w:rsid w:val="00504BE5"/>
    <w:rsid w:val="00505EFD"/>
    <w:rsid w:val="005061FC"/>
    <w:rsid w:val="005067FA"/>
    <w:rsid w:val="00506964"/>
    <w:rsid w:val="005073EE"/>
    <w:rsid w:val="005077E0"/>
    <w:rsid w:val="005111A4"/>
    <w:rsid w:val="00511465"/>
    <w:rsid w:val="00511962"/>
    <w:rsid w:val="00511AE5"/>
    <w:rsid w:val="00512157"/>
    <w:rsid w:val="005121BC"/>
    <w:rsid w:val="005127C7"/>
    <w:rsid w:val="00512CEB"/>
    <w:rsid w:val="005139C1"/>
    <w:rsid w:val="00515694"/>
    <w:rsid w:val="00515B6F"/>
    <w:rsid w:val="00515CF2"/>
    <w:rsid w:val="00515EED"/>
    <w:rsid w:val="0051698E"/>
    <w:rsid w:val="00520008"/>
    <w:rsid w:val="005202AA"/>
    <w:rsid w:val="005203E3"/>
    <w:rsid w:val="00520A77"/>
    <w:rsid w:val="00520F0E"/>
    <w:rsid w:val="00520FF0"/>
    <w:rsid w:val="0052107B"/>
    <w:rsid w:val="005219CB"/>
    <w:rsid w:val="00521B8B"/>
    <w:rsid w:val="00521D2D"/>
    <w:rsid w:val="00522367"/>
    <w:rsid w:val="00522516"/>
    <w:rsid w:val="00523156"/>
    <w:rsid w:val="00523563"/>
    <w:rsid w:val="0052453C"/>
    <w:rsid w:val="005248F3"/>
    <w:rsid w:val="0052498D"/>
    <w:rsid w:val="00524EFF"/>
    <w:rsid w:val="00524FD2"/>
    <w:rsid w:val="00525703"/>
    <w:rsid w:val="005261D5"/>
    <w:rsid w:val="0052713A"/>
    <w:rsid w:val="005306C0"/>
    <w:rsid w:val="00530892"/>
    <w:rsid w:val="00531B83"/>
    <w:rsid w:val="00531BBC"/>
    <w:rsid w:val="00531CC1"/>
    <w:rsid w:val="00531CFD"/>
    <w:rsid w:val="005329C3"/>
    <w:rsid w:val="00532A1E"/>
    <w:rsid w:val="00532CC7"/>
    <w:rsid w:val="005334EA"/>
    <w:rsid w:val="005335AA"/>
    <w:rsid w:val="0053376A"/>
    <w:rsid w:val="00533AD1"/>
    <w:rsid w:val="00533E59"/>
    <w:rsid w:val="00533F11"/>
    <w:rsid w:val="00533F4F"/>
    <w:rsid w:val="0053440D"/>
    <w:rsid w:val="005346AB"/>
    <w:rsid w:val="005348D8"/>
    <w:rsid w:val="005349A1"/>
    <w:rsid w:val="00534C9D"/>
    <w:rsid w:val="00534EB5"/>
    <w:rsid w:val="005351FA"/>
    <w:rsid w:val="005358DC"/>
    <w:rsid w:val="00535C3E"/>
    <w:rsid w:val="00535C87"/>
    <w:rsid w:val="00535D4B"/>
    <w:rsid w:val="00536443"/>
    <w:rsid w:val="00537482"/>
    <w:rsid w:val="00537AD0"/>
    <w:rsid w:val="00537D58"/>
    <w:rsid w:val="00540355"/>
    <w:rsid w:val="00541572"/>
    <w:rsid w:val="00541935"/>
    <w:rsid w:val="00542A35"/>
    <w:rsid w:val="00542BD7"/>
    <w:rsid w:val="00542EDE"/>
    <w:rsid w:val="005430DA"/>
    <w:rsid w:val="00544EEF"/>
    <w:rsid w:val="00545520"/>
    <w:rsid w:val="0054580E"/>
    <w:rsid w:val="005459CB"/>
    <w:rsid w:val="0054672A"/>
    <w:rsid w:val="00546C28"/>
    <w:rsid w:val="00546E26"/>
    <w:rsid w:val="00547773"/>
    <w:rsid w:val="00552580"/>
    <w:rsid w:val="0055278F"/>
    <w:rsid w:val="00552C1D"/>
    <w:rsid w:val="005533FE"/>
    <w:rsid w:val="00553554"/>
    <w:rsid w:val="00554276"/>
    <w:rsid w:val="0055559B"/>
    <w:rsid w:val="005558B2"/>
    <w:rsid w:val="00555B5F"/>
    <w:rsid w:val="00556953"/>
    <w:rsid w:val="00556B95"/>
    <w:rsid w:val="00557AF5"/>
    <w:rsid w:val="00557CD2"/>
    <w:rsid w:val="00557D2C"/>
    <w:rsid w:val="00560206"/>
    <w:rsid w:val="005602EB"/>
    <w:rsid w:val="005606D8"/>
    <w:rsid w:val="00560861"/>
    <w:rsid w:val="005608A4"/>
    <w:rsid w:val="00560A1E"/>
    <w:rsid w:val="00561060"/>
    <w:rsid w:val="005616C7"/>
    <w:rsid w:val="00561C19"/>
    <w:rsid w:val="005621D2"/>
    <w:rsid w:val="00562871"/>
    <w:rsid w:val="00562AF0"/>
    <w:rsid w:val="00562B5B"/>
    <w:rsid w:val="00562E1D"/>
    <w:rsid w:val="00563253"/>
    <w:rsid w:val="00563615"/>
    <w:rsid w:val="005638D4"/>
    <w:rsid w:val="00563AED"/>
    <w:rsid w:val="0056460C"/>
    <w:rsid w:val="00564AEF"/>
    <w:rsid w:val="00565766"/>
    <w:rsid w:val="005663C5"/>
    <w:rsid w:val="00566422"/>
    <w:rsid w:val="0056657A"/>
    <w:rsid w:val="00566765"/>
    <w:rsid w:val="005669D5"/>
    <w:rsid w:val="00566A5A"/>
    <w:rsid w:val="00566BDF"/>
    <w:rsid w:val="00566E3E"/>
    <w:rsid w:val="00566F53"/>
    <w:rsid w:val="005674CF"/>
    <w:rsid w:val="00567640"/>
    <w:rsid w:val="00567849"/>
    <w:rsid w:val="00567988"/>
    <w:rsid w:val="00567D04"/>
    <w:rsid w:val="00567ECF"/>
    <w:rsid w:val="0057114A"/>
    <w:rsid w:val="00571275"/>
    <w:rsid w:val="005712FC"/>
    <w:rsid w:val="0057131C"/>
    <w:rsid w:val="00571D4B"/>
    <w:rsid w:val="00572B7D"/>
    <w:rsid w:val="00573408"/>
    <w:rsid w:val="0057361C"/>
    <w:rsid w:val="005747E6"/>
    <w:rsid w:val="00574F81"/>
    <w:rsid w:val="00575F34"/>
    <w:rsid w:val="0057605C"/>
    <w:rsid w:val="00576652"/>
    <w:rsid w:val="00576AD7"/>
    <w:rsid w:val="005771E0"/>
    <w:rsid w:val="00577583"/>
    <w:rsid w:val="005777CB"/>
    <w:rsid w:val="00577FA2"/>
    <w:rsid w:val="00580AE1"/>
    <w:rsid w:val="005814D9"/>
    <w:rsid w:val="00581719"/>
    <w:rsid w:val="00581F78"/>
    <w:rsid w:val="00582039"/>
    <w:rsid w:val="00582533"/>
    <w:rsid w:val="00582989"/>
    <w:rsid w:val="00582A6B"/>
    <w:rsid w:val="00582C65"/>
    <w:rsid w:val="00582ED3"/>
    <w:rsid w:val="00583C8E"/>
    <w:rsid w:val="00584084"/>
    <w:rsid w:val="005845C6"/>
    <w:rsid w:val="00584BA3"/>
    <w:rsid w:val="00584F71"/>
    <w:rsid w:val="0058504A"/>
    <w:rsid w:val="00585106"/>
    <w:rsid w:val="005852B8"/>
    <w:rsid w:val="00585E45"/>
    <w:rsid w:val="005862F5"/>
    <w:rsid w:val="005867D4"/>
    <w:rsid w:val="00586A56"/>
    <w:rsid w:val="00587C83"/>
    <w:rsid w:val="00587E15"/>
    <w:rsid w:val="00590503"/>
    <w:rsid w:val="00590E40"/>
    <w:rsid w:val="00592534"/>
    <w:rsid w:val="005931C4"/>
    <w:rsid w:val="00593508"/>
    <w:rsid w:val="0059397A"/>
    <w:rsid w:val="00594F85"/>
    <w:rsid w:val="00595BCE"/>
    <w:rsid w:val="00596481"/>
    <w:rsid w:val="00596BD5"/>
    <w:rsid w:val="00596E56"/>
    <w:rsid w:val="00596F21"/>
    <w:rsid w:val="005971C2"/>
    <w:rsid w:val="0059735A"/>
    <w:rsid w:val="005A0DF1"/>
    <w:rsid w:val="005A0F74"/>
    <w:rsid w:val="005A1630"/>
    <w:rsid w:val="005A2424"/>
    <w:rsid w:val="005A2E29"/>
    <w:rsid w:val="005A382D"/>
    <w:rsid w:val="005A3DE6"/>
    <w:rsid w:val="005A442C"/>
    <w:rsid w:val="005A4809"/>
    <w:rsid w:val="005A554B"/>
    <w:rsid w:val="005A6009"/>
    <w:rsid w:val="005A6761"/>
    <w:rsid w:val="005A6E91"/>
    <w:rsid w:val="005A79D4"/>
    <w:rsid w:val="005B02B8"/>
    <w:rsid w:val="005B03D1"/>
    <w:rsid w:val="005B03FD"/>
    <w:rsid w:val="005B06A9"/>
    <w:rsid w:val="005B08D7"/>
    <w:rsid w:val="005B0CD3"/>
    <w:rsid w:val="005B0E86"/>
    <w:rsid w:val="005B1403"/>
    <w:rsid w:val="005B1757"/>
    <w:rsid w:val="005B17CD"/>
    <w:rsid w:val="005B18A9"/>
    <w:rsid w:val="005B2100"/>
    <w:rsid w:val="005B213B"/>
    <w:rsid w:val="005B22F7"/>
    <w:rsid w:val="005B2890"/>
    <w:rsid w:val="005B37E0"/>
    <w:rsid w:val="005B45A9"/>
    <w:rsid w:val="005B4784"/>
    <w:rsid w:val="005B4AD7"/>
    <w:rsid w:val="005B4B5F"/>
    <w:rsid w:val="005B4D7F"/>
    <w:rsid w:val="005B5B9E"/>
    <w:rsid w:val="005B613E"/>
    <w:rsid w:val="005B6C83"/>
    <w:rsid w:val="005B6FC3"/>
    <w:rsid w:val="005B7013"/>
    <w:rsid w:val="005B7433"/>
    <w:rsid w:val="005B7973"/>
    <w:rsid w:val="005B7A31"/>
    <w:rsid w:val="005B7B1B"/>
    <w:rsid w:val="005B7BA6"/>
    <w:rsid w:val="005B7EFA"/>
    <w:rsid w:val="005C018B"/>
    <w:rsid w:val="005C0318"/>
    <w:rsid w:val="005C0C5F"/>
    <w:rsid w:val="005C1107"/>
    <w:rsid w:val="005C1147"/>
    <w:rsid w:val="005C136B"/>
    <w:rsid w:val="005C1B5C"/>
    <w:rsid w:val="005C221F"/>
    <w:rsid w:val="005C25DA"/>
    <w:rsid w:val="005C2614"/>
    <w:rsid w:val="005C2873"/>
    <w:rsid w:val="005C29C4"/>
    <w:rsid w:val="005C2C8F"/>
    <w:rsid w:val="005C2CB2"/>
    <w:rsid w:val="005C34CC"/>
    <w:rsid w:val="005C358A"/>
    <w:rsid w:val="005C38F6"/>
    <w:rsid w:val="005C4270"/>
    <w:rsid w:val="005C4950"/>
    <w:rsid w:val="005C52F1"/>
    <w:rsid w:val="005C60F3"/>
    <w:rsid w:val="005C615E"/>
    <w:rsid w:val="005C6A72"/>
    <w:rsid w:val="005C7477"/>
    <w:rsid w:val="005C7C17"/>
    <w:rsid w:val="005D040A"/>
    <w:rsid w:val="005D04B1"/>
    <w:rsid w:val="005D04C7"/>
    <w:rsid w:val="005D0677"/>
    <w:rsid w:val="005D11E3"/>
    <w:rsid w:val="005D1756"/>
    <w:rsid w:val="005D241A"/>
    <w:rsid w:val="005D2ABB"/>
    <w:rsid w:val="005D2BE2"/>
    <w:rsid w:val="005D2C7E"/>
    <w:rsid w:val="005D2CE6"/>
    <w:rsid w:val="005D3039"/>
    <w:rsid w:val="005D3486"/>
    <w:rsid w:val="005D357C"/>
    <w:rsid w:val="005D3679"/>
    <w:rsid w:val="005D3B42"/>
    <w:rsid w:val="005D3D6A"/>
    <w:rsid w:val="005D40C9"/>
    <w:rsid w:val="005D4155"/>
    <w:rsid w:val="005D49E4"/>
    <w:rsid w:val="005D4C39"/>
    <w:rsid w:val="005D59CD"/>
    <w:rsid w:val="005D5EFE"/>
    <w:rsid w:val="005D624E"/>
    <w:rsid w:val="005D62B3"/>
    <w:rsid w:val="005D62F4"/>
    <w:rsid w:val="005D64D4"/>
    <w:rsid w:val="005D672A"/>
    <w:rsid w:val="005D68B7"/>
    <w:rsid w:val="005D6AF2"/>
    <w:rsid w:val="005D6DF3"/>
    <w:rsid w:val="005D6FF8"/>
    <w:rsid w:val="005D762D"/>
    <w:rsid w:val="005D76EC"/>
    <w:rsid w:val="005D7F50"/>
    <w:rsid w:val="005E000C"/>
    <w:rsid w:val="005E0391"/>
    <w:rsid w:val="005E06BB"/>
    <w:rsid w:val="005E0806"/>
    <w:rsid w:val="005E0E82"/>
    <w:rsid w:val="005E0F4A"/>
    <w:rsid w:val="005E1106"/>
    <w:rsid w:val="005E11D5"/>
    <w:rsid w:val="005E1300"/>
    <w:rsid w:val="005E1BAD"/>
    <w:rsid w:val="005E2089"/>
    <w:rsid w:val="005E234F"/>
    <w:rsid w:val="005E295D"/>
    <w:rsid w:val="005E2BEA"/>
    <w:rsid w:val="005E30BB"/>
    <w:rsid w:val="005E367A"/>
    <w:rsid w:val="005E3BE9"/>
    <w:rsid w:val="005E4956"/>
    <w:rsid w:val="005E4AA1"/>
    <w:rsid w:val="005E4CFD"/>
    <w:rsid w:val="005E4D16"/>
    <w:rsid w:val="005E52AE"/>
    <w:rsid w:val="005E5DAD"/>
    <w:rsid w:val="005E617F"/>
    <w:rsid w:val="005E6329"/>
    <w:rsid w:val="005E6801"/>
    <w:rsid w:val="005E6D08"/>
    <w:rsid w:val="005E6E78"/>
    <w:rsid w:val="005E701A"/>
    <w:rsid w:val="005E7481"/>
    <w:rsid w:val="005E785D"/>
    <w:rsid w:val="005E7BA4"/>
    <w:rsid w:val="005E7BFD"/>
    <w:rsid w:val="005E7C10"/>
    <w:rsid w:val="005E7EA7"/>
    <w:rsid w:val="005F0598"/>
    <w:rsid w:val="005F0A56"/>
    <w:rsid w:val="005F0A93"/>
    <w:rsid w:val="005F0DE2"/>
    <w:rsid w:val="005F1201"/>
    <w:rsid w:val="005F132E"/>
    <w:rsid w:val="005F15CA"/>
    <w:rsid w:val="005F1AB8"/>
    <w:rsid w:val="005F28E6"/>
    <w:rsid w:val="005F321D"/>
    <w:rsid w:val="005F3313"/>
    <w:rsid w:val="005F3604"/>
    <w:rsid w:val="005F377F"/>
    <w:rsid w:val="005F39A3"/>
    <w:rsid w:val="005F3E46"/>
    <w:rsid w:val="005F3F0F"/>
    <w:rsid w:val="005F424F"/>
    <w:rsid w:val="005F46C8"/>
    <w:rsid w:val="005F4738"/>
    <w:rsid w:val="005F47F4"/>
    <w:rsid w:val="005F4F00"/>
    <w:rsid w:val="005F4F57"/>
    <w:rsid w:val="005F51B1"/>
    <w:rsid w:val="005F5B42"/>
    <w:rsid w:val="005F5C54"/>
    <w:rsid w:val="005F5F40"/>
    <w:rsid w:val="005F7CDA"/>
    <w:rsid w:val="0060014D"/>
    <w:rsid w:val="006005E4"/>
    <w:rsid w:val="00600AAB"/>
    <w:rsid w:val="006015E5"/>
    <w:rsid w:val="00601D4E"/>
    <w:rsid w:val="00601F45"/>
    <w:rsid w:val="006024FB"/>
    <w:rsid w:val="00602B4D"/>
    <w:rsid w:val="00602FDA"/>
    <w:rsid w:val="00603783"/>
    <w:rsid w:val="00603C91"/>
    <w:rsid w:val="00603E4E"/>
    <w:rsid w:val="00604122"/>
    <w:rsid w:val="00604383"/>
    <w:rsid w:val="00604566"/>
    <w:rsid w:val="00604B6E"/>
    <w:rsid w:val="00604C6D"/>
    <w:rsid w:val="00604D60"/>
    <w:rsid w:val="00604E4D"/>
    <w:rsid w:val="00604EE8"/>
    <w:rsid w:val="006050D1"/>
    <w:rsid w:val="006053D2"/>
    <w:rsid w:val="006054F8"/>
    <w:rsid w:val="00605B6D"/>
    <w:rsid w:val="00605C14"/>
    <w:rsid w:val="006061EF"/>
    <w:rsid w:val="0060624C"/>
    <w:rsid w:val="00606E32"/>
    <w:rsid w:val="00607075"/>
    <w:rsid w:val="006108B4"/>
    <w:rsid w:val="00610E6B"/>
    <w:rsid w:val="00611705"/>
    <w:rsid w:val="00611998"/>
    <w:rsid w:val="00611C3A"/>
    <w:rsid w:val="00611C72"/>
    <w:rsid w:val="00612578"/>
    <w:rsid w:val="0061352C"/>
    <w:rsid w:val="00613787"/>
    <w:rsid w:val="00613B2F"/>
    <w:rsid w:val="00613D2E"/>
    <w:rsid w:val="006147B7"/>
    <w:rsid w:val="00614B2E"/>
    <w:rsid w:val="0061508C"/>
    <w:rsid w:val="00615180"/>
    <w:rsid w:val="00615F87"/>
    <w:rsid w:val="0061677D"/>
    <w:rsid w:val="00616B41"/>
    <w:rsid w:val="00616C51"/>
    <w:rsid w:val="006174DA"/>
    <w:rsid w:val="00617E6F"/>
    <w:rsid w:val="00620AC5"/>
    <w:rsid w:val="00620AE8"/>
    <w:rsid w:val="00620CBD"/>
    <w:rsid w:val="00621CDA"/>
    <w:rsid w:val="00622118"/>
    <w:rsid w:val="00622584"/>
    <w:rsid w:val="0062318D"/>
    <w:rsid w:val="0062338F"/>
    <w:rsid w:val="00623B13"/>
    <w:rsid w:val="00624131"/>
    <w:rsid w:val="0062468F"/>
    <w:rsid w:val="00625756"/>
    <w:rsid w:val="00625E22"/>
    <w:rsid w:val="00626466"/>
    <w:rsid w:val="006276F9"/>
    <w:rsid w:val="00627E0F"/>
    <w:rsid w:val="006300ED"/>
    <w:rsid w:val="006307D2"/>
    <w:rsid w:val="006308C5"/>
    <w:rsid w:val="00630B8D"/>
    <w:rsid w:val="00630D23"/>
    <w:rsid w:val="00630E0B"/>
    <w:rsid w:val="006318D5"/>
    <w:rsid w:val="00631986"/>
    <w:rsid w:val="00631DAA"/>
    <w:rsid w:val="00631F45"/>
    <w:rsid w:val="006320C3"/>
    <w:rsid w:val="00632952"/>
    <w:rsid w:val="00632A24"/>
    <w:rsid w:val="00632C2A"/>
    <w:rsid w:val="00633655"/>
    <w:rsid w:val="00634BBC"/>
    <w:rsid w:val="00634D03"/>
    <w:rsid w:val="006351D0"/>
    <w:rsid w:val="00635AA5"/>
    <w:rsid w:val="00635DCA"/>
    <w:rsid w:val="00635E32"/>
    <w:rsid w:val="00635E36"/>
    <w:rsid w:val="00635E96"/>
    <w:rsid w:val="00635FC7"/>
    <w:rsid w:val="006363A2"/>
    <w:rsid w:val="0063652F"/>
    <w:rsid w:val="0063660F"/>
    <w:rsid w:val="00636B9C"/>
    <w:rsid w:val="00637923"/>
    <w:rsid w:val="00637A43"/>
    <w:rsid w:val="00637B0B"/>
    <w:rsid w:val="00640245"/>
    <w:rsid w:val="00640576"/>
    <w:rsid w:val="0064094A"/>
    <w:rsid w:val="00640BA2"/>
    <w:rsid w:val="006419D8"/>
    <w:rsid w:val="00641A3F"/>
    <w:rsid w:val="006423B0"/>
    <w:rsid w:val="00642698"/>
    <w:rsid w:val="006435AC"/>
    <w:rsid w:val="006437BC"/>
    <w:rsid w:val="00643B9C"/>
    <w:rsid w:val="00643E52"/>
    <w:rsid w:val="006448C3"/>
    <w:rsid w:val="00644B08"/>
    <w:rsid w:val="00644E72"/>
    <w:rsid w:val="006452C9"/>
    <w:rsid w:val="006453DF"/>
    <w:rsid w:val="00645DFA"/>
    <w:rsid w:val="00645E02"/>
    <w:rsid w:val="0064628C"/>
    <w:rsid w:val="00646E55"/>
    <w:rsid w:val="0064711E"/>
    <w:rsid w:val="006472A3"/>
    <w:rsid w:val="00647830"/>
    <w:rsid w:val="00647E3A"/>
    <w:rsid w:val="00650156"/>
    <w:rsid w:val="00650411"/>
    <w:rsid w:val="006507FD"/>
    <w:rsid w:val="00650821"/>
    <w:rsid w:val="00650C33"/>
    <w:rsid w:val="00650CA0"/>
    <w:rsid w:val="00651822"/>
    <w:rsid w:val="00651A88"/>
    <w:rsid w:val="0065267D"/>
    <w:rsid w:val="00653105"/>
    <w:rsid w:val="0065357A"/>
    <w:rsid w:val="006539E0"/>
    <w:rsid w:val="00654536"/>
    <w:rsid w:val="0065535F"/>
    <w:rsid w:val="0065580C"/>
    <w:rsid w:val="00655CBF"/>
    <w:rsid w:val="006563F7"/>
    <w:rsid w:val="00656514"/>
    <w:rsid w:val="00656D9A"/>
    <w:rsid w:val="00656E44"/>
    <w:rsid w:val="006571E9"/>
    <w:rsid w:val="00657599"/>
    <w:rsid w:val="00657E69"/>
    <w:rsid w:val="006601F1"/>
    <w:rsid w:val="006601FE"/>
    <w:rsid w:val="006603EA"/>
    <w:rsid w:val="006609C1"/>
    <w:rsid w:val="00660F3B"/>
    <w:rsid w:val="00660FB5"/>
    <w:rsid w:val="006610D6"/>
    <w:rsid w:val="006615BB"/>
    <w:rsid w:val="006621AE"/>
    <w:rsid w:val="006625C7"/>
    <w:rsid w:val="00662ED5"/>
    <w:rsid w:val="00663277"/>
    <w:rsid w:val="00663C5E"/>
    <w:rsid w:val="006648DC"/>
    <w:rsid w:val="00664990"/>
    <w:rsid w:val="00664A4F"/>
    <w:rsid w:val="00664B1C"/>
    <w:rsid w:val="00664C29"/>
    <w:rsid w:val="0066557B"/>
    <w:rsid w:val="00665E11"/>
    <w:rsid w:val="00666388"/>
    <w:rsid w:val="0066677E"/>
    <w:rsid w:val="00666C18"/>
    <w:rsid w:val="00667231"/>
    <w:rsid w:val="00667546"/>
    <w:rsid w:val="006676EA"/>
    <w:rsid w:val="0066783B"/>
    <w:rsid w:val="006679E7"/>
    <w:rsid w:val="00667D23"/>
    <w:rsid w:val="006703FF"/>
    <w:rsid w:val="00670D5E"/>
    <w:rsid w:val="00670D6C"/>
    <w:rsid w:val="006718CD"/>
    <w:rsid w:val="0067199A"/>
    <w:rsid w:val="00672406"/>
    <w:rsid w:val="00672578"/>
    <w:rsid w:val="006725F3"/>
    <w:rsid w:val="00672BB9"/>
    <w:rsid w:val="006752C4"/>
    <w:rsid w:val="00675816"/>
    <w:rsid w:val="00675F90"/>
    <w:rsid w:val="00676282"/>
    <w:rsid w:val="0067726C"/>
    <w:rsid w:val="00677D9E"/>
    <w:rsid w:val="0068024D"/>
    <w:rsid w:val="00680296"/>
    <w:rsid w:val="00680361"/>
    <w:rsid w:val="006809D6"/>
    <w:rsid w:val="0068107C"/>
    <w:rsid w:val="006818AC"/>
    <w:rsid w:val="006818E5"/>
    <w:rsid w:val="006819A4"/>
    <w:rsid w:val="00681B6F"/>
    <w:rsid w:val="0068245E"/>
    <w:rsid w:val="00682908"/>
    <w:rsid w:val="0068294E"/>
    <w:rsid w:val="00683875"/>
    <w:rsid w:val="006840E1"/>
    <w:rsid w:val="0068423A"/>
    <w:rsid w:val="0068451D"/>
    <w:rsid w:val="00684B11"/>
    <w:rsid w:val="00684BA3"/>
    <w:rsid w:val="0068550A"/>
    <w:rsid w:val="006858B4"/>
    <w:rsid w:val="006858C8"/>
    <w:rsid w:val="00685D28"/>
    <w:rsid w:val="00686676"/>
    <w:rsid w:val="00686A38"/>
    <w:rsid w:val="00686B1E"/>
    <w:rsid w:val="00686B9B"/>
    <w:rsid w:val="00687389"/>
    <w:rsid w:val="00687A14"/>
    <w:rsid w:val="00687F74"/>
    <w:rsid w:val="0069035D"/>
    <w:rsid w:val="0069065C"/>
    <w:rsid w:val="00690D0A"/>
    <w:rsid w:val="006911D3"/>
    <w:rsid w:val="00691BCA"/>
    <w:rsid w:val="00691F7D"/>
    <w:rsid w:val="00692293"/>
    <w:rsid w:val="006928C1"/>
    <w:rsid w:val="00692918"/>
    <w:rsid w:val="00692EDA"/>
    <w:rsid w:val="00692F58"/>
    <w:rsid w:val="00693B31"/>
    <w:rsid w:val="00693ECE"/>
    <w:rsid w:val="00693F58"/>
    <w:rsid w:val="0069412B"/>
    <w:rsid w:val="0069461F"/>
    <w:rsid w:val="00694668"/>
    <w:rsid w:val="00694806"/>
    <w:rsid w:val="006948FB"/>
    <w:rsid w:val="00694950"/>
    <w:rsid w:val="00695078"/>
    <w:rsid w:val="0069526D"/>
    <w:rsid w:val="00695D8B"/>
    <w:rsid w:val="00695F6C"/>
    <w:rsid w:val="00696AA3"/>
    <w:rsid w:val="00696D7A"/>
    <w:rsid w:val="006971D0"/>
    <w:rsid w:val="006A0544"/>
    <w:rsid w:val="006A07F7"/>
    <w:rsid w:val="006A0A70"/>
    <w:rsid w:val="006A2C06"/>
    <w:rsid w:val="006A2D83"/>
    <w:rsid w:val="006A3D51"/>
    <w:rsid w:val="006A408E"/>
    <w:rsid w:val="006A4429"/>
    <w:rsid w:val="006A48F7"/>
    <w:rsid w:val="006A4F72"/>
    <w:rsid w:val="006A52A2"/>
    <w:rsid w:val="006A5976"/>
    <w:rsid w:val="006A614D"/>
    <w:rsid w:val="006A6603"/>
    <w:rsid w:val="006A6975"/>
    <w:rsid w:val="006A6DAC"/>
    <w:rsid w:val="006A7329"/>
    <w:rsid w:val="006A7936"/>
    <w:rsid w:val="006A7D0C"/>
    <w:rsid w:val="006B0186"/>
    <w:rsid w:val="006B01FB"/>
    <w:rsid w:val="006B03BF"/>
    <w:rsid w:val="006B0764"/>
    <w:rsid w:val="006B0829"/>
    <w:rsid w:val="006B104C"/>
    <w:rsid w:val="006B1614"/>
    <w:rsid w:val="006B17C5"/>
    <w:rsid w:val="006B221A"/>
    <w:rsid w:val="006B2547"/>
    <w:rsid w:val="006B25EF"/>
    <w:rsid w:val="006B2963"/>
    <w:rsid w:val="006B36AF"/>
    <w:rsid w:val="006B3AD3"/>
    <w:rsid w:val="006B3F4D"/>
    <w:rsid w:val="006B41C6"/>
    <w:rsid w:val="006B42C4"/>
    <w:rsid w:val="006B481F"/>
    <w:rsid w:val="006B4826"/>
    <w:rsid w:val="006B4E58"/>
    <w:rsid w:val="006B5B56"/>
    <w:rsid w:val="006B5D3F"/>
    <w:rsid w:val="006B5FE7"/>
    <w:rsid w:val="006B61E6"/>
    <w:rsid w:val="006B6213"/>
    <w:rsid w:val="006B6730"/>
    <w:rsid w:val="006B6F5A"/>
    <w:rsid w:val="006B72EE"/>
    <w:rsid w:val="006B794A"/>
    <w:rsid w:val="006B7D84"/>
    <w:rsid w:val="006C018F"/>
    <w:rsid w:val="006C078C"/>
    <w:rsid w:val="006C08B8"/>
    <w:rsid w:val="006C22EC"/>
    <w:rsid w:val="006C2803"/>
    <w:rsid w:val="006C2CB5"/>
    <w:rsid w:val="006C323C"/>
    <w:rsid w:val="006C361B"/>
    <w:rsid w:val="006C3AB6"/>
    <w:rsid w:val="006C3D3B"/>
    <w:rsid w:val="006C3DAB"/>
    <w:rsid w:val="006C415E"/>
    <w:rsid w:val="006C480A"/>
    <w:rsid w:val="006C49D8"/>
    <w:rsid w:val="006C4F69"/>
    <w:rsid w:val="006C56D5"/>
    <w:rsid w:val="006C594F"/>
    <w:rsid w:val="006C5E1E"/>
    <w:rsid w:val="006C62FB"/>
    <w:rsid w:val="006C73B2"/>
    <w:rsid w:val="006D03B5"/>
    <w:rsid w:val="006D0B32"/>
    <w:rsid w:val="006D0C86"/>
    <w:rsid w:val="006D12E4"/>
    <w:rsid w:val="006D1E78"/>
    <w:rsid w:val="006D266C"/>
    <w:rsid w:val="006D3361"/>
    <w:rsid w:val="006D414B"/>
    <w:rsid w:val="006D4380"/>
    <w:rsid w:val="006D461D"/>
    <w:rsid w:val="006D4776"/>
    <w:rsid w:val="006D486D"/>
    <w:rsid w:val="006D4D6D"/>
    <w:rsid w:val="006D5775"/>
    <w:rsid w:val="006D5BEB"/>
    <w:rsid w:val="006D5DA9"/>
    <w:rsid w:val="006D6393"/>
    <w:rsid w:val="006D6612"/>
    <w:rsid w:val="006D6DC8"/>
    <w:rsid w:val="006D7822"/>
    <w:rsid w:val="006D7878"/>
    <w:rsid w:val="006D7A67"/>
    <w:rsid w:val="006D7B33"/>
    <w:rsid w:val="006E0612"/>
    <w:rsid w:val="006E0B61"/>
    <w:rsid w:val="006E0FA6"/>
    <w:rsid w:val="006E108C"/>
    <w:rsid w:val="006E1646"/>
    <w:rsid w:val="006E17E5"/>
    <w:rsid w:val="006E20CD"/>
    <w:rsid w:val="006E2242"/>
    <w:rsid w:val="006E224B"/>
    <w:rsid w:val="006E23CA"/>
    <w:rsid w:val="006E3AAB"/>
    <w:rsid w:val="006E4142"/>
    <w:rsid w:val="006E44BE"/>
    <w:rsid w:val="006E4890"/>
    <w:rsid w:val="006E5996"/>
    <w:rsid w:val="006E6513"/>
    <w:rsid w:val="006E6836"/>
    <w:rsid w:val="006E696B"/>
    <w:rsid w:val="006E6A7B"/>
    <w:rsid w:val="006E7A6E"/>
    <w:rsid w:val="006E7B96"/>
    <w:rsid w:val="006F03D4"/>
    <w:rsid w:val="006F04CB"/>
    <w:rsid w:val="006F05A1"/>
    <w:rsid w:val="006F0B2A"/>
    <w:rsid w:val="006F0C50"/>
    <w:rsid w:val="006F1443"/>
    <w:rsid w:val="006F193E"/>
    <w:rsid w:val="006F1BD7"/>
    <w:rsid w:val="006F209F"/>
    <w:rsid w:val="006F20FD"/>
    <w:rsid w:val="006F2714"/>
    <w:rsid w:val="006F3417"/>
    <w:rsid w:val="006F3943"/>
    <w:rsid w:val="006F4990"/>
    <w:rsid w:val="006F5104"/>
    <w:rsid w:val="006F5435"/>
    <w:rsid w:val="006F5B6A"/>
    <w:rsid w:val="006F5E3D"/>
    <w:rsid w:val="006F5EA0"/>
    <w:rsid w:val="006F643D"/>
    <w:rsid w:val="006F6804"/>
    <w:rsid w:val="006F6B40"/>
    <w:rsid w:val="006F6C7F"/>
    <w:rsid w:val="006F7005"/>
    <w:rsid w:val="006F7042"/>
    <w:rsid w:val="006F73D0"/>
    <w:rsid w:val="006F7918"/>
    <w:rsid w:val="006F7AA1"/>
    <w:rsid w:val="007004F8"/>
    <w:rsid w:val="00701192"/>
    <w:rsid w:val="007015D5"/>
    <w:rsid w:val="00701643"/>
    <w:rsid w:val="00701C7C"/>
    <w:rsid w:val="007029C4"/>
    <w:rsid w:val="00702A87"/>
    <w:rsid w:val="00702D3C"/>
    <w:rsid w:val="00702D47"/>
    <w:rsid w:val="007031E3"/>
    <w:rsid w:val="00703C04"/>
    <w:rsid w:val="00703C47"/>
    <w:rsid w:val="00704136"/>
    <w:rsid w:val="007045E0"/>
    <w:rsid w:val="0070461B"/>
    <w:rsid w:val="007047AD"/>
    <w:rsid w:val="0070498C"/>
    <w:rsid w:val="00704DD6"/>
    <w:rsid w:val="00704F69"/>
    <w:rsid w:val="00705376"/>
    <w:rsid w:val="0070542E"/>
    <w:rsid w:val="00705E75"/>
    <w:rsid w:val="0070628E"/>
    <w:rsid w:val="0070671E"/>
    <w:rsid w:val="00706D4F"/>
    <w:rsid w:val="00706DB1"/>
    <w:rsid w:val="0070714D"/>
    <w:rsid w:val="007073B0"/>
    <w:rsid w:val="00707622"/>
    <w:rsid w:val="0070781B"/>
    <w:rsid w:val="00707EE2"/>
    <w:rsid w:val="00707F1C"/>
    <w:rsid w:val="007102A5"/>
    <w:rsid w:val="00710439"/>
    <w:rsid w:val="00710EAF"/>
    <w:rsid w:val="00711904"/>
    <w:rsid w:val="00711E95"/>
    <w:rsid w:val="00712138"/>
    <w:rsid w:val="00712764"/>
    <w:rsid w:val="00712923"/>
    <w:rsid w:val="00712F7A"/>
    <w:rsid w:val="007134A0"/>
    <w:rsid w:val="007134CD"/>
    <w:rsid w:val="0071353B"/>
    <w:rsid w:val="00714001"/>
    <w:rsid w:val="00714495"/>
    <w:rsid w:val="00714AF9"/>
    <w:rsid w:val="00714F48"/>
    <w:rsid w:val="00714F60"/>
    <w:rsid w:val="00715428"/>
    <w:rsid w:val="00715CAA"/>
    <w:rsid w:val="00716040"/>
    <w:rsid w:val="0071606F"/>
    <w:rsid w:val="00716BA5"/>
    <w:rsid w:val="00716E41"/>
    <w:rsid w:val="00716F75"/>
    <w:rsid w:val="00717651"/>
    <w:rsid w:val="0071785E"/>
    <w:rsid w:val="00717ABD"/>
    <w:rsid w:val="00717CBD"/>
    <w:rsid w:val="00720412"/>
    <w:rsid w:val="00720498"/>
    <w:rsid w:val="00720572"/>
    <w:rsid w:val="0072082F"/>
    <w:rsid w:val="00720D14"/>
    <w:rsid w:val="00720DA5"/>
    <w:rsid w:val="007214EB"/>
    <w:rsid w:val="0072174A"/>
    <w:rsid w:val="00721997"/>
    <w:rsid w:val="00721BED"/>
    <w:rsid w:val="00722005"/>
    <w:rsid w:val="0072202F"/>
    <w:rsid w:val="0072269F"/>
    <w:rsid w:val="0072284B"/>
    <w:rsid w:val="00722956"/>
    <w:rsid w:val="00722D5D"/>
    <w:rsid w:val="007245A5"/>
    <w:rsid w:val="00724B76"/>
    <w:rsid w:val="00725484"/>
    <w:rsid w:val="007255B8"/>
    <w:rsid w:val="00725C57"/>
    <w:rsid w:val="00726F34"/>
    <w:rsid w:val="0072721E"/>
    <w:rsid w:val="007275FB"/>
    <w:rsid w:val="007304B1"/>
    <w:rsid w:val="007304C5"/>
    <w:rsid w:val="00730A27"/>
    <w:rsid w:val="00730ACD"/>
    <w:rsid w:val="00730AEA"/>
    <w:rsid w:val="00731B53"/>
    <w:rsid w:val="00731D1B"/>
    <w:rsid w:val="00732118"/>
    <w:rsid w:val="0073239E"/>
    <w:rsid w:val="00732564"/>
    <w:rsid w:val="007326C9"/>
    <w:rsid w:val="00732FE0"/>
    <w:rsid w:val="00733566"/>
    <w:rsid w:val="0073389B"/>
    <w:rsid w:val="0073481F"/>
    <w:rsid w:val="00734CC5"/>
    <w:rsid w:val="00734D4A"/>
    <w:rsid w:val="00735AEB"/>
    <w:rsid w:val="00735E64"/>
    <w:rsid w:val="00736373"/>
    <w:rsid w:val="007364B9"/>
    <w:rsid w:val="00736790"/>
    <w:rsid w:val="007371CC"/>
    <w:rsid w:val="00737572"/>
    <w:rsid w:val="00737798"/>
    <w:rsid w:val="00737B6C"/>
    <w:rsid w:val="00737C8E"/>
    <w:rsid w:val="00740296"/>
    <w:rsid w:val="007404C9"/>
    <w:rsid w:val="007410B0"/>
    <w:rsid w:val="007411D0"/>
    <w:rsid w:val="007413A5"/>
    <w:rsid w:val="007417B8"/>
    <w:rsid w:val="0074272D"/>
    <w:rsid w:val="00742E60"/>
    <w:rsid w:val="00742FB9"/>
    <w:rsid w:val="00743534"/>
    <w:rsid w:val="0074376D"/>
    <w:rsid w:val="007439BF"/>
    <w:rsid w:val="00743A36"/>
    <w:rsid w:val="0074456F"/>
    <w:rsid w:val="0074466C"/>
    <w:rsid w:val="00744ACD"/>
    <w:rsid w:val="00744EC5"/>
    <w:rsid w:val="00745213"/>
    <w:rsid w:val="0074645F"/>
    <w:rsid w:val="00747761"/>
    <w:rsid w:val="00750607"/>
    <w:rsid w:val="00750912"/>
    <w:rsid w:val="007511CB"/>
    <w:rsid w:val="0075155E"/>
    <w:rsid w:val="007518F5"/>
    <w:rsid w:val="0075210B"/>
    <w:rsid w:val="007524ED"/>
    <w:rsid w:val="007526A2"/>
    <w:rsid w:val="00752F49"/>
    <w:rsid w:val="007530FF"/>
    <w:rsid w:val="00753A72"/>
    <w:rsid w:val="00753C2E"/>
    <w:rsid w:val="00753E15"/>
    <w:rsid w:val="00754203"/>
    <w:rsid w:val="00754457"/>
    <w:rsid w:val="007544F4"/>
    <w:rsid w:val="0075492D"/>
    <w:rsid w:val="00754A08"/>
    <w:rsid w:val="00755C2A"/>
    <w:rsid w:val="00756230"/>
    <w:rsid w:val="0075767D"/>
    <w:rsid w:val="007614D5"/>
    <w:rsid w:val="007617F3"/>
    <w:rsid w:val="00761883"/>
    <w:rsid w:val="00761A43"/>
    <w:rsid w:val="00761E48"/>
    <w:rsid w:val="007620AF"/>
    <w:rsid w:val="00762801"/>
    <w:rsid w:val="00762B8A"/>
    <w:rsid w:val="00762F7A"/>
    <w:rsid w:val="0076319B"/>
    <w:rsid w:val="007634C9"/>
    <w:rsid w:val="00763EEE"/>
    <w:rsid w:val="0076419B"/>
    <w:rsid w:val="0076449E"/>
    <w:rsid w:val="007646AF"/>
    <w:rsid w:val="00764844"/>
    <w:rsid w:val="0076499F"/>
    <w:rsid w:val="00765821"/>
    <w:rsid w:val="00765967"/>
    <w:rsid w:val="007659FB"/>
    <w:rsid w:val="007670BC"/>
    <w:rsid w:val="007672B0"/>
    <w:rsid w:val="0076746E"/>
    <w:rsid w:val="007676B8"/>
    <w:rsid w:val="00767882"/>
    <w:rsid w:val="007679CB"/>
    <w:rsid w:val="00767EE1"/>
    <w:rsid w:val="00770226"/>
    <w:rsid w:val="00770227"/>
    <w:rsid w:val="007707AE"/>
    <w:rsid w:val="00770948"/>
    <w:rsid w:val="00771158"/>
    <w:rsid w:val="00771590"/>
    <w:rsid w:val="00771BEE"/>
    <w:rsid w:val="00771C24"/>
    <w:rsid w:val="00772504"/>
    <w:rsid w:val="00772622"/>
    <w:rsid w:val="0077294C"/>
    <w:rsid w:val="00772FB7"/>
    <w:rsid w:val="00773D26"/>
    <w:rsid w:val="00773EDA"/>
    <w:rsid w:val="00774213"/>
    <w:rsid w:val="00774388"/>
    <w:rsid w:val="007746BF"/>
    <w:rsid w:val="007746D3"/>
    <w:rsid w:val="00774D9D"/>
    <w:rsid w:val="0077518F"/>
    <w:rsid w:val="00775569"/>
    <w:rsid w:val="0077575D"/>
    <w:rsid w:val="0077582C"/>
    <w:rsid w:val="00776D42"/>
    <w:rsid w:val="007774C5"/>
    <w:rsid w:val="007777E5"/>
    <w:rsid w:val="00777A86"/>
    <w:rsid w:val="00780078"/>
    <w:rsid w:val="007810BC"/>
    <w:rsid w:val="00781495"/>
    <w:rsid w:val="0078193F"/>
    <w:rsid w:val="007823B7"/>
    <w:rsid w:val="00782442"/>
    <w:rsid w:val="00782A3B"/>
    <w:rsid w:val="00782AC2"/>
    <w:rsid w:val="00782C5A"/>
    <w:rsid w:val="0078329B"/>
    <w:rsid w:val="0078344E"/>
    <w:rsid w:val="00783746"/>
    <w:rsid w:val="0078407B"/>
    <w:rsid w:val="007841CF"/>
    <w:rsid w:val="00784475"/>
    <w:rsid w:val="00784CD7"/>
    <w:rsid w:val="00784D49"/>
    <w:rsid w:val="00784E7D"/>
    <w:rsid w:val="00784FE7"/>
    <w:rsid w:val="0078502A"/>
    <w:rsid w:val="00785297"/>
    <w:rsid w:val="007852C6"/>
    <w:rsid w:val="00785350"/>
    <w:rsid w:val="0078547A"/>
    <w:rsid w:val="0078555F"/>
    <w:rsid w:val="00785CC7"/>
    <w:rsid w:val="00785F51"/>
    <w:rsid w:val="00786C28"/>
    <w:rsid w:val="00786CFB"/>
    <w:rsid w:val="00786F5D"/>
    <w:rsid w:val="00787464"/>
    <w:rsid w:val="00787E1C"/>
    <w:rsid w:val="00790580"/>
    <w:rsid w:val="007915F6"/>
    <w:rsid w:val="00791E13"/>
    <w:rsid w:val="007924BE"/>
    <w:rsid w:val="0079268D"/>
    <w:rsid w:val="00792E48"/>
    <w:rsid w:val="00793294"/>
    <w:rsid w:val="007932C8"/>
    <w:rsid w:val="00793616"/>
    <w:rsid w:val="007937D5"/>
    <w:rsid w:val="007939CF"/>
    <w:rsid w:val="00794258"/>
    <w:rsid w:val="00794352"/>
    <w:rsid w:val="00794787"/>
    <w:rsid w:val="00794826"/>
    <w:rsid w:val="007949D2"/>
    <w:rsid w:val="00794FCF"/>
    <w:rsid w:val="007955F7"/>
    <w:rsid w:val="00796180"/>
    <w:rsid w:val="007966D8"/>
    <w:rsid w:val="00796AB9"/>
    <w:rsid w:val="00797910"/>
    <w:rsid w:val="00797D91"/>
    <w:rsid w:val="007A127F"/>
    <w:rsid w:val="007A1C7A"/>
    <w:rsid w:val="007A1F32"/>
    <w:rsid w:val="007A202C"/>
    <w:rsid w:val="007A2341"/>
    <w:rsid w:val="007A35AB"/>
    <w:rsid w:val="007A47D9"/>
    <w:rsid w:val="007A495F"/>
    <w:rsid w:val="007A5075"/>
    <w:rsid w:val="007A52EF"/>
    <w:rsid w:val="007A5351"/>
    <w:rsid w:val="007A58EE"/>
    <w:rsid w:val="007A5920"/>
    <w:rsid w:val="007A5935"/>
    <w:rsid w:val="007A6159"/>
    <w:rsid w:val="007A64CC"/>
    <w:rsid w:val="007A6E73"/>
    <w:rsid w:val="007A6F2E"/>
    <w:rsid w:val="007A7456"/>
    <w:rsid w:val="007A775B"/>
    <w:rsid w:val="007A78A6"/>
    <w:rsid w:val="007A7ADC"/>
    <w:rsid w:val="007A7DA8"/>
    <w:rsid w:val="007B0C8A"/>
    <w:rsid w:val="007B0CB4"/>
    <w:rsid w:val="007B0D09"/>
    <w:rsid w:val="007B0F29"/>
    <w:rsid w:val="007B19A1"/>
    <w:rsid w:val="007B1FB2"/>
    <w:rsid w:val="007B2457"/>
    <w:rsid w:val="007B28DB"/>
    <w:rsid w:val="007B2BE9"/>
    <w:rsid w:val="007B32D3"/>
    <w:rsid w:val="007B5D17"/>
    <w:rsid w:val="007B6005"/>
    <w:rsid w:val="007B604E"/>
    <w:rsid w:val="007B6DAC"/>
    <w:rsid w:val="007B72B2"/>
    <w:rsid w:val="007B7796"/>
    <w:rsid w:val="007B7A40"/>
    <w:rsid w:val="007B7CFA"/>
    <w:rsid w:val="007C0576"/>
    <w:rsid w:val="007C1254"/>
    <w:rsid w:val="007C16C4"/>
    <w:rsid w:val="007C1857"/>
    <w:rsid w:val="007C1FDC"/>
    <w:rsid w:val="007C1FE2"/>
    <w:rsid w:val="007C24FD"/>
    <w:rsid w:val="007C2522"/>
    <w:rsid w:val="007C2606"/>
    <w:rsid w:val="007C35F6"/>
    <w:rsid w:val="007C4C77"/>
    <w:rsid w:val="007C5BD5"/>
    <w:rsid w:val="007C605A"/>
    <w:rsid w:val="007C61AE"/>
    <w:rsid w:val="007C6345"/>
    <w:rsid w:val="007C6647"/>
    <w:rsid w:val="007C6E15"/>
    <w:rsid w:val="007C739F"/>
    <w:rsid w:val="007C7BD2"/>
    <w:rsid w:val="007C7CCA"/>
    <w:rsid w:val="007D0037"/>
    <w:rsid w:val="007D0CE5"/>
    <w:rsid w:val="007D0E84"/>
    <w:rsid w:val="007D0E98"/>
    <w:rsid w:val="007D1C6A"/>
    <w:rsid w:val="007D1D7C"/>
    <w:rsid w:val="007D1F39"/>
    <w:rsid w:val="007D1FE3"/>
    <w:rsid w:val="007D2120"/>
    <w:rsid w:val="007D21E8"/>
    <w:rsid w:val="007D249B"/>
    <w:rsid w:val="007D2B81"/>
    <w:rsid w:val="007D2EED"/>
    <w:rsid w:val="007D31E3"/>
    <w:rsid w:val="007D3381"/>
    <w:rsid w:val="007D46F3"/>
    <w:rsid w:val="007D4F67"/>
    <w:rsid w:val="007D5836"/>
    <w:rsid w:val="007D5989"/>
    <w:rsid w:val="007D608E"/>
    <w:rsid w:val="007D6416"/>
    <w:rsid w:val="007D64AA"/>
    <w:rsid w:val="007D6C36"/>
    <w:rsid w:val="007E02B6"/>
    <w:rsid w:val="007E04EE"/>
    <w:rsid w:val="007E091F"/>
    <w:rsid w:val="007E0A6C"/>
    <w:rsid w:val="007E0C42"/>
    <w:rsid w:val="007E0FAD"/>
    <w:rsid w:val="007E1A20"/>
    <w:rsid w:val="007E1EDD"/>
    <w:rsid w:val="007E1F7B"/>
    <w:rsid w:val="007E2792"/>
    <w:rsid w:val="007E2EE1"/>
    <w:rsid w:val="007E32D3"/>
    <w:rsid w:val="007E34B6"/>
    <w:rsid w:val="007E34C7"/>
    <w:rsid w:val="007E3C21"/>
    <w:rsid w:val="007E3CB6"/>
    <w:rsid w:val="007E3E6D"/>
    <w:rsid w:val="007E3F34"/>
    <w:rsid w:val="007E4029"/>
    <w:rsid w:val="007E4BB6"/>
    <w:rsid w:val="007E52B8"/>
    <w:rsid w:val="007E5E08"/>
    <w:rsid w:val="007E6908"/>
    <w:rsid w:val="007E6971"/>
    <w:rsid w:val="007E6BF7"/>
    <w:rsid w:val="007E73A0"/>
    <w:rsid w:val="007E767B"/>
    <w:rsid w:val="007E7F94"/>
    <w:rsid w:val="007F0646"/>
    <w:rsid w:val="007F0E1F"/>
    <w:rsid w:val="007F0FD9"/>
    <w:rsid w:val="007F139E"/>
    <w:rsid w:val="007F191B"/>
    <w:rsid w:val="007F1EEC"/>
    <w:rsid w:val="007F2124"/>
    <w:rsid w:val="007F2D0C"/>
    <w:rsid w:val="007F2E4D"/>
    <w:rsid w:val="007F3362"/>
    <w:rsid w:val="007F371E"/>
    <w:rsid w:val="007F3801"/>
    <w:rsid w:val="007F382F"/>
    <w:rsid w:val="007F3DAA"/>
    <w:rsid w:val="007F4B7D"/>
    <w:rsid w:val="007F4C73"/>
    <w:rsid w:val="007F4DED"/>
    <w:rsid w:val="007F4FBD"/>
    <w:rsid w:val="007F5094"/>
    <w:rsid w:val="007F591D"/>
    <w:rsid w:val="007F5DC9"/>
    <w:rsid w:val="007F6240"/>
    <w:rsid w:val="007F63F6"/>
    <w:rsid w:val="007F64C7"/>
    <w:rsid w:val="007F7F7A"/>
    <w:rsid w:val="00800250"/>
    <w:rsid w:val="00800612"/>
    <w:rsid w:val="00800F81"/>
    <w:rsid w:val="008013FA"/>
    <w:rsid w:val="0080140D"/>
    <w:rsid w:val="00801615"/>
    <w:rsid w:val="00801973"/>
    <w:rsid w:val="008024E2"/>
    <w:rsid w:val="00802760"/>
    <w:rsid w:val="00802857"/>
    <w:rsid w:val="00802D3C"/>
    <w:rsid w:val="00803643"/>
    <w:rsid w:val="00803FCC"/>
    <w:rsid w:val="00804333"/>
    <w:rsid w:val="00804506"/>
    <w:rsid w:val="008047CB"/>
    <w:rsid w:val="00804E67"/>
    <w:rsid w:val="00805247"/>
    <w:rsid w:val="008052DC"/>
    <w:rsid w:val="00805668"/>
    <w:rsid w:val="008056AE"/>
    <w:rsid w:val="00805E65"/>
    <w:rsid w:val="00805E92"/>
    <w:rsid w:val="008060DB"/>
    <w:rsid w:val="0080641D"/>
    <w:rsid w:val="00806A8B"/>
    <w:rsid w:val="00806B7A"/>
    <w:rsid w:val="00806EE0"/>
    <w:rsid w:val="00806FB2"/>
    <w:rsid w:val="008072AD"/>
    <w:rsid w:val="00807435"/>
    <w:rsid w:val="0081058A"/>
    <w:rsid w:val="008128F3"/>
    <w:rsid w:val="00812FEC"/>
    <w:rsid w:val="00813A61"/>
    <w:rsid w:val="00813F8D"/>
    <w:rsid w:val="0081495A"/>
    <w:rsid w:val="0081536A"/>
    <w:rsid w:val="00815B75"/>
    <w:rsid w:val="00815EFF"/>
    <w:rsid w:val="00816397"/>
    <w:rsid w:val="00816720"/>
    <w:rsid w:val="00816809"/>
    <w:rsid w:val="00816DFB"/>
    <w:rsid w:val="00816FA3"/>
    <w:rsid w:val="0081714A"/>
    <w:rsid w:val="008171E0"/>
    <w:rsid w:val="008173F2"/>
    <w:rsid w:val="00817510"/>
    <w:rsid w:val="008176E0"/>
    <w:rsid w:val="00817764"/>
    <w:rsid w:val="0082018B"/>
    <w:rsid w:val="008208AC"/>
    <w:rsid w:val="008208DC"/>
    <w:rsid w:val="0082109D"/>
    <w:rsid w:val="008223BA"/>
    <w:rsid w:val="0082265E"/>
    <w:rsid w:val="00822831"/>
    <w:rsid w:val="00822DF6"/>
    <w:rsid w:val="00822F37"/>
    <w:rsid w:val="0082336D"/>
    <w:rsid w:val="00823419"/>
    <w:rsid w:val="00823DEC"/>
    <w:rsid w:val="00823F8A"/>
    <w:rsid w:val="00823FC1"/>
    <w:rsid w:val="008240B6"/>
    <w:rsid w:val="008240DA"/>
    <w:rsid w:val="00824654"/>
    <w:rsid w:val="008246E2"/>
    <w:rsid w:val="008246FC"/>
    <w:rsid w:val="00824CBD"/>
    <w:rsid w:val="00824EBF"/>
    <w:rsid w:val="0082636C"/>
    <w:rsid w:val="00826F93"/>
    <w:rsid w:val="00827D29"/>
    <w:rsid w:val="008318A8"/>
    <w:rsid w:val="00831A7D"/>
    <w:rsid w:val="00831AE1"/>
    <w:rsid w:val="00831C75"/>
    <w:rsid w:val="00831EC6"/>
    <w:rsid w:val="0083214E"/>
    <w:rsid w:val="00832C4C"/>
    <w:rsid w:val="00833377"/>
    <w:rsid w:val="00833517"/>
    <w:rsid w:val="00833DA6"/>
    <w:rsid w:val="00833DFC"/>
    <w:rsid w:val="0083458A"/>
    <w:rsid w:val="008353C6"/>
    <w:rsid w:val="008366D1"/>
    <w:rsid w:val="00837F62"/>
    <w:rsid w:val="008405D4"/>
    <w:rsid w:val="0084117D"/>
    <w:rsid w:val="008412E1"/>
    <w:rsid w:val="00841D94"/>
    <w:rsid w:val="00841F02"/>
    <w:rsid w:val="008422B3"/>
    <w:rsid w:val="008429E5"/>
    <w:rsid w:val="008433D6"/>
    <w:rsid w:val="00843889"/>
    <w:rsid w:val="008446D3"/>
    <w:rsid w:val="008450B5"/>
    <w:rsid w:val="00845AD1"/>
    <w:rsid w:val="00846088"/>
    <w:rsid w:val="0084663B"/>
    <w:rsid w:val="008466CE"/>
    <w:rsid w:val="00846B25"/>
    <w:rsid w:val="00846EFB"/>
    <w:rsid w:val="0084784E"/>
    <w:rsid w:val="00847A42"/>
    <w:rsid w:val="00847D09"/>
    <w:rsid w:val="00847DAC"/>
    <w:rsid w:val="0085039E"/>
    <w:rsid w:val="008506E9"/>
    <w:rsid w:val="00851402"/>
    <w:rsid w:val="00851627"/>
    <w:rsid w:val="00851D4D"/>
    <w:rsid w:val="00851F4C"/>
    <w:rsid w:val="00851F60"/>
    <w:rsid w:val="0085295F"/>
    <w:rsid w:val="00852D97"/>
    <w:rsid w:val="00852E3C"/>
    <w:rsid w:val="008532BC"/>
    <w:rsid w:val="008533B0"/>
    <w:rsid w:val="00853508"/>
    <w:rsid w:val="00853B88"/>
    <w:rsid w:val="00853BEB"/>
    <w:rsid w:val="00854532"/>
    <w:rsid w:val="008547AC"/>
    <w:rsid w:val="00854949"/>
    <w:rsid w:val="008559D4"/>
    <w:rsid w:val="00855B94"/>
    <w:rsid w:val="00855CC4"/>
    <w:rsid w:val="008571C9"/>
    <w:rsid w:val="00857617"/>
    <w:rsid w:val="0085796D"/>
    <w:rsid w:val="0086071C"/>
    <w:rsid w:val="00860781"/>
    <w:rsid w:val="00860825"/>
    <w:rsid w:val="008613BF"/>
    <w:rsid w:val="00861582"/>
    <w:rsid w:val="00863505"/>
    <w:rsid w:val="0086467D"/>
    <w:rsid w:val="00864E31"/>
    <w:rsid w:val="008652CA"/>
    <w:rsid w:val="0086545E"/>
    <w:rsid w:val="0086576F"/>
    <w:rsid w:val="00865946"/>
    <w:rsid w:val="00865B53"/>
    <w:rsid w:val="00865F9B"/>
    <w:rsid w:val="00866033"/>
    <w:rsid w:val="0086639B"/>
    <w:rsid w:val="0086639F"/>
    <w:rsid w:val="008666A3"/>
    <w:rsid w:val="00866B2D"/>
    <w:rsid w:val="00867001"/>
    <w:rsid w:val="00867275"/>
    <w:rsid w:val="008675C3"/>
    <w:rsid w:val="00867B4D"/>
    <w:rsid w:val="00867E3C"/>
    <w:rsid w:val="00867EA4"/>
    <w:rsid w:val="008705F1"/>
    <w:rsid w:val="0087084C"/>
    <w:rsid w:val="00870A7B"/>
    <w:rsid w:val="008710AB"/>
    <w:rsid w:val="008710D9"/>
    <w:rsid w:val="00871D28"/>
    <w:rsid w:val="0087267C"/>
    <w:rsid w:val="008728DA"/>
    <w:rsid w:val="00872E1C"/>
    <w:rsid w:val="00873588"/>
    <w:rsid w:val="00873716"/>
    <w:rsid w:val="008739A6"/>
    <w:rsid w:val="00873B8B"/>
    <w:rsid w:val="00873C7A"/>
    <w:rsid w:val="00874CE7"/>
    <w:rsid w:val="00874DE8"/>
    <w:rsid w:val="008761A2"/>
    <w:rsid w:val="008761DD"/>
    <w:rsid w:val="008761EE"/>
    <w:rsid w:val="008770FB"/>
    <w:rsid w:val="0087710B"/>
    <w:rsid w:val="0087799B"/>
    <w:rsid w:val="00877B07"/>
    <w:rsid w:val="00877D38"/>
    <w:rsid w:val="008805AF"/>
    <w:rsid w:val="0088065C"/>
    <w:rsid w:val="008809E6"/>
    <w:rsid w:val="00881034"/>
    <w:rsid w:val="00881522"/>
    <w:rsid w:val="008815EB"/>
    <w:rsid w:val="00881EA6"/>
    <w:rsid w:val="00882408"/>
    <w:rsid w:val="0088255B"/>
    <w:rsid w:val="008827DE"/>
    <w:rsid w:val="008828C8"/>
    <w:rsid w:val="00882BC8"/>
    <w:rsid w:val="008833F3"/>
    <w:rsid w:val="00883586"/>
    <w:rsid w:val="00883901"/>
    <w:rsid w:val="00883A3F"/>
    <w:rsid w:val="00883BA3"/>
    <w:rsid w:val="00883BCC"/>
    <w:rsid w:val="00883FA1"/>
    <w:rsid w:val="00884173"/>
    <w:rsid w:val="00884379"/>
    <w:rsid w:val="008843CD"/>
    <w:rsid w:val="00884845"/>
    <w:rsid w:val="00885EB7"/>
    <w:rsid w:val="00885FB6"/>
    <w:rsid w:val="008875AB"/>
    <w:rsid w:val="008902E4"/>
    <w:rsid w:val="00890ABE"/>
    <w:rsid w:val="008915C9"/>
    <w:rsid w:val="0089284A"/>
    <w:rsid w:val="00892A03"/>
    <w:rsid w:val="00893293"/>
    <w:rsid w:val="008946B9"/>
    <w:rsid w:val="00894D47"/>
    <w:rsid w:val="008957BB"/>
    <w:rsid w:val="00895D89"/>
    <w:rsid w:val="008963D5"/>
    <w:rsid w:val="00896AC1"/>
    <w:rsid w:val="00896C89"/>
    <w:rsid w:val="00896DC4"/>
    <w:rsid w:val="00897000"/>
    <w:rsid w:val="00897A4D"/>
    <w:rsid w:val="00897D88"/>
    <w:rsid w:val="008A22BE"/>
    <w:rsid w:val="008A2BC2"/>
    <w:rsid w:val="008A3011"/>
    <w:rsid w:val="008A34AF"/>
    <w:rsid w:val="008A36C6"/>
    <w:rsid w:val="008A377A"/>
    <w:rsid w:val="008A3959"/>
    <w:rsid w:val="008A3A34"/>
    <w:rsid w:val="008A3BF4"/>
    <w:rsid w:val="008A419A"/>
    <w:rsid w:val="008A4E58"/>
    <w:rsid w:val="008A5651"/>
    <w:rsid w:val="008A61C9"/>
    <w:rsid w:val="008A628C"/>
    <w:rsid w:val="008A6311"/>
    <w:rsid w:val="008A65AF"/>
    <w:rsid w:val="008A6669"/>
    <w:rsid w:val="008A6DCF"/>
    <w:rsid w:val="008A7A8D"/>
    <w:rsid w:val="008B058D"/>
    <w:rsid w:val="008B0AE0"/>
    <w:rsid w:val="008B0C62"/>
    <w:rsid w:val="008B18EE"/>
    <w:rsid w:val="008B1CA6"/>
    <w:rsid w:val="008B26C2"/>
    <w:rsid w:val="008B27C8"/>
    <w:rsid w:val="008B39AD"/>
    <w:rsid w:val="008B3F5E"/>
    <w:rsid w:val="008B403A"/>
    <w:rsid w:val="008B464B"/>
    <w:rsid w:val="008B4701"/>
    <w:rsid w:val="008B5663"/>
    <w:rsid w:val="008B593B"/>
    <w:rsid w:val="008B6840"/>
    <w:rsid w:val="008B7B04"/>
    <w:rsid w:val="008B7B58"/>
    <w:rsid w:val="008C0D21"/>
    <w:rsid w:val="008C1078"/>
    <w:rsid w:val="008C20A4"/>
    <w:rsid w:val="008C24E8"/>
    <w:rsid w:val="008C28F3"/>
    <w:rsid w:val="008C34FE"/>
    <w:rsid w:val="008C3A9D"/>
    <w:rsid w:val="008C3BC2"/>
    <w:rsid w:val="008C467C"/>
    <w:rsid w:val="008C46B5"/>
    <w:rsid w:val="008C46D2"/>
    <w:rsid w:val="008C4F20"/>
    <w:rsid w:val="008C5393"/>
    <w:rsid w:val="008C55C4"/>
    <w:rsid w:val="008C594D"/>
    <w:rsid w:val="008C5F3E"/>
    <w:rsid w:val="008C61C7"/>
    <w:rsid w:val="008C6F62"/>
    <w:rsid w:val="008C7366"/>
    <w:rsid w:val="008C7E72"/>
    <w:rsid w:val="008D04D6"/>
    <w:rsid w:val="008D06FA"/>
    <w:rsid w:val="008D0BC5"/>
    <w:rsid w:val="008D0E00"/>
    <w:rsid w:val="008D1146"/>
    <w:rsid w:val="008D14C4"/>
    <w:rsid w:val="008D2897"/>
    <w:rsid w:val="008D28BA"/>
    <w:rsid w:val="008D2EE4"/>
    <w:rsid w:val="008D363E"/>
    <w:rsid w:val="008D3E82"/>
    <w:rsid w:val="008D495B"/>
    <w:rsid w:val="008D4EC5"/>
    <w:rsid w:val="008D545C"/>
    <w:rsid w:val="008D5843"/>
    <w:rsid w:val="008D5E52"/>
    <w:rsid w:val="008D62E9"/>
    <w:rsid w:val="008D678B"/>
    <w:rsid w:val="008D6BE4"/>
    <w:rsid w:val="008D6FF6"/>
    <w:rsid w:val="008D7A9D"/>
    <w:rsid w:val="008D7DE8"/>
    <w:rsid w:val="008E0313"/>
    <w:rsid w:val="008E0EC2"/>
    <w:rsid w:val="008E1BEF"/>
    <w:rsid w:val="008E1C2F"/>
    <w:rsid w:val="008E1FEC"/>
    <w:rsid w:val="008E22CD"/>
    <w:rsid w:val="008E366E"/>
    <w:rsid w:val="008E3748"/>
    <w:rsid w:val="008E4306"/>
    <w:rsid w:val="008E476B"/>
    <w:rsid w:val="008E49A1"/>
    <w:rsid w:val="008E4E1E"/>
    <w:rsid w:val="008E5281"/>
    <w:rsid w:val="008E5678"/>
    <w:rsid w:val="008E5BC5"/>
    <w:rsid w:val="008E7213"/>
    <w:rsid w:val="008F076E"/>
    <w:rsid w:val="008F09C8"/>
    <w:rsid w:val="008F1164"/>
    <w:rsid w:val="008F1BE1"/>
    <w:rsid w:val="008F1F76"/>
    <w:rsid w:val="008F1F8C"/>
    <w:rsid w:val="008F2462"/>
    <w:rsid w:val="008F27A1"/>
    <w:rsid w:val="008F371D"/>
    <w:rsid w:val="008F39E8"/>
    <w:rsid w:val="008F3CA1"/>
    <w:rsid w:val="008F3EE2"/>
    <w:rsid w:val="008F4674"/>
    <w:rsid w:val="008F471A"/>
    <w:rsid w:val="008F4EA9"/>
    <w:rsid w:val="008F4FC1"/>
    <w:rsid w:val="008F5260"/>
    <w:rsid w:val="008F547C"/>
    <w:rsid w:val="008F5CC3"/>
    <w:rsid w:val="008F6523"/>
    <w:rsid w:val="008F6686"/>
    <w:rsid w:val="008F6702"/>
    <w:rsid w:val="008F6CA5"/>
    <w:rsid w:val="008F6ECB"/>
    <w:rsid w:val="008F72A4"/>
    <w:rsid w:val="008F72C3"/>
    <w:rsid w:val="008F75A2"/>
    <w:rsid w:val="008F7A65"/>
    <w:rsid w:val="008F7F29"/>
    <w:rsid w:val="009004B3"/>
    <w:rsid w:val="00900B16"/>
    <w:rsid w:val="00900BED"/>
    <w:rsid w:val="00900E3E"/>
    <w:rsid w:val="00900F2D"/>
    <w:rsid w:val="00900FE4"/>
    <w:rsid w:val="00902263"/>
    <w:rsid w:val="00902280"/>
    <w:rsid w:val="00902376"/>
    <w:rsid w:val="009023CF"/>
    <w:rsid w:val="00902F2B"/>
    <w:rsid w:val="0090328F"/>
    <w:rsid w:val="009035FB"/>
    <w:rsid w:val="009038ED"/>
    <w:rsid w:val="00904099"/>
    <w:rsid w:val="009049B0"/>
    <w:rsid w:val="009051B6"/>
    <w:rsid w:val="009057F2"/>
    <w:rsid w:val="00905E28"/>
    <w:rsid w:val="00906459"/>
    <w:rsid w:val="00906D58"/>
    <w:rsid w:val="00910B34"/>
    <w:rsid w:val="00910FBC"/>
    <w:rsid w:val="00911A67"/>
    <w:rsid w:val="009127F8"/>
    <w:rsid w:val="00912A24"/>
    <w:rsid w:val="00912FDF"/>
    <w:rsid w:val="00913A33"/>
    <w:rsid w:val="00913BE2"/>
    <w:rsid w:val="00913CAE"/>
    <w:rsid w:val="00913FBF"/>
    <w:rsid w:val="009144E6"/>
    <w:rsid w:val="009147E5"/>
    <w:rsid w:val="00914837"/>
    <w:rsid w:val="00914EF5"/>
    <w:rsid w:val="00915946"/>
    <w:rsid w:val="00915AED"/>
    <w:rsid w:val="00916869"/>
    <w:rsid w:val="00916995"/>
    <w:rsid w:val="00916F5C"/>
    <w:rsid w:val="00917013"/>
    <w:rsid w:val="00917A3A"/>
    <w:rsid w:val="00917FAE"/>
    <w:rsid w:val="00920F30"/>
    <w:rsid w:val="009222B0"/>
    <w:rsid w:val="009222C2"/>
    <w:rsid w:val="00922BAD"/>
    <w:rsid w:val="00923CFF"/>
    <w:rsid w:val="00924283"/>
    <w:rsid w:val="009244B4"/>
    <w:rsid w:val="00924552"/>
    <w:rsid w:val="00926164"/>
    <w:rsid w:val="00926188"/>
    <w:rsid w:val="009265FF"/>
    <w:rsid w:val="009266F2"/>
    <w:rsid w:val="00926CCF"/>
    <w:rsid w:val="00927220"/>
    <w:rsid w:val="0092736C"/>
    <w:rsid w:val="00927D18"/>
    <w:rsid w:val="00930398"/>
    <w:rsid w:val="009303BC"/>
    <w:rsid w:val="009312C7"/>
    <w:rsid w:val="00931BBE"/>
    <w:rsid w:val="00932299"/>
    <w:rsid w:val="00932BCB"/>
    <w:rsid w:val="00932F50"/>
    <w:rsid w:val="00933125"/>
    <w:rsid w:val="00933268"/>
    <w:rsid w:val="00933D1B"/>
    <w:rsid w:val="00934053"/>
    <w:rsid w:val="00934152"/>
    <w:rsid w:val="009346E5"/>
    <w:rsid w:val="00934ED7"/>
    <w:rsid w:val="009351DF"/>
    <w:rsid w:val="00935973"/>
    <w:rsid w:val="00935CB6"/>
    <w:rsid w:val="00935EDF"/>
    <w:rsid w:val="00935F86"/>
    <w:rsid w:val="00936264"/>
    <w:rsid w:val="009365CF"/>
    <w:rsid w:val="009367EC"/>
    <w:rsid w:val="00936AA7"/>
    <w:rsid w:val="00936C3D"/>
    <w:rsid w:val="00936C9B"/>
    <w:rsid w:val="00937346"/>
    <w:rsid w:val="00937E6D"/>
    <w:rsid w:val="00937FE5"/>
    <w:rsid w:val="00940175"/>
    <w:rsid w:val="00940226"/>
    <w:rsid w:val="00940342"/>
    <w:rsid w:val="009413D4"/>
    <w:rsid w:val="009415FB"/>
    <w:rsid w:val="00941E59"/>
    <w:rsid w:val="00942206"/>
    <w:rsid w:val="0094260A"/>
    <w:rsid w:val="009426D3"/>
    <w:rsid w:val="009427F3"/>
    <w:rsid w:val="0094290D"/>
    <w:rsid w:val="00942A2C"/>
    <w:rsid w:val="00942F1A"/>
    <w:rsid w:val="009439F6"/>
    <w:rsid w:val="00943E58"/>
    <w:rsid w:val="00944AC7"/>
    <w:rsid w:val="00945A25"/>
    <w:rsid w:val="00945C93"/>
    <w:rsid w:val="0094625D"/>
    <w:rsid w:val="00946596"/>
    <w:rsid w:val="009467A3"/>
    <w:rsid w:val="009469CE"/>
    <w:rsid w:val="00946FF3"/>
    <w:rsid w:val="00950256"/>
    <w:rsid w:val="009504F1"/>
    <w:rsid w:val="0095080F"/>
    <w:rsid w:val="00950C6B"/>
    <w:rsid w:val="00951906"/>
    <w:rsid w:val="00951BFD"/>
    <w:rsid w:val="00951C91"/>
    <w:rsid w:val="00952542"/>
    <w:rsid w:val="00952A7C"/>
    <w:rsid w:val="00952B62"/>
    <w:rsid w:val="009534A5"/>
    <w:rsid w:val="00953CE5"/>
    <w:rsid w:val="00954182"/>
    <w:rsid w:val="009541AE"/>
    <w:rsid w:val="009541B8"/>
    <w:rsid w:val="0095481E"/>
    <w:rsid w:val="009549DC"/>
    <w:rsid w:val="00955AA2"/>
    <w:rsid w:val="00956565"/>
    <w:rsid w:val="00956B61"/>
    <w:rsid w:val="00956B75"/>
    <w:rsid w:val="00957117"/>
    <w:rsid w:val="00957963"/>
    <w:rsid w:val="00957BAB"/>
    <w:rsid w:val="009600FF"/>
    <w:rsid w:val="009602B0"/>
    <w:rsid w:val="00960664"/>
    <w:rsid w:val="009608F9"/>
    <w:rsid w:val="00960B17"/>
    <w:rsid w:val="00960E85"/>
    <w:rsid w:val="00961728"/>
    <w:rsid w:val="00961E52"/>
    <w:rsid w:val="00962CAE"/>
    <w:rsid w:val="00962F58"/>
    <w:rsid w:val="0096372B"/>
    <w:rsid w:val="00963B7D"/>
    <w:rsid w:val="00964573"/>
    <w:rsid w:val="009646D9"/>
    <w:rsid w:val="0096479D"/>
    <w:rsid w:val="00965684"/>
    <w:rsid w:val="00965759"/>
    <w:rsid w:val="009658F9"/>
    <w:rsid w:val="00965C3F"/>
    <w:rsid w:val="0096616B"/>
    <w:rsid w:val="00966713"/>
    <w:rsid w:val="0096672D"/>
    <w:rsid w:val="00966A54"/>
    <w:rsid w:val="00966E26"/>
    <w:rsid w:val="00966FE8"/>
    <w:rsid w:val="0096794B"/>
    <w:rsid w:val="00967D1C"/>
    <w:rsid w:val="00970BD9"/>
    <w:rsid w:val="00971B06"/>
    <w:rsid w:val="00972611"/>
    <w:rsid w:val="00972ED9"/>
    <w:rsid w:val="0097382B"/>
    <w:rsid w:val="009746AE"/>
    <w:rsid w:val="009758D6"/>
    <w:rsid w:val="00975EC6"/>
    <w:rsid w:val="00975F9A"/>
    <w:rsid w:val="00976030"/>
    <w:rsid w:val="009761E5"/>
    <w:rsid w:val="0097630A"/>
    <w:rsid w:val="00976472"/>
    <w:rsid w:val="009767E1"/>
    <w:rsid w:val="00976F7B"/>
    <w:rsid w:val="00977742"/>
    <w:rsid w:val="009778F8"/>
    <w:rsid w:val="00977C79"/>
    <w:rsid w:val="00977D1F"/>
    <w:rsid w:val="00977F4C"/>
    <w:rsid w:val="00977FD8"/>
    <w:rsid w:val="009801CD"/>
    <w:rsid w:val="009804B5"/>
    <w:rsid w:val="00980B54"/>
    <w:rsid w:val="00980EF7"/>
    <w:rsid w:val="0098121E"/>
    <w:rsid w:val="00981250"/>
    <w:rsid w:val="009812D3"/>
    <w:rsid w:val="00981398"/>
    <w:rsid w:val="00981428"/>
    <w:rsid w:val="00982325"/>
    <w:rsid w:val="009823EF"/>
    <w:rsid w:val="00982633"/>
    <w:rsid w:val="009828CD"/>
    <w:rsid w:val="0098305D"/>
    <w:rsid w:val="009834FA"/>
    <w:rsid w:val="0098352E"/>
    <w:rsid w:val="00983810"/>
    <w:rsid w:val="0098546C"/>
    <w:rsid w:val="009856B1"/>
    <w:rsid w:val="00985BE5"/>
    <w:rsid w:val="00986053"/>
    <w:rsid w:val="00986FA4"/>
    <w:rsid w:val="00987237"/>
    <w:rsid w:val="00987516"/>
    <w:rsid w:val="00987534"/>
    <w:rsid w:val="00987C83"/>
    <w:rsid w:val="00987CE4"/>
    <w:rsid w:val="00987D51"/>
    <w:rsid w:val="0099055E"/>
    <w:rsid w:val="0099089C"/>
    <w:rsid w:val="00990E56"/>
    <w:rsid w:val="00990FFC"/>
    <w:rsid w:val="009919B4"/>
    <w:rsid w:val="00992060"/>
    <w:rsid w:val="009921B8"/>
    <w:rsid w:val="009924F7"/>
    <w:rsid w:val="009925F0"/>
    <w:rsid w:val="0099278E"/>
    <w:rsid w:val="00992E8E"/>
    <w:rsid w:val="0099300E"/>
    <w:rsid w:val="009935D6"/>
    <w:rsid w:val="00993E41"/>
    <w:rsid w:val="009940A0"/>
    <w:rsid w:val="0099471F"/>
    <w:rsid w:val="0099480B"/>
    <w:rsid w:val="00994958"/>
    <w:rsid w:val="00994A97"/>
    <w:rsid w:val="00995207"/>
    <w:rsid w:val="009968FB"/>
    <w:rsid w:val="00997149"/>
    <w:rsid w:val="009974E4"/>
    <w:rsid w:val="009978A9"/>
    <w:rsid w:val="00997CBC"/>
    <w:rsid w:val="009A0101"/>
    <w:rsid w:val="009A0630"/>
    <w:rsid w:val="009A14E5"/>
    <w:rsid w:val="009A18C9"/>
    <w:rsid w:val="009A1F0C"/>
    <w:rsid w:val="009A23A0"/>
    <w:rsid w:val="009A2858"/>
    <w:rsid w:val="009A2FBA"/>
    <w:rsid w:val="009A32F3"/>
    <w:rsid w:val="009A356B"/>
    <w:rsid w:val="009A3D26"/>
    <w:rsid w:val="009A4291"/>
    <w:rsid w:val="009A47B4"/>
    <w:rsid w:val="009A4BA2"/>
    <w:rsid w:val="009A4C19"/>
    <w:rsid w:val="009A4D90"/>
    <w:rsid w:val="009A4F22"/>
    <w:rsid w:val="009A50D5"/>
    <w:rsid w:val="009A5445"/>
    <w:rsid w:val="009A5602"/>
    <w:rsid w:val="009A58DA"/>
    <w:rsid w:val="009A5944"/>
    <w:rsid w:val="009A5A57"/>
    <w:rsid w:val="009A5BD7"/>
    <w:rsid w:val="009A69F7"/>
    <w:rsid w:val="009A6B8D"/>
    <w:rsid w:val="009A6F34"/>
    <w:rsid w:val="009A7389"/>
    <w:rsid w:val="009A76F3"/>
    <w:rsid w:val="009A795C"/>
    <w:rsid w:val="009A7AF5"/>
    <w:rsid w:val="009A7E7A"/>
    <w:rsid w:val="009B04D1"/>
    <w:rsid w:val="009B0C43"/>
    <w:rsid w:val="009B1255"/>
    <w:rsid w:val="009B1606"/>
    <w:rsid w:val="009B19E0"/>
    <w:rsid w:val="009B1B50"/>
    <w:rsid w:val="009B2271"/>
    <w:rsid w:val="009B25EA"/>
    <w:rsid w:val="009B260B"/>
    <w:rsid w:val="009B2732"/>
    <w:rsid w:val="009B2915"/>
    <w:rsid w:val="009B3035"/>
    <w:rsid w:val="009B347A"/>
    <w:rsid w:val="009B398F"/>
    <w:rsid w:val="009B4E69"/>
    <w:rsid w:val="009B5EEE"/>
    <w:rsid w:val="009B5F63"/>
    <w:rsid w:val="009B6975"/>
    <w:rsid w:val="009B6B19"/>
    <w:rsid w:val="009B717E"/>
    <w:rsid w:val="009B7314"/>
    <w:rsid w:val="009C0176"/>
    <w:rsid w:val="009C03D4"/>
    <w:rsid w:val="009C08E0"/>
    <w:rsid w:val="009C13C1"/>
    <w:rsid w:val="009C17A6"/>
    <w:rsid w:val="009C1B9D"/>
    <w:rsid w:val="009C2003"/>
    <w:rsid w:val="009C2425"/>
    <w:rsid w:val="009C361E"/>
    <w:rsid w:val="009C3CB7"/>
    <w:rsid w:val="009C45F0"/>
    <w:rsid w:val="009C4A44"/>
    <w:rsid w:val="009C5072"/>
    <w:rsid w:val="009C51A9"/>
    <w:rsid w:val="009C52D6"/>
    <w:rsid w:val="009C5B88"/>
    <w:rsid w:val="009C5E67"/>
    <w:rsid w:val="009C6781"/>
    <w:rsid w:val="009C7542"/>
    <w:rsid w:val="009C7751"/>
    <w:rsid w:val="009D0640"/>
    <w:rsid w:val="009D1159"/>
    <w:rsid w:val="009D15A9"/>
    <w:rsid w:val="009D275B"/>
    <w:rsid w:val="009D2C24"/>
    <w:rsid w:val="009D2EE1"/>
    <w:rsid w:val="009D3BC1"/>
    <w:rsid w:val="009D4064"/>
    <w:rsid w:val="009D41F1"/>
    <w:rsid w:val="009D456C"/>
    <w:rsid w:val="009D4CC4"/>
    <w:rsid w:val="009D504F"/>
    <w:rsid w:val="009D51A3"/>
    <w:rsid w:val="009D54BA"/>
    <w:rsid w:val="009D6067"/>
    <w:rsid w:val="009D6E3C"/>
    <w:rsid w:val="009D6F69"/>
    <w:rsid w:val="009D75DD"/>
    <w:rsid w:val="009D7EC8"/>
    <w:rsid w:val="009D7FB0"/>
    <w:rsid w:val="009E02CB"/>
    <w:rsid w:val="009E10FD"/>
    <w:rsid w:val="009E1443"/>
    <w:rsid w:val="009E16DC"/>
    <w:rsid w:val="009E179B"/>
    <w:rsid w:val="009E24FB"/>
    <w:rsid w:val="009E25A9"/>
    <w:rsid w:val="009E39C3"/>
    <w:rsid w:val="009E3C50"/>
    <w:rsid w:val="009E3E8C"/>
    <w:rsid w:val="009E422C"/>
    <w:rsid w:val="009E5892"/>
    <w:rsid w:val="009E5B88"/>
    <w:rsid w:val="009E5D28"/>
    <w:rsid w:val="009E6516"/>
    <w:rsid w:val="009E672F"/>
    <w:rsid w:val="009E6B65"/>
    <w:rsid w:val="009E6F81"/>
    <w:rsid w:val="009E729A"/>
    <w:rsid w:val="009E776F"/>
    <w:rsid w:val="009E7E9E"/>
    <w:rsid w:val="009E7F59"/>
    <w:rsid w:val="009F0728"/>
    <w:rsid w:val="009F1778"/>
    <w:rsid w:val="009F1C14"/>
    <w:rsid w:val="009F24AA"/>
    <w:rsid w:val="009F28E9"/>
    <w:rsid w:val="009F2A02"/>
    <w:rsid w:val="009F2A73"/>
    <w:rsid w:val="009F311D"/>
    <w:rsid w:val="009F35AB"/>
    <w:rsid w:val="009F4496"/>
    <w:rsid w:val="009F4575"/>
    <w:rsid w:val="009F4698"/>
    <w:rsid w:val="009F46C0"/>
    <w:rsid w:val="009F4AA8"/>
    <w:rsid w:val="009F53AD"/>
    <w:rsid w:val="009F5464"/>
    <w:rsid w:val="009F5F90"/>
    <w:rsid w:val="009F664A"/>
    <w:rsid w:val="009F7B3F"/>
    <w:rsid w:val="00A000AE"/>
    <w:rsid w:val="00A003C1"/>
    <w:rsid w:val="00A00C5F"/>
    <w:rsid w:val="00A014F5"/>
    <w:rsid w:val="00A01A42"/>
    <w:rsid w:val="00A01CF7"/>
    <w:rsid w:val="00A01F38"/>
    <w:rsid w:val="00A02F2C"/>
    <w:rsid w:val="00A02F7C"/>
    <w:rsid w:val="00A03B3F"/>
    <w:rsid w:val="00A04512"/>
    <w:rsid w:val="00A04E8E"/>
    <w:rsid w:val="00A053C5"/>
    <w:rsid w:val="00A057F8"/>
    <w:rsid w:val="00A05ED2"/>
    <w:rsid w:val="00A06123"/>
    <w:rsid w:val="00A0615A"/>
    <w:rsid w:val="00A062D2"/>
    <w:rsid w:val="00A06919"/>
    <w:rsid w:val="00A07119"/>
    <w:rsid w:val="00A073EC"/>
    <w:rsid w:val="00A07662"/>
    <w:rsid w:val="00A078D2"/>
    <w:rsid w:val="00A101A4"/>
    <w:rsid w:val="00A1031D"/>
    <w:rsid w:val="00A1034B"/>
    <w:rsid w:val="00A1040D"/>
    <w:rsid w:val="00A1066C"/>
    <w:rsid w:val="00A10922"/>
    <w:rsid w:val="00A10C03"/>
    <w:rsid w:val="00A10E37"/>
    <w:rsid w:val="00A10F62"/>
    <w:rsid w:val="00A11E1C"/>
    <w:rsid w:val="00A12455"/>
    <w:rsid w:val="00A1344F"/>
    <w:rsid w:val="00A140DD"/>
    <w:rsid w:val="00A143C8"/>
    <w:rsid w:val="00A1716E"/>
    <w:rsid w:val="00A177BD"/>
    <w:rsid w:val="00A17966"/>
    <w:rsid w:val="00A17DD3"/>
    <w:rsid w:val="00A17E9B"/>
    <w:rsid w:val="00A20657"/>
    <w:rsid w:val="00A219A5"/>
    <w:rsid w:val="00A21DF9"/>
    <w:rsid w:val="00A223DE"/>
    <w:rsid w:val="00A228F7"/>
    <w:rsid w:val="00A23267"/>
    <w:rsid w:val="00A2360D"/>
    <w:rsid w:val="00A23F6C"/>
    <w:rsid w:val="00A2402C"/>
    <w:rsid w:val="00A2418C"/>
    <w:rsid w:val="00A24F44"/>
    <w:rsid w:val="00A251D8"/>
    <w:rsid w:val="00A260F2"/>
    <w:rsid w:val="00A2654D"/>
    <w:rsid w:val="00A2690D"/>
    <w:rsid w:val="00A26A6E"/>
    <w:rsid w:val="00A26D03"/>
    <w:rsid w:val="00A26D41"/>
    <w:rsid w:val="00A277FE"/>
    <w:rsid w:val="00A27CDE"/>
    <w:rsid w:val="00A27D61"/>
    <w:rsid w:val="00A30407"/>
    <w:rsid w:val="00A30BE4"/>
    <w:rsid w:val="00A31015"/>
    <w:rsid w:val="00A32274"/>
    <w:rsid w:val="00A325FE"/>
    <w:rsid w:val="00A32A52"/>
    <w:rsid w:val="00A32AE7"/>
    <w:rsid w:val="00A33EBF"/>
    <w:rsid w:val="00A35EB3"/>
    <w:rsid w:val="00A35FA2"/>
    <w:rsid w:val="00A35FF4"/>
    <w:rsid w:val="00A364EC"/>
    <w:rsid w:val="00A3717D"/>
    <w:rsid w:val="00A40325"/>
    <w:rsid w:val="00A40666"/>
    <w:rsid w:val="00A41004"/>
    <w:rsid w:val="00A412FB"/>
    <w:rsid w:val="00A41980"/>
    <w:rsid w:val="00A41A65"/>
    <w:rsid w:val="00A4284D"/>
    <w:rsid w:val="00A42AAF"/>
    <w:rsid w:val="00A4383B"/>
    <w:rsid w:val="00A43C06"/>
    <w:rsid w:val="00A43E70"/>
    <w:rsid w:val="00A43EE6"/>
    <w:rsid w:val="00A43F60"/>
    <w:rsid w:val="00A44B7E"/>
    <w:rsid w:val="00A44C15"/>
    <w:rsid w:val="00A4657C"/>
    <w:rsid w:val="00A46838"/>
    <w:rsid w:val="00A4720B"/>
    <w:rsid w:val="00A475B6"/>
    <w:rsid w:val="00A475FD"/>
    <w:rsid w:val="00A477BA"/>
    <w:rsid w:val="00A47AEA"/>
    <w:rsid w:val="00A47BB6"/>
    <w:rsid w:val="00A5036A"/>
    <w:rsid w:val="00A50F63"/>
    <w:rsid w:val="00A51D64"/>
    <w:rsid w:val="00A52AD6"/>
    <w:rsid w:val="00A53267"/>
    <w:rsid w:val="00A53B07"/>
    <w:rsid w:val="00A53E44"/>
    <w:rsid w:val="00A548CE"/>
    <w:rsid w:val="00A54D92"/>
    <w:rsid w:val="00A550CA"/>
    <w:rsid w:val="00A55B0D"/>
    <w:rsid w:val="00A55B22"/>
    <w:rsid w:val="00A56450"/>
    <w:rsid w:val="00A5678C"/>
    <w:rsid w:val="00A56892"/>
    <w:rsid w:val="00A56E02"/>
    <w:rsid w:val="00A5711E"/>
    <w:rsid w:val="00A576CC"/>
    <w:rsid w:val="00A60506"/>
    <w:rsid w:val="00A60520"/>
    <w:rsid w:val="00A60558"/>
    <w:rsid w:val="00A6065C"/>
    <w:rsid w:val="00A606EC"/>
    <w:rsid w:val="00A6094B"/>
    <w:rsid w:val="00A60E27"/>
    <w:rsid w:val="00A6172A"/>
    <w:rsid w:val="00A618FD"/>
    <w:rsid w:val="00A61A9E"/>
    <w:rsid w:val="00A61AFD"/>
    <w:rsid w:val="00A61DFC"/>
    <w:rsid w:val="00A61E84"/>
    <w:rsid w:val="00A61F24"/>
    <w:rsid w:val="00A62D18"/>
    <w:rsid w:val="00A62EAE"/>
    <w:rsid w:val="00A639A1"/>
    <w:rsid w:val="00A63B32"/>
    <w:rsid w:val="00A63ED6"/>
    <w:rsid w:val="00A643DF"/>
    <w:rsid w:val="00A648D4"/>
    <w:rsid w:val="00A649F1"/>
    <w:rsid w:val="00A64B5B"/>
    <w:rsid w:val="00A652AE"/>
    <w:rsid w:val="00A656BB"/>
    <w:rsid w:val="00A65D28"/>
    <w:rsid w:val="00A661A2"/>
    <w:rsid w:val="00A6702D"/>
    <w:rsid w:val="00A672E2"/>
    <w:rsid w:val="00A67FFC"/>
    <w:rsid w:val="00A7019E"/>
    <w:rsid w:val="00A70550"/>
    <w:rsid w:val="00A70EFC"/>
    <w:rsid w:val="00A71055"/>
    <w:rsid w:val="00A71F1F"/>
    <w:rsid w:val="00A72269"/>
    <w:rsid w:val="00A723AE"/>
    <w:rsid w:val="00A723CF"/>
    <w:rsid w:val="00A7292E"/>
    <w:rsid w:val="00A72CC2"/>
    <w:rsid w:val="00A72D35"/>
    <w:rsid w:val="00A72ED9"/>
    <w:rsid w:val="00A73149"/>
    <w:rsid w:val="00A73FE2"/>
    <w:rsid w:val="00A74318"/>
    <w:rsid w:val="00A74698"/>
    <w:rsid w:val="00A747EB"/>
    <w:rsid w:val="00A74B2C"/>
    <w:rsid w:val="00A74EEB"/>
    <w:rsid w:val="00A751DE"/>
    <w:rsid w:val="00A75271"/>
    <w:rsid w:val="00A7566C"/>
    <w:rsid w:val="00A7573E"/>
    <w:rsid w:val="00A75823"/>
    <w:rsid w:val="00A758AC"/>
    <w:rsid w:val="00A75C48"/>
    <w:rsid w:val="00A75E7A"/>
    <w:rsid w:val="00A76F9D"/>
    <w:rsid w:val="00A77175"/>
    <w:rsid w:val="00A779CB"/>
    <w:rsid w:val="00A8007A"/>
    <w:rsid w:val="00A803ED"/>
    <w:rsid w:val="00A8082F"/>
    <w:rsid w:val="00A81072"/>
    <w:rsid w:val="00A813BF"/>
    <w:rsid w:val="00A819D7"/>
    <w:rsid w:val="00A819EF"/>
    <w:rsid w:val="00A81C89"/>
    <w:rsid w:val="00A81D45"/>
    <w:rsid w:val="00A82CBB"/>
    <w:rsid w:val="00A82D0D"/>
    <w:rsid w:val="00A82E96"/>
    <w:rsid w:val="00A8374D"/>
    <w:rsid w:val="00A83FEE"/>
    <w:rsid w:val="00A8479C"/>
    <w:rsid w:val="00A84815"/>
    <w:rsid w:val="00A85218"/>
    <w:rsid w:val="00A86957"/>
    <w:rsid w:val="00A872C7"/>
    <w:rsid w:val="00A87953"/>
    <w:rsid w:val="00A904F4"/>
    <w:rsid w:val="00A90FDC"/>
    <w:rsid w:val="00A9175B"/>
    <w:rsid w:val="00A91B20"/>
    <w:rsid w:val="00A9231C"/>
    <w:rsid w:val="00A92607"/>
    <w:rsid w:val="00A92714"/>
    <w:rsid w:val="00A92F5F"/>
    <w:rsid w:val="00A930DF"/>
    <w:rsid w:val="00A931DF"/>
    <w:rsid w:val="00A9338C"/>
    <w:rsid w:val="00A9354C"/>
    <w:rsid w:val="00A93DEA"/>
    <w:rsid w:val="00A93E94"/>
    <w:rsid w:val="00A940FC"/>
    <w:rsid w:val="00A9457C"/>
    <w:rsid w:val="00A94990"/>
    <w:rsid w:val="00A9578E"/>
    <w:rsid w:val="00A95D9C"/>
    <w:rsid w:val="00A95E1C"/>
    <w:rsid w:val="00A96052"/>
    <w:rsid w:val="00A96605"/>
    <w:rsid w:val="00A968C4"/>
    <w:rsid w:val="00A96CA0"/>
    <w:rsid w:val="00A96D7E"/>
    <w:rsid w:val="00A96FA8"/>
    <w:rsid w:val="00A97D6D"/>
    <w:rsid w:val="00A97FB2"/>
    <w:rsid w:val="00AA0266"/>
    <w:rsid w:val="00AA04AD"/>
    <w:rsid w:val="00AA11E6"/>
    <w:rsid w:val="00AA12BF"/>
    <w:rsid w:val="00AA1737"/>
    <w:rsid w:val="00AA19F6"/>
    <w:rsid w:val="00AA1E41"/>
    <w:rsid w:val="00AA1F3B"/>
    <w:rsid w:val="00AA2641"/>
    <w:rsid w:val="00AA2C4F"/>
    <w:rsid w:val="00AA3434"/>
    <w:rsid w:val="00AA3B7F"/>
    <w:rsid w:val="00AA3CB7"/>
    <w:rsid w:val="00AA4003"/>
    <w:rsid w:val="00AA49B4"/>
    <w:rsid w:val="00AA4A2B"/>
    <w:rsid w:val="00AA4F95"/>
    <w:rsid w:val="00AA533E"/>
    <w:rsid w:val="00AA62BE"/>
    <w:rsid w:val="00AA6E78"/>
    <w:rsid w:val="00AA76DD"/>
    <w:rsid w:val="00AA7A3B"/>
    <w:rsid w:val="00AB0038"/>
    <w:rsid w:val="00AB0AAF"/>
    <w:rsid w:val="00AB0CEB"/>
    <w:rsid w:val="00AB0E9A"/>
    <w:rsid w:val="00AB1F15"/>
    <w:rsid w:val="00AB24C5"/>
    <w:rsid w:val="00AB32C9"/>
    <w:rsid w:val="00AB36FE"/>
    <w:rsid w:val="00AB3E61"/>
    <w:rsid w:val="00AB3EC1"/>
    <w:rsid w:val="00AB422A"/>
    <w:rsid w:val="00AB519A"/>
    <w:rsid w:val="00AB57FE"/>
    <w:rsid w:val="00AB5AA9"/>
    <w:rsid w:val="00AB6367"/>
    <w:rsid w:val="00AB749F"/>
    <w:rsid w:val="00AB7993"/>
    <w:rsid w:val="00AB7AE2"/>
    <w:rsid w:val="00AB7FC1"/>
    <w:rsid w:val="00AC08A5"/>
    <w:rsid w:val="00AC10CA"/>
    <w:rsid w:val="00AC123E"/>
    <w:rsid w:val="00AC1D2B"/>
    <w:rsid w:val="00AC21C5"/>
    <w:rsid w:val="00AC2546"/>
    <w:rsid w:val="00AC2818"/>
    <w:rsid w:val="00AC2E40"/>
    <w:rsid w:val="00AC3994"/>
    <w:rsid w:val="00AC46FF"/>
    <w:rsid w:val="00AC4948"/>
    <w:rsid w:val="00AC553A"/>
    <w:rsid w:val="00AC6137"/>
    <w:rsid w:val="00AC649D"/>
    <w:rsid w:val="00AC65C8"/>
    <w:rsid w:val="00AC6841"/>
    <w:rsid w:val="00AC697F"/>
    <w:rsid w:val="00AC69FD"/>
    <w:rsid w:val="00AC6A9E"/>
    <w:rsid w:val="00AC6E73"/>
    <w:rsid w:val="00AC7507"/>
    <w:rsid w:val="00AC751D"/>
    <w:rsid w:val="00AC7C57"/>
    <w:rsid w:val="00AC7D19"/>
    <w:rsid w:val="00AC7F3D"/>
    <w:rsid w:val="00AD0B1F"/>
    <w:rsid w:val="00AD11AF"/>
    <w:rsid w:val="00AD1378"/>
    <w:rsid w:val="00AD14F7"/>
    <w:rsid w:val="00AD15B9"/>
    <w:rsid w:val="00AD1902"/>
    <w:rsid w:val="00AD3304"/>
    <w:rsid w:val="00AD3520"/>
    <w:rsid w:val="00AD38D4"/>
    <w:rsid w:val="00AD39FF"/>
    <w:rsid w:val="00AD3A0E"/>
    <w:rsid w:val="00AD3A75"/>
    <w:rsid w:val="00AD411A"/>
    <w:rsid w:val="00AD4624"/>
    <w:rsid w:val="00AD4DB9"/>
    <w:rsid w:val="00AD51CC"/>
    <w:rsid w:val="00AD5568"/>
    <w:rsid w:val="00AD5794"/>
    <w:rsid w:val="00AD5A67"/>
    <w:rsid w:val="00AD5F23"/>
    <w:rsid w:val="00AD6095"/>
    <w:rsid w:val="00AD6100"/>
    <w:rsid w:val="00AD63E7"/>
    <w:rsid w:val="00AD64A2"/>
    <w:rsid w:val="00AD6A0F"/>
    <w:rsid w:val="00AD7006"/>
    <w:rsid w:val="00AD7080"/>
    <w:rsid w:val="00AD7692"/>
    <w:rsid w:val="00AD7CEF"/>
    <w:rsid w:val="00AE050C"/>
    <w:rsid w:val="00AE0653"/>
    <w:rsid w:val="00AE070D"/>
    <w:rsid w:val="00AE0B38"/>
    <w:rsid w:val="00AE1020"/>
    <w:rsid w:val="00AE29F7"/>
    <w:rsid w:val="00AE2BBD"/>
    <w:rsid w:val="00AE2E0E"/>
    <w:rsid w:val="00AE3357"/>
    <w:rsid w:val="00AE361F"/>
    <w:rsid w:val="00AE4279"/>
    <w:rsid w:val="00AE4729"/>
    <w:rsid w:val="00AE4B90"/>
    <w:rsid w:val="00AE4C92"/>
    <w:rsid w:val="00AE4CD6"/>
    <w:rsid w:val="00AE5321"/>
    <w:rsid w:val="00AE6102"/>
    <w:rsid w:val="00AE6DCE"/>
    <w:rsid w:val="00AE70B1"/>
    <w:rsid w:val="00AE78BD"/>
    <w:rsid w:val="00AE7E9C"/>
    <w:rsid w:val="00AF06D8"/>
    <w:rsid w:val="00AF0780"/>
    <w:rsid w:val="00AF0833"/>
    <w:rsid w:val="00AF0F50"/>
    <w:rsid w:val="00AF1053"/>
    <w:rsid w:val="00AF12EE"/>
    <w:rsid w:val="00AF15FA"/>
    <w:rsid w:val="00AF192A"/>
    <w:rsid w:val="00AF2221"/>
    <w:rsid w:val="00AF2BFF"/>
    <w:rsid w:val="00AF31AC"/>
    <w:rsid w:val="00AF3E63"/>
    <w:rsid w:val="00AF43C6"/>
    <w:rsid w:val="00AF4970"/>
    <w:rsid w:val="00AF5143"/>
    <w:rsid w:val="00AF5916"/>
    <w:rsid w:val="00AF6418"/>
    <w:rsid w:val="00AF653D"/>
    <w:rsid w:val="00AF665C"/>
    <w:rsid w:val="00AF6D66"/>
    <w:rsid w:val="00AF6E87"/>
    <w:rsid w:val="00AF6E89"/>
    <w:rsid w:val="00AF74B9"/>
    <w:rsid w:val="00AF75AF"/>
    <w:rsid w:val="00B00093"/>
    <w:rsid w:val="00B0041D"/>
    <w:rsid w:val="00B00A09"/>
    <w:rsid w:val="00B01257"/>
    <w:rsid w:val="00B014C2"/>
    <w:rsid w:val="00B01B0A"/>
    <w:rsid w:val="00B027C3"/>
    <w:rsid w:val="00B0295E"/>
    <w:rsid w:val="00B0299B"/>
    <w:rsid w:val="00B03067"/>
    <w:rsid w:val="00B03391"/>
    <w:rsid w:val="00B034C6"/>
    <w:rsid w:val="00B03706"/>
    <w:rsid w:val="00B04AF0"/>
    <w:rsid w:val="00B04D38"/>
    <w:rsid w:val="00B04F03"/>
    <w:rsid w:val="00B059D3"/>
    <w:rsid w:val="00B067E3"/>
    <w:rsid w:val="00B07582"/>
    <w:rsid w:val="00B07817"/>
    <w:rsid w:val="00B07869"/>
    <w:rsid w:val="00B07C4B"/>
    <w:rsid w:val="00B07D5A"/>
    <w:rsid w:val="00B07FD0"/>
    <w:rsid w:val="00B10876"/>
    <w:rsid w:val="00B108BB"/>
    <w:rsid w:val="00B10A12"/>
    <w:rsid w:val="00B11BDC"/>
    <w:rsid w:val="00B11D6A"/>
    <w:rsid w:val="00B11F2A"/>
    <w:rsid w:val="00B1283F"/>
    <w:rsid w:val="00B12D97"/>
    <w:rsid w:val="00B136E0"/>
    <w:rsid w:val="00B13A88"/>
    <w:rsid w:val="00B140E9"/>
    <w:rsid w:val="00B14153"/>
    <w:rsid w:val="00B1519D"/>
    <w:rsid w:val="00B15313"/>
    <w:rsid w:val="00B1592F"/>
    <w:rsid w:val="00B159FC"/>
    <w:rsid w:val="00B17015"/>
    <w:rsid w:val="00B17207"/>
    <w:rsid w:val="00B17220"/>
    <w:rsid w:val="00B1722E"/>
    <w:rsid w:val="00B17259"/>
    <w:rsid w:val="00B17351"/>
    <w:rsid w:val="00B17601"/>
    <w:rsid w:val="00B17902"/>
    <w:rsid w:val="00B17C14"/>
    <w:rsid w:val="00B200C4"/>
    <w:rsid w:val="00B203E1"/>
    <w:rsid w:val="00B206CB"/>
    <w:rsid w:val="00B20777"/>
    <w:rsid w:val="00B211F9"/>
    <w:rsid w:val="00B2250A"/>
    <w:rsid w:val="00B229FF"/>
    <w:rsid w:val="00B22A02"/>
    <w:rsid w:val="00B22CB2"/>
    <w:rsid w:val="00B230A8"/>
    <w:rsid w:val="00B23185"/>
    <w:rsid w:val="00B235C7"/>
    <w:rsid w:val="00B245C4"/>
    <w:rsid w:val="00B247FF"/>
    <w:rsid w:val="00B24B9A"/>
    <w:rsid w:val="00B25A87"/>
    <w:rsid w:val="00B25F3A"/>
    <w:rsid w:val="00B26434"/>
    <w:rsid w:val="00B27032"/>
    <w:rsid w:val="00B277F8"/>
    <w:rsid w:val="00B278B0"/>
    <w:rsid w:val="00B27A3E"/>
    <w:rsid w:val="00B27D1B"/>
    <w:rsid w:val="00B305F7"/>
    <w:rsid w:val="00B30928"/>
    <w:rsid w:val="00B30BE5"/>
    <w:rsid w:val="00B30D70"/>
    <w:rsid w:val="00B310F1"/>
    <w:rsid w:val="00B3259D"/>
    <w:rsid w:val="00B326BC"/>
    <w:rsid w:val="00B3283C"/>
    <w:rsid w:val="00B328AF"/>
    <w:rsid w:val="00B329C9"/>
    <w:rsid w:val="00B33D5E"/>
    <w:rsid w:val="00B33E9C"/>
    <w:rsid w:val="00B33EC2"/>
    <w:rsid w:val="00B34240"/>
    <w:rsid w:val="00B347E8"/>
    <w:rsid w:val="00B3495B"/>
    <w:rsid w:val="00B349CC"/>
    <w:rsid w:val="00B356A7"/>
    <w:rsid w:val="00B359F1"/>
    <w:rsid w:val="00B36014"/>
    <w:rsid w:val="00B360D0"/>
    <w:rsid w:val="00B3619D"/>
    <w:rsid w:val="00B363BB"/>
    <w:rsid w:val="00B3671B"/>
    <w:rsid w:val="00B36A6D"/>
    <w:rsid w:val="00B36EE0"/>
    <w:rsid w:val="00B36FF9"/>
    <w:rsid w:val="00B37310"/>
    <w:rsid w:val="00B37818"/>
    <w:rsid w:val="00B37A5A"/>
    <w:rsid w:val="00B4018D"/>
    <w:rsid w:val="00B401B8"/>
    <w:rsid w:val="00B40782"/>
    <w:rsid w:val="00B409C5"/>
    <w:rsid w:val="00B411F3"/>
    <w:rsid w:val="00B4176A"/>
    <w:rsid w:val="00B41D6C"/>
    <w:rsid w:val="00B41E29"/>
    <w:rsid w:val="00B41EEC"/>
    <w:rsid w:val="00B42365"/>
    <w:rsid w:val="00B425EE"/>
    <w:rsid w:val="00B428B3"/>
    <w:rsid w:val="00B42930"/>
    <w:rsid w:val="00B42BC2"/>
    <w:rsid w:val="00B431E5"/>
    <w:rsid w:val="00B435B5"/>
    <w:rsid w:val="00B4395E"/>
    <w:rsid w:val="00B43AAC"/>
    <w:rsid w:val="00B4421F"/>
    <w:rsid w:val="00B448D7"/>
    <w:rsid w:val="00B44AA8"/>
    <w:rsid w:val="00B44B27"/>
    <w:rsid w:val="00B45281"/>
    <w:rsid w:val="00B454E3"/>
    <w:rsid w:val="00B45506"/>
    <w:rsid w:val="00B45FBF"/>
    <w:rsid w:val="00B46163"/>
    <w:rsid w:val="00B46734"/>
    <w:rsid w:val="00B473FB"/>
    <w:rsid w:val="00B504FB"/>
    <w:rsid w:val="00B50AC8"/>
    <w:rsid w:val="00B50CE8"/>
    <w:rsid w:val="00B50D63"/>
    <w:rsid w:val="00B511A4"/>
    <w:rsid w:val="00B514ED"/>
    <w:rsid w:val="00B5237A"/>
    <w:rsid w:val="00B5309C"/>
    <w:rsid w:val="00B531B6"/>
    <w:rsid w:val="00B53386"/>
    <w:rsid w:val="00B53A8B"/>
    <w:rsid w:val="00B541C2"/>
    <w:rsid w:val="00B54BCD"/>
    <w:rsid w:val="00B54D63"/>
    <w:rsid w:val="00B54FEA"/>
    <w:rsid w:val="00B5511B"/>
    <w:rsid w:val="00B556A3"/>
    <w:rsid w:val="00B556AB"/>
    <w:rsid w:val="00B556FC"/>
    <w:rsid w:val="00B557AF"/>
    <w:rsid w:val="00B55886"/>
    <w:rsid w:val="00B55A3B"/>
    <w:rsid w:val="00B55C2D"/>
    <w:rsid w:val="00B55CAB"/>
    <w:rsid w:val="00B56C7C"/>
    <w:rsid w:val="00B56FD6"/>
    <w:rsid w:val="00B57164"/>
    <w:rsid w:val="00B57324"/>
    <w:rsid w:val="00B577D3"/>
    <w:rsid w:val="00B57874"/>
    <w:rsid w:val="00B57A84"/>
    <w:rsid w:val="00B57B79"/>
    <w:rsid w:val="00B60645"/>
    <w:rsid w:val="00B60884"/>
    <w:rsid w:val="00B60C60"/>
    <w:rsid w:val="00B60E0D"/>
    <w:rsid w:val="00B6155B"/>
    <w:rsid w:val="00B615FA"/>
    <w:rsid w:val="00B617B1"/>
    <w:rsid w:val="00B61AF1"/>
    <w:rsid w:val="00B61FFC"/>
    <w:rsid w:val="00B6223B"/>
    <w:rsid w:val="00B625FF"/>
    <w:rsid w:val="00B62AF4"/>
    <w:rsid w:val="00B62CF0"/>
    <w:rsid w:val="00B63E9E"/>
    <w:rsid w:val="00B64226"/>
    <w:rsid w:val="00B64451"/>
    <w:rsid w:val="00B644DF"/>
    <w:rsid w:val="00B64E53"/>
    <w:rsid w:val="00B64ED4"/>
    <w:rsid w:val="00B64F13"/>
    <w:rsid w:val="00B64FCA"/>
    <w:rsid w:val="00B65222"/>
    <w:rsid w:val="00B65D38"/>
    <w:rsid w:val="00B65DA4"/>
    <w:rsid w:val="00B65DFB"/>
    <w:rsid w:val="00B65EA5"/>
    <w:rsid w:val="00B65F9C"/>
    <w:rsid w:val="00B6630C"/>
    <w:rsid w:val="00B66504"/>
    <w:rsid w:val="00B66B34"/>
    <w:rsid w:val="00B67329"/>
    <w:rsid w:val="00B677D1"/>
    <w:rsid w:val="00B70734"/>
    <w:rsid w:val="00B709B8"/>
    <w:rsid w:val="00B70A0B"/>
    <w:rsid w:val="00B70B96"/>
    <w:rsid w:val="00B70D5E"/>
    <w:rsid w:val="00B70FD3"/>
    <w:rsid w:val="00B71AEF"/>
    <w:rsid w:val="00B71F7E"/>
    <w:rsid w:val="00B72EE2"/>
    <w:rsid w:val="00B72F20"/>
    <w:rsid w:val="00B733A5"/>
    <w:rsid w:val="00B7386D"/>
    <w:rsid w:val="00B73C5F"/>
    <w:rsid w:val="00B74252"/>
    <w:rsid w:val="00B7427B"/>
    <w:rsid w:val="00B74BF6"/>
    <w:rsid w:val="00B74C66"/>
    <w:rsid w:val="00B7509D"/>
    <w:rsid w:val="00B751E5"/>
    <w:rsid w:val="00B7530F"/>
    <w:rsid w:val="00B754C9"/>
    <w:rsid w:val="00B75CA4"/>
    <w:rsid w:val="00B75CFC"/>
    <w:rsid w:val="00B7604B"/>
    <w:rsid w:val="00B76163"/>
    <w:rsid w:val="00B76BA6"/>
    <w:rsid w:val="00B77042"/>
    <w:rsid w:val="00B77093"/>
    <w:rsid w:val="00B7712A"/>
    <w:rsid w:val="00B77462"/>
    <w:rsid w:val="00B77C9D"/>
    <w:rsid w:val="00B80241"/>
    <w:rsid w:val="00B80B3A"/>
    <w:rsid w:val="00B80B8B"/>
    <w:rsid w:val="00B8113A"/>
    <w:rsid w:val="00B813ED"/>
    <w:rsid w:val="00B81526"/>
    <w:rsid w:val="00B81532"/>
    <w:rsid w:val="00B8190D"/>
    <w:rsid w:val="00B81E55"/>
    <w:rsid w:val="00B820B8"/>
    <w:rsid w:val="00B82121"/>
    <w:rsid w:val="00B82231"/>
    <w:rsid w:val="00B8277C"/>
    <w:rsid w:val="00B831FC"/>
    <w:rsid w:val="00B8463E"/>
    <w:rsid w:val="00B8473F"/>
    <w:rsid w:val="00B84786"/>
    <w:rsid w:val="00B85353"/>
    <w:rsid w:val="00B858D6"/>
    <w:rsid w:val="00B85992"/>
    <w:rsid w:val="00B85EC7"/>
    <w:rsid w:val="00B86034"/>
    <w:rsid w:val="00B86368"/>
    <w:rsid w:val="00B86402"/>
    <w:rsid w:val="00B86698"/>
    <w:rsid w:val="00B8685C"/>
    <w:rsid w:val="00B86DC7"/>
    <w:rsid w:val="00B872F7"/>
    <w:rsid w:val="00B87A6B"/>
    <w:rsid w:val="00B87A82"/>
    <w:rsid w:val="00B87FF7"/>
    <w:rsid w:val="00B906B1"/>
    <w:rsid w:val="00B90926"/>
    <w:rsid w:val="00B92249"/>
    <w:rsid w:val="00B9233E"/>
    <w:rsid w:val="00B9237F"/>
    <w:rsid w:val="00B928F5"/>
    <w:rsid w:val="00B92B6F"/>
    <w:rsid w:val="00B93041"/>
    <w:rsid w:val="00B943B9"/>
    <w:rsid w:val="00B957A4"/>
    <w:rsid w:val="00B95A52"/>
    <w:rsid w:val="00B95A65"/>
    <w:rsid w:val="00B95CED"/>
    <w:rsid w:val="00B967B4"/>
    <w:rsid w:val="00B96A28"/>
    <w:rsid w:val="00B97065"/>
    <w:rsid w:val="00B9798C"/>
    <w:rsid w:val="00B97A32"/>
    <w:rsid w:val="00B97BA2"/>
    <w:rsid w:val="00B97FDD"/>
    <w:rsid w:val="00BA002F"/>
    <w:rsid w:val="00BA022D"/>
    <w:rsid w:val="00BA025B"/>
    <w:rsid w:val="00BA0B89"/>
    <w:rsid w:val="00BA0BBC"/>
    <w:rsid w:val="00BA1049"/>
    <w:rsid w:val="00BA12F1"/>
    <w:rsid w:val="00BA1325"/>
    <w:rsid w:val="00BA13B4"/>
    <w:rsid w:val="00BA1CA2"/>
    <w:rsid w:val="00BA1EA6"/>
    <w:rsid w:val="00BA3190"/>
    <w:rsid w:val="00BA3436"/>
    <w:rsid w:val="00BA3B00"/>
    <w:rsid w:val="00BA4E32"/>
    <w:rsid w:val="00BA54DF"/>
    <w:rsid w:val="00BA57DE"/>
    <w:rsid w:val="00BA5E36"/>
    <w:rsid w:val="00BA5E3A"/>
    <w:rsid w:val="00BA5FD4"/>
    <w:rsid w:val="00BA61FE"/>
    <w:rsid w:val="00BA62E6"/>
    <w:rsid w:val="00BA657A"/>
    <w:rsid w:val="00BA72FD"/>
    <w:rsid w:val="00BA7548"/>
    <w:rsid w:val="00BA7646"/>
    <w:rsid w:val="00BA7DC4"/>
    <w:rsid w:val="00BB09AB"/>
    <w:rsid w:val="00BB1272"/>
    <w:rsid w:val="00BB22EC"/>
    <w:rsid w:val="00BB2C3A"/>
    <w:rsid w:val="00BB2E71"/>
    <w:rsid w:val="00BB3ECA"/>
    <w:rsid w:val="00BB3FEE"/>
    <w:rsid w:val="00BB4340"/>
    <w:rsid w:val="00BB47E1"/>
    <w:rsid w:val="00BB4D78"/>
    <w:rsid w:val="00BB526D"/>
    <w:rsid w:val="00BB6308"/>
    <w:rsid w:val="00BB63B2"/>
    <w:rsid w:val="00BB64AE"/>
    <w:rsid w:val="00BB7154"/>
    <w:rsid w:val="00BB737D"/>
    <w:rsid w:val="00BB76C5"/>
    <w:rsid w:val="00BB76F3"/>
    <w:rsid w:val="00BB7960"/>
    <w:rsid w:val="00BC0269"/>
    <w:rsid w:val="00BC0271"/>
    <w:rsid w:val="00BC056A"/>
    <w:rsid w:val="00BC06DF"/>
    <w:rsid w:val="00BC13AD"/>
    <w:rsid w:val="00BC1B96"/>
    <w:rsid w:val="00BC1F95"/>
    <w:rsid w:val="00BC2168"/>
    <w:rsid w:val="00BC239D"/>
    <w:rsid w:val="00BC25D9"/>
    <w:rsid w:val="00BC274C"/>
    <w:rsid w:val="00BC295D"/>
    <w:rsid w:val="00BC2F1B"/>
    <w:rsid w:val="00BC342A"/>
    <w:rsid w:val="00BC34E4"/>
    <w:rsid w:val="00BC3753"/>
    <w:rsid w:val="00BC3F0A"/>
    <w:rsid w:val="00BC4554"/>
    <w:rsid w:val="00BC46DA"/>
    <w:rsid w:val="00BC4880"/>
    <w:rsid w:val="00BC4E8A"/>
    <w:rsid w:val="00BC59E5"/>
    <w:rsid w:val="00BC6180"/>
    <w:rsid w:val="00BC6738"/>
    <w:rsid w:val="00BC6BA2"/>
    <w:rsid w:val="00BC787F"/>
    <w:rsid w:val="00BC7CDE"/>
    <w:rsid w:val="00BC7FA4"/>
    <w:rsid w:val="00BD0062"/>
    <w:rsid w:val="00BD08E5"/>
    <w:rsid w:val="00BD0DD3"/>
    <w:rsid w:val="00BD1100"/>
    <w:rsid w:val="00BD14C4"/>
    <w:rsid w:val="00BD1580"/>
    <w:rsid w:val="00BD1596"/>
    <w:rsid w:val="00BD2585"/>
    <w:rsid w:val="00BD3438"/>
    <w:rsid w:val="00BD3A85"/>
    <w:rsid w:val="00BD3CA6"/>
    <w:rsid w:val="00BD44A3"/>
    <w:rsid w:val="00BD48F0"/>
    <w:rsid w:val="00BD4E5B"/>
    <w:rsid w:val="00BD4E78"/>
    <w:rsid w:val="00BD5A81"/>
    <w:rsid w:val="00BD5AE1"/>
    <w:rsid w:val="00BD61CD"/>
    <w:rsid w:val="00BD668A"/>
    <w:rsid w:val="00BD67AE"/>
    <w:rsid w:val="00BD67D8"/>
    <w:rsid w:val="00BD6A88"/>
    <w:rsid w:val="00BD6B1D"/>
    <w:rsid w:val="00BD7107"/>
    <w:rsid w:val="00BD7A1F"/>
    <w:rsid w:val="00BD7BE0"/>
    <w:rsid w:val="00BD7D94"/>
    <w:rsid w:val="00BE0072"/>
    <w:rsid w:val="00BE0F75"/>
    <w:rsid w:val="00BE1F81"/>
    <w:rsid w:val="00BE22D2"/>
    <w:rsid w:val="00BE25AA"/>
    <w:rsid w:val="00BE2A69"/>
    <w:rsid w:val="00BE375B"/>
    <w:rsid w:val="00BE3C92"/>
    <w:rsid w:val="00BE3CB5"/>
    <w:rsid w:val="00BE4401"/>
    <w:rsid w:val="00BE49AE"/>
    <w:rsid w:val="00BE4C43"/>
    <w:rsid w:val="00BE4E10"/>
    <w:rsid w:val="00BE4ECD"/>
    <w:rsid w:val="00BE5573"/>
    <w:rsid w:val="00BE62E0"/>
    <w:rsid w:val="00BE6894"/>
    <w:rsid w:val="00BE7083"/>
    <w:rsid w:val="00BE7970"/>
    <w:rsid w:val="00BE7A7B"/>
    <w:rsid w:val="00BF008B"/>
    <w:rsid w:val="00BF00FC"/>
    <w:rsid w:val="00BF0DAA"/>
    <w:rsid w:val="00BF0DE7"/>
    <w:rsid w:val="00BF122E"/>
    <w:rsid w:val="00BF1C3F"/>
    <w:rsid w:val="00BF1EA8"/>
    <w:rsid w:val="00BF26FA"/>
    <w:rsid w:val="00BF2C2E"/>
    <w:rsid w:val="00BF32CB"/>
    <w:rsid w:val="00BF3747"/>
    <w:rsid w:val="00BF3BD4"/>
    <w:rsid w:val="00BF3F29"/>
    <w:rsid w:val="00BF4201"/>
    <w:rsid w:val="00BF4C18"/>
    <w:rsid w:val="00BF54C0"/>
    <w:rsid w:val="00BF7016"/>
    <w:rsid w:val="00BF79BE"/>
    <w:rsid w:val="00C0003B"/>
    <w:rsid w:val="00C00806"/>
    <w:rsid w:val="00C00988"/>
    <w:rsid w:val="00C00AB3"/>
    <w:rsid w:val="00C0183A"/>
    <w:rsid w:val="00C01958"/>
    <w:rsid w:val="00C01C40"/>
    <w:rsid w:val="00C01D42"/>
    <w:rsid w:val="00C0266A"/>
    <w:rsid w:val="00C02F49"/>
    <w:rsid w:val="00C03399"/>
    <w:rsid w:val="00C033A1"/>
    <w:rsid w:val="00C03D7C"/>
    <w:rsid w:val="00C0440E"/>
    <w:rsid w:val="00C04A51"/>
    <w:rsid w:val="00C04ACA"/>
    <w:rsid w:val="00C04D03"/>
    <w:rsid w:val="00C04D0E"/>
    <w:rsid w:val="00C055D7"/>
    <w:rsid w:val="00C05998"/>
    <w:rsid w:val="00C059B7"/>
    <w:rsid w:val="00C063D3"/>
    <w:rsid w:val="00C066CF"/>
    <w:rsid w:val="00C06B21"/>
    <w:rsid w:val="00C06D9F"/>
    <w:rsid w:val="00C0746C"/>
    <w:rsid w:val="00C07C8F"/>
    <w:rsid w:val="00C1070E"/>
    <w:rsid w:val="00C10854"/>
    <w:rsid w:val="00C10884"/>
    <w:rsid w:val="00C10910"/>
    <w:rsid w:val="00C10C09"/>
    <w:rsid w:val="00C11B90"/>
    <w:rsid w:val="00C11C61"/>
    <w:rsid w:val="00C120CA"/>
    <w:rsid w:val="00C123AA"/>
    <w:rsid w:val="00C12849"/>
    <w:rsid w:val="00C12ECF"/>
    <w:rsid w:val="00C12F70"/>
    <w:rsid w:val="00C13150"/>
    <w:rsid w:val="00C13225"/>
    <w:rsid w:val="00C1372E"/>
    <w:rsid w:val="00C1508E"/>
    <w:rsid w:val="00C1524B"/>
    <w:rsid w:val="00C15D29"/>
    <w:rsid w:val="00C16171"/>
    <w:rsid w:val="00C1643D"/>
    <w:rsid w:val="00C16968"/>
    <w:rsid w:val="00C17032"/>
    <w:rsid w:val="00C206ED"/>
    <w:rsid w:val="00C212BA"/>
    <w:rsid w:val="00C217B5"/>
    <w:rsid w:val="00C21C97"/>
    <w:rsid w:val="00C2240B"/>
    <w:rsid w:val="00C2246A"/>
    <w:rsid w:val="00C22627"/>
    <w:rsid w:val="00C227A3"/>
    <w:rsid w:val="00C23066"/>
    <w:rsid w:val="00C2313D"/>
    <w:rsid w:val="00C235CC"/>
    <w:rsid w:val="00C2467B"/>
    <w:rsid w:val="00C2470E"/>
    <w:rsid w:val="00C251B8"/>
    <w:rsid w:val="00C2536A"/>
    <w:rsid w:val="00C25508"/>
    <w:rsid w:val="00C258D2"/>
    <w:rsid w:val="00C2591A"/>
    <w:rsid w:val="00C25BAD"/>
    <w:rsid w:val="00C261A9"/>
    <w:rsid w:val="00C2645B"/>
    <w:rsid w:val="00C26B2F"/>
    <w:rsid w:val="00C26C4C"/>
    <w:rsid w:val="00C2729D"/>
    <w:rsid w:val="00C278B0"/>
    <w:rsid w:val="00C3063A"/>
    <w:rsid w:val="00C31961"/>
    <w:rsid w:val="00C31BA8"/>
    <w:rsid w:val="00C320C4"/>
    <w:rsid w:val="00C32288"/>
    <w:rsid w:val="00C322E6"/>
    <w:rsid w:val="00C323EE"/>
    <w:rsid w:val="00C330DB"/>
    <w:rsid w:val="00C33263"/>
    <w:rsid w:val="00C335CE"/>
    <w:rsid w:val="00C3376A"/>
    <w:rsid w:val="00C33852"/>
    <w:rsid w:val="00C33BFE"/>
    <w:rsid w:val="00C33E41"/>
    <w:rsid w:val="00C343A2"/>
    <w:rsid w:val="00C34F6F"/>
    <w:rsid w:val="00C3561A"/>
    <w:rsid w:val="00C357CC"/>
    <w:rsid w:val="00C36044"/>
    <w:rsid w:val="00C36B99"/>
    <w:rsid w:val="00C378DF"/>
    <w:rsid w:val="00C401AF"/>
    <w:rsid w:val="00C404AE"/>
    <w:rsid w:val="00C42A3A"/>
    <w:rsid w:val="00C43CE4"/>
    <w:rsid w:val="00C44282"/>
    <w:rsid w:val="00C45A5A"/>
    <w:rsid w:val="00C45BCC"/>
    <w:rsid w:val="00C45F92"/>
    <w:rsid w:val="00C46A4A"/>
    <w:rsid w:val="00C4717D"/>
    <w:rsid w:val="00C47909"/>
    <w:rsid w:val="00C47982"/>
    <w:rsid w:val="00C47A0D"/>
    <w:rsid w:val="00C503A0"/>
    <w:rsid w:val="00C50483"/>
    <w:rsid w:val="00C5081C"/>
    <w:rsid w:val="00C5092F"/>
    <w:rsid w:val="00C50B9A"/>
    <w:rsid w:val="00C50E79"/>
    <w:rsid w:val="00C50F64"/>
    <w:rsid w:val="00C51972"/>
    <w:rsid w:val="00C51BFA"/>
    <w:rsid w:val="00C51CB8"/>
    <w:rsid w:val="00C52221"/>
    <w:rsid w:val="00C5285E"/>
    <w:rsid w:val="00C5294E"/>
    <w:rsid w:val="00C52C64"/>
    <w:rsid w:val="00C52EF9"/>
    <w:rsid w:val="00C52F13"/>
    <w:rsid w:val="00C531BA"/>
    <w:rsid w:val="00C53551"/>
    <w:rsid w:val="00C536F5"/>
    <w:rsid w:val="00C5373D"/>
    <w:rsid w:val="00C53925"/>
    <w:rsid w:val="00C53FF8"/>
    <w:rsid w:val="00C5401C"/>
    <w:rsid w:val="00C541D6"/>
    <w:rsid w:val="00C54630"/>
    <w:rsid w:val="00C546EF"/>
    <w:rsid w:val="00C54968"/>
    <w:rsid w:val="00C54EB8"/>
    <w:rsid w:val="00C553BC"/>
    <w:rsid w:val="00C554DD"/>
    <w:rsid w:val="00C5569E"/>
    <w:rsid w:val="00C55BBA"/>
    <w:rsid w:val="00C567A6"/>
    <w:rsid w:val="00C5699D"/>
    <w:rsid w:val="00C575C0"/>
    <w:rsid w:val="00C57AB2"/>
    <w:rsid w:val="00C60091"/>
    <w:rsid w:val="00C604AD"/>
    <w:rsid w:val="00C607AB"/>
    <w:rsid w:val="00C60C3D"/>
    <w:rsid w:val="00C60DD0"/>
    <w:rsid w:val="00C60EDD"/>
    <w:rsid w:val="00C60EF6"/>
    <w:rsid w:val="00C60FC0"/>
    <w:rsid w:val="00C61C8F"/>
    <w:rsid w:val="00C620A6"/>
    <w:rsid w:val="00C621BE"/>
    <w:rsid w:val="00C62420"/>
    <w:rsid w:val="00C626D8"/>
    <w:rsid w:val="00C627E2"/>
    <w:rsid w:val="00C628AB"/>
    <w:rsid w:val="00C62A99"/>
    <w:rsid w:val="00C633E7"/>
    <w:rsid w:val="00C63927"/>
    <w:rsid w:val="00C63B4C"/>
    <w:rsid w:val="00C63C9D"/>
    <w:rsid w:val="00C63D3D"/>
    <w:rsid w:val="00C650D4"/>
    <w:rsid w:val="00C6525D"/>
    <w:rsid w:val="00C65841"/>
    <w:rsid w:val="00C6643F"/>
    <w:rsid w:val="00C6663C"/>
    <w:rsid w:val="00C66661"/>
    <w:rsid w:val="00C66DA3"/>
    <w:rsid w:val="00C67C30"/>
    <w:rsid w:val="00C7071A"/>
    <w:rsid w:val="00C70834"/>
    <w:rsid w:val="00C708F8"/>
    <w:rsid w:val="00C70C4B"/>
    <w:rsid w:val="00C711C3"/>
    <w:rsid w:val="00C714E8"/>
    <w:rsid w:val="00C72959"/>
    <w:rsid w:val="00C73441"/>
    <w:rsid w:val="00C7348B"/>
    <w:rsid w:val="00C7384D"/>
    <w:rsid w:val="00C73C5C"/>
    <w:rsid w:val="00C73D3E"/>
    <w:rsid w:val="00C74C11"/>
    <w:rsid w:val="00C75201"/>
    <w:rsid w:val="00C75373"/>
    <w:rsid w:val="00C75998"/>
    <w:rsid w:val="00C75AE9"/>
    <w:rsid w:val="00C76272"/>
    <w:rsid w:val="00C76BAC"/>
    <w:rsid w:val="00C77815"/>
    <w:rsid w:val="00C77825"/>
    <w:rsid w:val="00C80084"/>
    <w:rsid w:val="00C80159"/>
    <w:rsid w:val="00C80164"/>
    <w:rsid w:val="00C80806"/>
    <w:rsid w:val="00C808D4"/>
    <w:rsid w:val="00C80CB6"/>
    <w:rsid w:val="00C8161B"/>
    <w:rsid w:val="00C81907"/>
    <w:rsid w:val="00C81CD6"/>
    <w:rsid w:val="00C81D19"/>
    <w:rsid w:val="00C82155"/>
    <w:rsid w:val="00C8220A"/>
    <w:rsid w:val="00C82410"/>
    <w:rsid w:val="00C83063"/>
    <w:rsid w:val="00C83BDC"/>
    <w:rsid w:val="00C83D94"/>
    <w:rsid w:val="00C83E77"/>
    <w:rsid w:val="00C83EF8"/>
    <w:rsid w:val="00C84150"/>
    <w:rsid w:val="00C84B3B"/>
    <w:rsid w:val="00C8539F"/>
    <w:rsid w:val="00C859BC"/>
    <w:rsid w:val="00C86176"/>
    <w:rsid w:val="00C865A9"/>
    <w:rsid w:val="00C86980"/>
    <w:rsid w:val="00C86A77"/>
    <w:rsid w:val="00C86B5F"/>
    <w:rsid w:val="00C86E57"/>
    <w:rsid w:val="00C87408"/>
    <w:rsid w:val="00C876DD"/>
    <w:rsid w:val="00C87ED3"/>
    <w:rsid w:val="00C87F47"/>
    <w:rsid w:val="00C90462"/>
    <w:rsid w:val="00C90521"/>
    <w:rsid w:val="00C9075B"/>
    <w:rsid w:val="00C90946"/>
    <w:rsid w:val="00C9098A"/>
    <w:rsid w:val="00C90BB0"/>
    <w:rsid w:val="00C91088"/>
    <w:rsid w:val="00C914A0"/>
    <w:rsid w:val="00C91594"/>
    <w:rsid w:val="00C9195F"/>
    <w:rsid w:val="00C929CA"/>
    <w:rsid w:val="00C92C74"/>
    <w:rsid w:val="00C93067"/>
    <w:rsid w:val="00C931CF"/>
    <w:rsid w:val="00C93608"/>
    <w:rsid w:val="00C940DA"/>
    <w:rsid w:val="00C946C3"/>
    <w:rsid w:val="00C94D81"/>
    <w:rsid w:val="00C95757"/>
    <w:rsid w:val="00C9597C"/>
    <w:rsid w:val="00C95CAF"/>
    <w:rsid w:val="00C96124"/>
    <w:rsid w:val="00C962B7"/>
    <w:rsid w:val="00C96B23"/>
    <w:rsid w:val="00C96C34"/>
    <w:rsid w:val="00C96D6A"/>
    <w:rsid w:val="00C96F0F"/>
    <w:rsid w:val="00C9719D"/>
    <w:rsid w:val="00C97400"/>
    <w:rsid w:val="00C97DD8"/>
    <w:rsid w:val="00C97E3E"/>
    <w:rsid w:val="00CA003E"/>
    <w:rsid w:val="00CA004D"/>
    <w:rsid w:val="00CA0184"/>
    <w:rsid w:val="00CA06BD"/>
    <w:rsid w:val="00CA0E9C"/>
    <w:rsid w:val="00CA0FF3"/>
    <w:rsid w:val="00CA1B3F"/>
    <w:rsid w:val="00CA1B76"/>
    <w:rsid w:val="00CA1F39"/>
    <w:rsid w:val="00CA275D"/>
    <w:rsid w:val="00CA2829"/>
    <w:rsid w:val="00CA2996"/>
    <w:rsid w:val="00CA30F7"/>
    <w:rsid w:val="00CA3675"/>
    <w:rsid w:val="00CA3A5B"/>
    <w:rsid w:val="00CA3CB7"/>
    <w:rsid w:val="00CA40CD"/>
    <w:rsid w:val="00CA4332"/>
    <w:rsid w:val="00CA4794"/>
    <w:rsid w:val="00CA47C6"/>
    <w:rsid w:val="00CA5CAD"/>
    <w:rsid w:val="00CA5CD4"/>
    <w:rsid w:val="00CA5E72"/>
    <w:rsid w:val="00CA602E"/>
    <w:rsid w:val="00CA6576"/>
    <w:rsid w:val="00CA67E3"/>
    <w:rsid w:val="00CA6B0D"/>
    <w:rsid w:val="00CA6C3C"/>
    <w:rsid w:val="00CA6F50"/>
    <w:rsid w:val="00CA7127"/>
    <w:rsid w:val="00CA7391"/>
    <w:rsid w:val="00CA7906"/>
    <w:rsid w:val="00CA7EF2"/>
    <w:rsid w:val="00CB093F"/>
    <w:rsid w:val="00CB0B46"/>
    <w:rsid w:val="00CB0D4E"/>
    <w:rsid w:val="00CB1125"/>
    <w:rsid w:val="00CB1AA7"/>
    <w:rsid w:val="00CB2061"/>
    <w:rsid w:val="00CB2E47"/>
    <w:rsid w:val="00CB3286"/>
    <w:rsid w:val="00CB3565"/>
    <w:rsid w:val="00CB39DA"/>
    <w:rsid w:val="00CB47C4"/>
    <w:rsid w:val="00CB4CC4"/>
    <w:rsid w:val="00CB515F"/>
    <w:rsid w:val="00CB56DE"/>
    <w:rsid w:val="00CB5988"/>
    <w:rsid w:val="00CB5B4E"/>
    <w:rsid w:val="00CB5DDE"/>
    <w:rsid w:val="00CB5FFE"/>
    <w:rsid w:val="00CB6390"/>
    <w:rsid w:val="00CB6F80"/>
    <w:rsid w:val="00CB744A"/>
    <w:rsid w:val="00CB7480"/>
    <w:rsid w:val="00CB74D1"/>
    <w:rsid w:val="00CC08A2"/>
    <w:rsid w:val="00CC0AA6"/>
    <w:rsid w:val="00CC0D51"/>
    <w:rsid w:val="00CC12E1"/>
    <w:rsid w:val="00CC140B"/>
    <w:rsid w:val="00CC1951"/>
    <w:rsid w:val="00CC1D86"/>
    <w:rsid w:val="00CC2373"/>
    <w:rsid w:val="00CC2B27"/>
    <w:rsid w:val="00CC33EA"/>
    <w:rsid w:val="00CC3694"/>
    <w:rsid w:val="00CC3CDF"/>
    <w:rsid w:val="00CC3FB1"/>
    <w:rsid w:val="00CC45D0"/>
    <w:rsid w:val="00CC4748"/>
    <w:rsid w:val="00CC4A2F"/>
    <w:rsid w:val="00CC4F37"/>
    <w:rsid w:val="00CC5051"/>
    <w:rsid w:val="00CC51E4"/>
    <w:rsid w:val="00CC65A8"/>
    <w:rsid w:val="00CC6A5F"/>
    <w:rsid w:val="00CC6E59"/>
    <w:rsid w:val="00CC747C"/>
    <w:rsid w:val="00CC74AA"/>
    <w:rsid w:val="00CC75D1"/>
    <w:rsid w:val="00CC79B4"/>
    <w:rsid w:val="00CC7C46"/>
    <w:rsid w:val="00CC7F60"/>
    <w:rsid w:val="00CD0199"/>
    <w:rsid w:val="00CD074B"/>
    <w:rsid w:val="00CD19F8"/>
    <w:rsid w:val="00CD1A64"/>
    <w:rsid w:val="00CD1CE1"/>
    <w:rsid w:val="00CD1E4F"/>
    <w:rsid w:val="00CD27E5"/>
    <w:rsid w:val="00CD29E8"/>
    <w:rsid w:val="00CD32E3"/>
    <w:rsid w:val="00CD33F4"/>
    <w:rsid w:val="00CD3B6F"/>
    <w:rsid w:val="00CD3F23"/>
    <w:rsid w:val="00CD4DA7"/>
    <w:rsid w:val="00CD4DFA"/>
    <w:rsid w:val="00CD53D2"/>
    <w:rsid w:val="00CD5AA5"/>
    <w:rsid w:val="00CD5C69"/>
    <w:rsid w:val="00CD5CE6"/>
    <w:rsid w:val="00CD62AB"/>
    <w:rsid w:val="00CD6B2D"/>
    <w:rsid w:val="00CD7270"/>
    <w:rsid w:val="00CD7E28"/>
    <w:rsid w:val="00CE02DB"/>
    <w:rsid w:val="00CE04A9"/>
    <w:rsid w:val="00CE08D7"/>
    <w:rsid w:val="00CE0A87"/>
    <w:rsid w:val="00CE0B74"/>
    <w:rsid w:val="00CE1276"/>
    <w:rsid w:val="00CE1310"/>
    <w:rsid w:val="00CE1BFC"/>
    <w:rsid w:val="00CE231B"/>
    <w:rsid w:val="00CE29FA"/>
    <w:rsid w:val="00CE2B6C"/>
    <w:rsid w:val="00CE2C57"/>
    <w:rsid w:val="00CE2F40"/>
    <w:rsid w:val="00CE3418"/>
    <w:rsid w:val="00CE399C"/>
    <w:rsid w:val="00CE3BB8"/>
    <w:rsid w:val="00CE3C67"/>
    <w:rsid w:val="00CE4C1D"/>
    <w:rsid w:val="00CE4E44"/>
    <w:rsid w:val="00CE50CF"/>
    <w:rsid w:val="00CE55D0"/>
    <w:rsid w:val="00CE5769"/>
    <w:rsid w:val="00CE57C2"/>
    <w:rsid w:val="00CE65EF"/>
    <w:rsid w:val="00CE6CEE"/>
    <w:rsid w:val="00CE72A2"/>
    <w:rsid w:val="00CE72FE"/>
    <w:rsid w:val="00CE7697"/>
    <w:rsid w:val="00CE7C6A"/>
    <w:rsid w:val="00CE7DF2"/>
    <w:rsid w:val="00CF0220"/>
    <w:rsid w:val="00CF03B2"/>
    <w:rsid w:val="00CF0A05"/>
    <w:rsid w:val="00CF0D0B"/>
    <w:rsid w:val="00CF1335"/>
    <w:rsid w:val="00CF14A2"/>
    <w:rsid w:val="00CF1E69"/>
    <w:rsid w:val="00CF2316"/>
    <w:rsid w:val="00CF2C74"/>
    <w:rsid w:val="00CF2F77"/>
    <w:rsid w:val="00CF3390"/>
    <w:rsid w:val="00CF3A66"/>
    <w:rsid w:val="00CF4090"/>
    <w:rsid w:val="00CF43DF"/>
    <w:rsid w:val="00CF4761"/>
    <w:rsid w:val="00CF47F3"/>
    <w:rsid w:val="00CF5DC9"/>
    <w:rsid w:val="00CF6088"/>
    <w:rsid w:val="00CF667F"/>
    <w:rsid w:val="00CF67C8"/>
    <w:rsid w:val="00CF6BCA"/>
    <w:rsid w:val="00CF715D"/>
    <w:rsid w:val="00CF7E75"/>
    <w:rsid w:val="00D0010F"/>
    <w:rsid w:val="00D00381"/>
    <w:rsid w:val="00D00593"/>
    <w:rsid w:val="00D009DE"/>
    <w:rsid w:val="00D00F59"/>
    <w:rsid w:val="00D014D7"/>
    <w:rsid w:val="00D014F6"/>
    <w:rsid w:val="00D02432"/>
    <w:rsid w:val="00D03B83"/>
    <w:rsid w:val="00D03F83"/>
    <w:rsid w:val="00D0442E"/>
    <w:rsid w:val="00D04467"/>
    <w:rsid w:val="00D0458D"/>
    <w:rsid w:val="00D04830"/>
    <w:rsid w:val="00D04EA5"/>
    <w:rsid w:val="00D05150"/>
    <w:rsid w:val="00D05705"/>
    <w:rsid w:val="00D0576E"/>
    <w:rsid w:val="00D05C5E"/>
    <w:rsid w:val="00D05CFC"/>
    <w:rsid w:val="00D062BF"/>
    <w:rsid w:val="00D06507"/>
    <w:rsid w:val="00D06FD2"/>
    <w:rsid w:val="00D078EE"/>
    <w:rsid w:val="00D07902"/>
    <w:rsid w:val="00D07A96"/>
    <w:rsid w:val="00D07E66"/>
    <w:rsid w:val="00D105AD"/>
    <w:rsid w:val="00D10694"/>
    <w:rsid w:val="00D10EF0"/>
    <w:rsid w:val="00D11193"/>
    <w:rsid w:val="00D114DB"/>
    <w:rsid w:val="00D11755"/>
    <w:rsid w:val="00D1196D"/>
    <w:rsid w:val="00D12099"/>
    <w:rsid w:val="00D134E3"/>
    <w:rsid w:val="00D13E33"/>
    <w:rsid w:val="00D15C4B"/>
    <w:rsid w:val="00D15C5A"/>
    <w:rsid w:val="00D161F5"/>
    <w:rsid w:val="00D169F8"/>
    <w:rsid w:val="00D16C0D"/>
    <w:rsid w:val="00D17486"/>
    <w:rsid w:val="00D178E7"/>
    <w:rsid w:val="00D17929"/>
    <w:rsid w:val="00D17BB5"/>
    <w:rsid w:val="00D17DAB"/>
    <w:rsid w:val="00D20557"/>
    <w:rsid w:val="00D20F68"/>
    <w:rsid w:val="00D20FA3"/>
    <w:rsid w:val="00D210D2"/>
    <w:rsid w:val="00D21E0E"/>
    <w:rsid w:val="00D22018"/>
    <w:rsid w:val="00D2243C"/>
    <w:rsid w:val="00D2246F"/>
    <w:rsid w:val="00D22CA6"/>
    <w:rsid w:val="00D2306B"/>
    <w:rsid w:val="00D23C9D"/>
    <w:rsid w:val="00D23D0A"/>
    <w:rsid w:val="00D2550A"/>
    <w:rsid w:val="00D256BE"/>
    <w:rsid w:val="00D25CE1"/>
    <w:rsid w:val="00D25DD1"/>
    <w:rsid w:val="00D2692D"/>
    <w:rsid w:val="00D26C12"/>
    <w:rsid w:val="00D26C8F"/>
    <w:rsid w:val="00D26C92"/>
    <w:rsid w:val="00D270E8"/>
    <w:rsid w:val="00D272A3"/>
    <w:rsid w:val="00D2797C"/>
    <w:rsid w:val="00D30338"/>
    <w:rsid w:val="00D308AD"/>
    <w:rsid w:val="00D309DA"/>
    <w:rsid w:val="00D30DB6"/>
    <w:rsid w:val="00D314DE"/>
    <w:rsid w:val="00D31AB7"/>
    <w:rsid w:val="00D323D0"/>
    <w:rsid w:val="00D32874"/>
    <w:rsid w:val="00D3292F"/>
    <w:rsid w:val="00D32A2C"/>
    <w:rsid w:val="00D32BEA"/>
    <w:rsid w:val="00D32D79"/>
    <w:rsid w:val="00D330CA"/>
    <w:rsid w:val="00D331EA"/>
    <w:rsid w:val="00D33DBC"/>
    <w:rsid w:val="00D34A06"/>
    <w:rsid w:val="00D34BCB"/>
    <w:rsid w:val="00D3511F"/>
    <w:rsid w:val="00D351F1"/>
    <w:rsid w:val="00D3531E"/>
    <w:rsid w:val="00D3536E"/>
    <w:rsid w:val="00D358B7"/>
    <w:rsid w:val="00D35F29"/>
    <w:rsid w:val="00D36150"/>
    <w:rsid w:val="00D361A2"/>
    <w:rsid w:val="00D3668A"/>
    <w:rsid w:val="00D36CB1"/>
    <w:rsid w:val="00D40AB2"/>
    <w:rsid w:val="00D40F70"/>
    <w:rsid w:val="00D41C81"/>
    <w:rsid w:val="00D41F9E"/>
    <w:rsid w:val="00D42B99"/>
    <w:rsid w:val="00D42BE2"/>
    <w:rsid w:val="00D42C4A"/>
    <w:rsid w:val="00D43210"/>
    <w:rsid w:val="00D43A41"/>
    <w:rsid w:val="00D43C87"/>
    <w:rsid w:val="00D44134"/>
    <w:rsid w:val="00D45ED6"/>
    <w:rsid w:val="00D45EF0"/>
    <w:rsid w:val="00D46766"/>
    <w:rsid w:val="00D46824"/>
    <w:rsid w:val="00D46A81"/>
    <w:rsid w:val="00D46F51"/>
    <w:rsid w:val="00D4726A"/>
    <w:rsid w:val="00D4726F"/>
    <w:rsid w:val="00D473C9"/>
    <w:rsid w:val="00D4743D"/>
    <w:rsid w:val="00D47C89"/>
    <w:rsid w:val="00D47DB4"/>
    <w:rsid w:val="00D5025A"/>
    <w:rsid w:val="00D51315"/>
    <w:rsid w:val="00D516D2"/>
    <w:rsid w:val="00D51846"/>
    <w:rsid w:val="00D52370"/>
    <w:rsid w:val="00D5256A"/>
    <w:rsid w:val="00D530D6"/>
    <w:rsid w:val="00D534A3"/>
    <w:rsid w:val="00D53500"/>
    <w:rsid w:val="00D5380E"/>
    <w:rsid w:val="00D53D65"/>
    <w:rsid w:val="00D53DC3"/>
    <w:rsid w:val="00D540B4"/>
    <w:rsid w:val="00D547BF"/>
    <w:rsid w:val="00D547DE"/>
    <w:rsid w:val="00D54B19"/>
    <w:rsid w:val="00D5613C"/>
    <w:rsid w:val="00D572DA"/>
    <w:rsid w:val="00D577B0"/>
    <w:rsid w:val="00D57A58"/>
    <w:rsid w:val="00D60171"/>
    <w:rsid w:val="00D60274"/>
    <w:rsid w:val="00D602AB"/>
    <w:rsid w:val="00D615BE"/>
    <w:rsid w:val="00D6182D"/>
    <w:rsid w:val="00D61B0E"/>
    <w:rsid w:val="00D62A32"/>
    <w:rsid w:val="00D62BF0"/>
    <w:rsid w:val="00D6310F"/>
    <w:rsid w:val="00D6318B"/>
    <w:rsid w:val="00D631A8"/>
    <w:rsid w:val="00D633D8"/>
    <w:rsid w:val="00D63981"/>
    <w:rsid w:val="00D643DB"/>
    <w:rsid w:val="00D644FC"/>
    <w:rsid w:val="00D645B0"/>
    <w:rsid w:val="00D64866"/>
    <w:rsid w:val="00D6491A"/>
    <w:rsid w:val="00D654D7"/>
    <w:rsid w:val="00D659CF"/>
    <w:rsid w:val="00D65C35"/>
    <w:rsid w:val="00D65F5D"/>
    <w:rsid w:val="00D66463"/>
    <w:rsid w:val="00D66A4D"/>
    <w:rsid w:val="00D66AE5"/>
    <w:rsid w:val="00D66AE6"/>
    <w:rsid w:val="00D673E8"/>
    <w:rsid w:val="00D67B05"/>
    <w:rsid w:val="00D67F04"/>
    <w:rsid w:val="00D67F73"/>
    <w:rsid w:val="00D707A4"/>
    <w:rsid w:val="00D70AFB"/>
    <w:rsid w:val="00D70D2D"/>
    <w:rsid w:val="00D71354"/>
    <w:rsid w:val="00D715A9"/>
    <w:rsid w:val="00D71AE9"/>
    <w:rsid w:val="00D71E4D"/>
    <w:rsid w:val="00D7202F"/>
    <w:rsid w:val="00D7244E"/>
    <w:rsid w:val="00D726CA"/>
    <w:rsid w:val="00D72EDB"/>
    <w:rsid w:val="00D730D4"/>
    <w:rsid w:val="00D73521"/>
    <w:rsid w:val="00D73629"/>
    <w:rsid w:val="00D73795"/>
    <w:rsid w:val="00D74ABA"/>
    <w:rsid w:val="00D74C77"/>
    <w:rsid w:val="00D75416"/>
    <w:rsid w:val="00D755F2"/>
    <w:rsid w:val="00D75676"/>
    <w:rsid w:val="00D75818"/>
    <w:rsid w:val="00D75CC5"/>
    <w:rsid w:val="00D75D9B"/>
    <w:rsid w:val="00D77CCE"/>
    <w:rsid w:val="00D8059B"/>
    <w:rsid w:val="00D80CAF"/>
    <w:rsid w:val="00D80DF3"/>
    <w:rsid w:val="00D8125C"/>
    <w:rsid w:val="00D813A6"/>
    <w:rsid w:val="00D8159E"/>
    <w:rsid w:val="00D81600"/>
    <w:rsid w:val="00D819F7"/>
    <w:rsid w:val="00D81B50"/>
    <w:rsid w:val="00D81FD6"/>
    <w:rsid w:val="00D82039"/>
    <w:rsid w:val="00D8215D"/>
    <w:rsid w:val="00D82610"/>
    <w:rsid w:val="00D82A90"/>
    <w:rsid w:val="00D82E4F"/>
    <w:rsid w:val="00D83002"/>
    <w:rsid w:val="00D84286"/>
    <w:rsid w:val="00D84335"/>
    <w:rsid w:val="00D84ECD"/>
    <w:rsid w:val="00D8513A"/>
    <w:rsid w:val="00D8630A"/>
    <w:rsid w:val="00D8638F"/>
    <w:rsid w:val="00D8670B"/>
    <w:rsid w:val="00D869C8"/>
    <w:rsid w:val="00D8736A"/>
    <w:rsid w:val="00D87A12"/>
    <w:rsid w:val="00D87C5E"/>
    <w:rsid w:val="00D90071"/>
    <w:rsid w:val="00D90665"/>
    <w:rsid w:val="00D90EFB"/>
    <w:rsid w:val="00D916A2"/>
    <w:rsid w:val="00D925AB"/>
    <w:rsid w:val="00D92656"/>
    <w:rsid w:val="00D9340B"/>
    <w:rsid w:val="00D93643"/>
    <w:rsid w:val="00D93887"/>
    <w:rsid w:val="00D93CAD"/>
    <w:rsid w:val="00D94351"/>
    <w:rsid w:val="00D949D0"/>
    <w:rsid w:val="00D94D46"/>
    <w:rsid w:val="00D94E03"/>
    <w:rsid w:val="00D950D3"/>
    <w:rsid w:val="00D9528B"/>
    <w:rsid w:val="00D96849"/>
    <w:rsid w:val="00D9689F"/>
    <w:rsid w:val="00D96D0B"/>
    <w:rsid w:val="00D97226"/>
    <w:rsid w:val="00D97319"/>
    <w:rsid w:val="00D9738D"/>
    <w:rsid w:val="00D9750A"/>
    <w:rsid w:val="00D977B6"/>
    <w:rsid w:val="00DA0F6C"/>
    <w:rsid w:val="00DA1478"/>
    <w:rsid w:val="00DA1621"/>
    <w:rsid w:val="00DA208F"/>
    <w:rsid w:val="00DA257D"/>
    <w:rsid w:val="00DA35A6"/>
    <w:rsid w:val="00DA3D24"/>
    <w:rsid w:val="00DA4091"/>
    <w:rsid w:val="00DA4644"/>
    <w:rsid w:val="00DA493F"/>
    <w:rsid w:val="00DA4CE5"/>
    <w:rsid w:val="00DA5311"/>
    <w:rsid w:val="00DA5D74"/>
    <w:rsid w:val="00DA5F15"/>
    <w:rsid w:val="00DA67B7"/>
    <w:rsid w:val="00DA69DA"/>
    <w:rsid w:val="00DA6BDC"/>
    <w:rsid w:val="00DA6D9F"/>
    <w:rsid w:val="00DA79DB"/>
    <w:rsid w:val="00DB0A00"/>
    <w:rsid w:val="00DB1055"/>
    <w:rsid w:val="00DB1436"/>
    <w:rsid w:val="00DB1D58"/>
    <w:rsid w:val="00DB1E8F"/>
    <w:rsid w:val="00DB1EB7"/>
    <w:rsid w:val="00DB28C5"/>
    <w:rsid w:val="00DB2F4F"/>
    <w:rsid w:val="00DB2F7D"/>
    <w:rsid w:val="00DB3CB2"/>
    <w:rsid w:val="00DB4053"/>
    <w:rsid w:val="00DB4582"/>
    <w:rsid w:val="00DB4808"/>
    <w:rsid w:val="00DB5663"/>
    <w:rsid w:val="00DB59D3"/>
    <w:rsid w:val="00DB5C69"/>
    <w:rsid w:val="00DB5E10"/>
    <w:rsid w:val="00DB5EF8"/>
    <w:rsid w:val="00DB672D"/>
    <w:rsid w:val="00DB67C1"/>
    <w:rsid w:val="00DB6DAC"/>
    <w:rsid w:val="00DB6F5A"/>
    <w:rsid w:val="00DB791F"/>
    <w:rsid w:val="00DC0058"/>
    <w:rsid w:val="00DC05DF"/>
    <w:rsid w:val="00DC0952"/>
    <w:rsid w:val="00DC09A3"/>
    <w:rsid w:val="00DC304F"/>
    <w:rsid w:val="00DC32BE"/>
    <w:rsid w:val="00DC4BFB"/>
    <w:rsid w:val="00DC5195"/>
    <w:rsid w:val="00DC52C9"/>
    <w:rsid w:val="00DC5B7B"/>
    <w:rsid w:val="00DC5C9B"/>
    <w:rsid w:val="00DC637D"/>
    <w:rsid w:val="00DC6AAB"/>
    <w:rsid w:val="00DC6CE7"/>
    <w:rsid w:val="00DC70A2"/>
    <w:rsid w:val="00DC7611"/>
    <w:rsid w:val="00DC7822"/>
    <w:rsid w:val="00DC7D00"/>
    <w:rsid w:val="00DD1339"/>
    <w:rsid w:val="00DD19B0"/>
    <w:rsid w:val="00DD2CBA"/>
    <w:rsid w:val="00DD2F5B"/>
    <w:rsid w:val="00DD35C0"/>
    <w:rsid w:val="00DD37DB"/>
    <w:rsid w:val="00DD42DB"/>
    <w:rsid w:val="00DD4577"/>
    <w:rsid w:val="00DD4D50"/>
    <w:rsid w:val="00DD4D91"/>
    <w:rsid w:val="00DD4FE0"/>
    <w:rsid w:val="00DD550F"/>
    <w:rsid w:val="00DD56FA"/>
    <w:rsid w:val="00DD5739"/>
    <w:rsid w:val="00DD58D9"/>
    <w:rsid w:val="00DD6987"/>
    <w:rsid w:val="00DD6CD8"/>
    <w:rsid w:val="00DD7E62"/>
    <w:rsid w:val="00DD7F50"/>
    <w:rsid w:val="00DE0187"/>
    <w:rsid w:val="00DE0498"/>
    <w:rsid w:val="00DE0C2D"/>
    <w:rsid w:val="00DE1250"/>
    <w:rsid w:val="00DE1694"/>
    <w:rsid w:val="00DE2039"/>
    <w:rsid w:val="00DE29A7"/>
    <w:rsid w:val="00DE2B1D"/>
    <w:rsid w:val="00DE3CAC"/>
    <w:rsid w:val="00DE3F2B"/>
    <w:rsid w:val="00DE498B"/>
    <w:rsid w:val="00DE4E35"/>
    <w:rsid w:val="00DE535D"/>
    <w:rsid w:val="00DE537B"/>
    <w:rsid w:val="00DE5661"/>
    <w:rsid w:val="00DE5BEA"/>
    <w:rsid w:val="00DE5FC6"/>
    <w:rsid w:val="00DE62BC"/>
    <w:rsid w:val="00DE64A5"/>
    <w:rsid w:val="00DE79A5"/>
    <w:rsid w:val="00DE7A02"/>
    <w:rsid w:val="00DE7D06"/>
    <w:rsid w:val="00DF0781"/>
    <w:rsid w:val="00DF0C69"/>
    <w:rsid w:val="00DF13D9"/>
    <w:rsid w:val="00DF163A"/>
    <w:rsid w:val="00DF1A7B"/>
    <w:rsid w:val="00DF2868"/>
    <w:rsid w:val="00DF2C9F"/>
    <w:rsid w:val="00DF2D44"/>
    <w:rsid w:val="00DF2F06"/>
    <w:rsid w:val="00DF337F"/>
    <w:rsid w:val="00DF3385"/>
    <w:rsid w:val="00DF398A"/>
    <w:rsid w:val="00DF3B02"/>
    <w:rsid w:val="00DF3E12"/>
    <w:rsid w:val="00DF3FC1"/>
    <w:rsid w:val="00DF45E6"/>
    <w:rsid w:val="00DF56C3"/>
    <w:rsid w:val="00DF5BDB"/>
    <w:rsid w:val="00DF5C00"/>
    <w:rsid w:val="00DF5D1E"/>
    <w:rsid w:val="00DF6644"/>
    <w:rsid w:val="00DF6CE7"/>
    <w:rsid w:val="00DF7352"/>
    <w:rsid w:val="00DF77A2"/>
    <w:rsid w:val="00DF7AD4"/>
    <w:rsid w:val="00DF7B05"/>
    <w:rsid w:val="00DF7BD7"/>
    <w:rsid w:val="00DF7EEE"/>
    <w:rsid w:val="00E00339"/>
    <w:rsid w:val="00E003F2"/>
    <w:rsid w:val="00E00756"/>
    <w:rsid w:val="00E010D9"/>
    <w:rsid w:val="00E0117E"/>
    <w:rsid w:val="00E012EF"/>
    <w:rsid w:val="00E01657"/>
    <w:rsid w:val="00E019B7"/>
    <w:rsid w:val="00E01F18"/>
    <w:rsid w:val="00E02123"/>
    <w:rsid w:val="00E02280"/>
    <w:rsid w:val="00E023C9"/>
    <w:rsid w:val="00E0254C"/>
    <w:rsid w:val="00E0270D"/>
    <w:rsid w:val="00E040E9"/>
    <w:rsid w:val="00E042A9"/>
    <w:rsid w:val="00E0483B"/>
    <w:rsid w:val="00E04944"/>
    <w:rsid w:val="00E04BB9"/>
    <w:rsid w:val="00E04ECA"/>
    <w:rsid w:val="00E05272"/>
    <w:rsid w:val="00E05BD9"/>
    <w:rsid w:val="00E06099"/>
    <w:rsid w:val="00E0617D"/>
    <w:rsid w:val="00E06245"/>
    <w:rsid w:val="00E065E8"/>
    <w:rsid w:val="00E06800"/>
    <w:rsid w:val="00E06963"/>
    <w:rsid w:val="00E06CF7"/>
    <w:rsid w:val="00E0708E"/>
    <w:rsid w:val="00E07182"/>
    <w:rsid w:val="00E072F1"/>
    <w:rsid w:val="00E07709"/>
    <w:rsid w:val="00E07E9A"/>
    <w:rsid w:val="00E107B5"/>
    <w:rsid w:val="00E10804"/>
    <w:rsid w:val="00E10B1F"/>
    <w:rsid w:val="00E113BC"/>
    <w:rsid w:val="00E1163A"/>
    <w:rsid w:val="00E11964"/>
    <w:rsid w:val="00E11CC6"/>
    <w:rsid w:val="00E11D4E"/>
    <w:rsid w:val="00E133C9"/>
    <w:rsid w:val="00E1348F"/>
    <w:rsid w:val="00E13558"/>
    <w:rsid w:val="00E13702"/>
    <w:rsid w:val="00E1384A"/>
    <w:rsid w:val="00E13891"/>
    <w:rsid w:val="00E13C12"/>
    <w:rsid w:val="00E14220"/>
    <w:rsid w:val="00E14254"/>
    <w:rsid w:val="00E142D9"/>
    <w:rsid w:val="00E143EF"/>
    <w:rsid w:val="00E14490"/>
    <w:rsid w:val="00E144C3"/>
    <w:rsid w:val="00E14696"/>
    <w:rsid w:val="00E1471F"/>
    <w:rsid w:val="00E14E03"/>
    <w:rsid w:val="00E15122"/>
    <w:rsid w:val="00E15FAB"/>
    <w:rsid w:val="00E1670C"/>
    <w:rsid w:val="00E16E1E"/>
    <w:rsid w:val="00E17B4D"/>
    <w:rsid w:val="00E17D2F"/>
    <w:rsid w:val="00E17EA3"/>
    <w:rsid w:val="00E17F90"/>
    <w:rsid w:val="00E203ED"/>
    <w:rsid w:val="00E20CBB"/>
    <w:rsid w:val="00E20FC1"/>
    <w:rsid w:val="00E21012"/>
    <w:rsid w:val="00E21D6A"/>
    <w:rsid w:val="00E2262A"/>
    <w:rsid w:val="00E23293"/>
    <w:rsid w:val="00E2364E"/>
    <w:rsid w:val="00E23A0C"/>
    <w:rsid w:val="00E240AA"/>
    <w:rsid w:val="00E261AF"/>
    <w:rsid w:val="00E26885"/>
    <w:rsid w:val="00E26F94"/>
    <w:rsid w:val="00E271BB"/>
    <w:rsid w:val="00E2772E"/>
    <w:rsid w:val="00E27964"/>
    <w:rsid w:val="00E27D74"/>
    <w:rsid w:val="00E30117"/>
    <w:rsid w:val="00E3012B"/>
    <w:rsid w:val="00E304A8"/>
    <w:rsid w:val="00E309C2"/>
    <w:rsid w:val="00E30BFA"/>
    <w:rsid w:val="00E30EEC"/>
    <w:rsid w:val="00E311AF"/>
    <w:rsid w:val="00E312A1"/>
    <w:rsid w:val="00E31460"/>
    <w:rsid w:val="00E31FF7"/>
    <w:rsid w:val="00E3203B"/>
    <w:rsid w:val="00E32470"/>
    <w:rsid w:val="00E3247D"/>
    <w:rsid w:val="00E324E4"/>
    <w:rsid w:val="00E3276C"/>
    <w:rsid w:val="00E32EF4"/>
    <w:rsid w:val="00E3308D"/>
    <w:rsid w:val="00E33197"/>
    <w:rsid w:val="00E33493"/>
    <w:rsid w:val="00E33B6C"/>
    <w:rsid w:val="00E3400C"/>
    <w:rsid w:val="00E34029"/>
    <w:rsid w:val="00E348F1"/>
    <w:rsid w:val="00E34E85"/>
    <w:rsid w:val="00E355A0"/>
    <w:rsid w:val="00E35D5E"/>
    <w:rsid w:val="00E360DD"/>
    <w:rsid w:val="00E361AE"/>
    <w:rsid w:val="00E3657A"/>
    <w:rsid w:val="00E36882"/>
    <w:rsid w:val="00E36BA2"/>
    <w:rsid w:val="00E3741C"/>
    <w:rsid w:val="00E40070"/>
    <w:rsid w:val="00E4018E"/>
    <w:rsid w:val="00E401DB"/>
    <w:rsid w:val="00E40239"/>
    <w:rsid w:val="00E403C3"/>
    <w:rsid w:val="00E407D9"/>
    <w:rsid w:val="00E4104F"/>
    <w:rsid w:val="00E410D2"/>
    <w:rsid w:val="00E41C22"/>
    <w:rsid w:val="00E42A7D"/>
    <w:rsid w:val="00E42AE8"/>
    <w:rsid w:val="00E4390A"/>
    <w:rsid w:val="00E43C86"/>
    <w:rsid w:val="00E446AA"/>
    <w:rsid w:val="00E4590E"/>
    <w:rsid w:val="00E46427"/>
    <w:rsid w:val="00E46A8A"/>
    <w:rsid w:val="00E47DB9"/>
    <w:rsid w:val="00E50012"/>
    <w:rsid w:val="00E50616"/>
    <w:rsid w:val="00E50EA9"/>
    <w:rsid w:val="00E51CFA"/>
    <w:rsid w:val="00E51FD1"/>
    <w:rsid w:val="00E52738"/>
    <w:rsid w:val="00E52B67"/>
    <w:rsid w:val="00E52C1C"/>
    <w:rsid w:val="00E532EC"/>
    <w:rsid w:val="00E53B39"/>
    <w:rsid w:val="00E54105"/>
    <w:rsid w:val="00E54991"/>
    <w:rsid w:val="00E54EB1"/>
    <w:rsid w:val="00E55159"/>
    <w:rsid w:val="00E55FD8"/>
    <w:rsid w:val="00E564CF"/>
    <w:rsid w:val="00E565E3"/>
    <w:rsid w:val="00E567DB"/>
    <w:rsid w:val="00E56820"/>
    <w:rsid w:val="00E56D4A"/>
    <w:rsid w:val="00E60026"/>
    <w:rsid w:val="00E60299"/>
    <w:rsid w:val="00E6049C"/>
    <w:rsid w:val="00E6081F"/>
    <w:rsid w:val="00E621BB"/>
    <w:rsid w:val="00E62287"/>
    <w:rsid w:val="00E62532"/>
    <w:rsid w:val="00E62996"/>
    <w:rsid w:val="00E62E80"/>
    <w:rsid w:val="00E631EB"/>
    <w:rsid w:val="00E63529"/>
    <w:rsid w:val="00E6377B"/>
    <w:rsid w:val="00E63978"/>
    <w:rsid w:val="00E644DB"/>
    <w:rsid w:val="00E64664"/>
    <w:rsid w:val="00E6570F"/>
    <w:rsid w:val="00E65D80"/>
    <w:rsid w:val="00E6652E"/>
    <w:rsid w:val="00E674B0"/>
    <w:rsid w:val="00E67A5E"/>
    <w:rsid w:val="00E67B01"/>
    <w:rsid w:val="00E67D08"/>
    <w:rsid w:val="00E67D2C"/>
    <w:rsid w:val="00E701E5"/>
    <w:rsid w:val="00E71212"/>
    <w:rsid w:val="00E721A8"/>
    <w:rsid w:val="00E721C7"/>
    <w:rsid w:val="00E73A76"/>
    <w:rsid w:val="00E7412A"/>
    <w:rsid w:val="00E7415A"/>
    <w:rsid w:val="00E741E7"/>
    <w:rsid w:val="00E74EB6"/>
    <w:rsid w:val="00E74FF4"/>
    <w:rsid w:val="00E7543E"/>
    <w:rsid w:val="00E75B4F"/>
    <w:rsid w:val="00E75B72"/>
    <w:rsid w:val="00E765C0"/>
    <w:rsid w:val="00E767D5"/>
    <w:rsid w:val="00E768F1"/>
    <w:rsid w:val="00E76D20"/>
    <w:rsid w:val="00E76F54"/>
    <w:rsid w:val="00E774D5"/>
    <w:rsid w:val="00E777A9"/>
    <w:rsid w:val="00E77CD4"/>
    <w:rsid w:val="00E77E13"/>
    <w:rsid w:val="00E80433"/>
    <w:rsid w:val="00E80565"/>
    <w:rsid w:val="00E8066F"/>
    <w:rsid w:val="00E80AA2"/>
    <w:rsid w:val="00E81FDD"/>
    <w:rsid w:val="00E82611"/>
    <w:rsid w:val="00E826D9"/>
    <w:rsid w:val="00E82A6D"/>
    <w:rsid w:val="00E82F04"/>
    <w:rsid w:val="00E82FEA"/>
    <w:rsid w:val="00E832BD"/>
    <w:rsid w:val="00E836CD"/>
    <w:rsid w:val="00E83EFB"/>
    <w:rsid w:val="00E84589"/>
    <w:rsid w:val="00E851CF"/>
    <w:rsid w:val="00E8538F"/>
    <w:rsid w:val="00E85D17"/>
    <w:rsid w:val="00E86F39"/>
    <w:rsid w:val="00E87677"/>
    <w:rsid w:val="00E87B8C"/>
    <w:rsid w:val="00E9007C"/>
    <w:rsid w:val="00E904F1"/>
    <w:rsid w:val="00E90988"/>
    <w:rsid w:val="00E909C4"/>
    <w:rsid w:val="00E90A1D"/>
    <w:rsid w:val="00E91176"/>
    <w:rsid w:val="00E916C6"/>
    <w:rsid w:val="00E92C71"/>
    <w:rsid w:val="00E93F5E"/>
    <w:rsid w:val="00E941CE"/>
    <w:rsid w:val="00E94BB6"/>
    <w:rsid w:val="00E94BCC"/>
    <w:rsid w:val="00E95297"/>
    <w:rsid w:val="00E95CDE"/>
    <w:rsid w:val="00E95FC7"/>
    <w:rsid w:val="00E966F1"/>
    <w:rsid w:val="00E97030"/>
    <w:rsid w:val="00E974C1"/>
    <w:rsid w:val="00E975AB"/>
    <w:rsid w:val="00E97DA6"/>
    <w:rsid w:val="00EA00A9"/>
    <w:rsid w:val="00EA0294"/>
    <w:rsid w:val="00EA0759"/>
    <w:rsid w:val="00EA183D"/>
    <w:rsid w:val="00EA198D"/>
    <w:rsid w:val="00EA1A39"/>
    <w:rsid w:val="00EA1FD0"/>
    <w:rsid w:val="00EA2573"/>
    <w:rsid w:val="00EA25F6"/>
    <w:rsid w:val="00EA2737"/>
    <w:rsid w:val="00EA28EF"/>
    <w:rsid w:val="00EA29A1"/>
    <w:rsid w:val="00EA3062"/>
    <w:rsid w:val="00EA389E"/>
    <w:rsid w:val="00EA38D3"/>
    <w:rsid w:val="00EA462E"/>
    <w:rsid w:val="00EA4AA1"/>
    <w:rsid w:val="00EA4AB6"/>
    <w:rsid w:val="00EA5237"/>
    <w:rsid w:val="00EA5B10"/>
    <w:rsid w:val="00EA6B68"/>
    <w:rsid w:val="00EA6F35"/>
    <w:rsid w:val="00EA7122"/>
    <w:rsid w:val="00EA7633"/>
    <w:rsid w:val="00EA79AE"/>
    <w:rsid w:val="00EA79B1"/>
    <w:rsid w:val="00EA7C70"/>
    <w:rsid w:val="00EA7CE9"/>
    <w:rsid w:val="00EB03B1"/>
    <w:rsid w:val="00EB17A8"/>
    <w:rsid w:val="00EB19B2"/>
    <w:rsid w:val="00EB2281"/>
    <w:rsid w:val="00EB2927"/>
    <w:rsid w:val="00EB2946"/>
    <w:rsid w:val="00EB2D14"/>
    <w:rsid w:val="00EB2EC9"/>
    <w:rsid w:val="00EB3110"/>
    <w:rsid w:val="00EB31F5"/>
    <w:rsid w:val="00EB36F2"/>
    <w:rsid w:val="00EB3844"/>
    <w:rsid w:val="00EB3C56"/>
    <w:rsid w:val="00EB42BF"/>
    <w:rsid w:val="00EB4531"/>
    <w:rsid w:val="00EB4E23"/>
    <w:rsid w:val="00EB4EA7"/>
    <w:rsid w:val="00EB5CF2"/>
    <w:rsid w:val="00EB6379"/>
    <w:rsid w:val="00EB644F"/>
    <w:rsid w:val="00EB6D20"/>
    <w:rsid w:val="00EB6EAD"/>
    <w:rsid w:val="00EB7181"/>
    <w:rsid w:val="00EB71F2"/>
    <w:rsid w:val="00EB74C6"/>
    <w:rsid w:val="00EB7705"/>
    <w:rsid w:val="00EB7960"/>
    <w:rsid w:val="00EB7FAE"/>
    <w:rsid w:val="00EC049A"/>
    <w:rsid w:val="00EC0FB6"/>
    <w:rsid w:val="00EC1ADC"/>
    <w:rsid w:val="00EC20B2"/>
    <w:rsid w:val="00EC276C"/>
    <w:rsid w:val="00EC2B32"/>
    <w:rsid w:val="00EC2B97"/>
    <w:rsid w:val="00EC34E9"/>
    <w:rsid w:val="00EC4800"/>
    <w:rsid w:val="00EC4D74"/>
    <w:rsid w:val="00EC58A4"/>
    <w:rsid w:val="00EC5AE2"/>
    <w:rsid w:val="00EC6045"/>
    <w:rsid w:val="00EC645E"/>
    <w:rsid w:val="00EC650E"/>
    <w:rsid w:val="00EC6ACD"/>
    <w:rsid w:val="00EC6AD3"/>
    <w:rsid w:val="00EC6ADF"/>
    <w:rsid w:val="00EC7221"/>
    <w:rsid w:val="00ED0559"/>
    <w:rsid w:val="00ED06E6"/>
    <w:rsid w:val="00ED07A4"/>
    <w:rsid w:val="00ED0B16"/>
    <w:rsid w:val="00ED15B1"/>
    <w:rsid w:val="00ED161E"/>
    <w:rsid w:val="00ED17EA"/>
    <w:rsid w:val="00ED1AA2"/>
    <w:rsid w:val="00ED1CA6"/>
    <w:rsid w:val="00ED1D0D"/>
    <w:rsid w:val="00ED2097"/>
    <w:rsid w:val="00ED20CE"/>
    <w:rsid w:val="00ED2224"/>
    <w:rsid w:val="00ED224D"/>
    <w:rsid w:val="00ED25FF"/>
    <w:rsid w:val="00ED2905"/>
    <w:rsid w:val="00ED2CEE"/>
    <w:rsid w:val="00ED2D73"/>
    <w:rsid w:val="00ED2FAF"/>
    <w:rsid w:val="00ED36BE"/>
    <w:rsid w:val="00ED3CC0"/>
    <w:rsid w:val="00ED402F"/>
    <w:rsid w:val="00ED40F0"/>
    <w:rsid w:val="00ED421B"/>
    <w:rsid w:val="00ED4C8A"/>
    <w:rsid w:val="00ED5492"/>
    <w:rsid w:val="00ED54A7"/>
    <w:rsid w:val="00ED5A32"/>
    <w:rsid w:val="00ED5CC4"/>
    <w:rsid w:val="00ED5F80"/>
    <w:rsid w:val="00ED73D7"/>
    <w:rsid w:val="00ED7420"/>
    <w:rsid w:val="00EE02BE"/>
    <w:rsid w:val="00EE079A"/>
    <w:rsid w:val="00EE080F"/>
    <w:rsid w:val="00EE08DB"/>
    <w:rsid w:val="00EE2CE8"/>
    <w:rsid w:val="00EE36C5"/>
    <w:rsid w:val="00EE3893"/>
    <w:rsid w:val="00EE55F1"/>
    <w:rsid w:val="00EE59FF"/>
    <w:rsid w:val="00EE5F39"/>
    <w:rsid w:val="00EE602E"/>
    <w:rsid w:val="00EE60F8"/>
    <w:rsid w:val="00EE62D8"/>
    <w:rsid w:val="00EE6CDE"/>
    <w:rsid w:val="00EE785A"/>
    <w:rsid w:val="00EE79FA"/>
    <w:rsid w:val="00EF0B32"/>
    <w:rsid w:val="00EF0BD3"/>
    <w:rsid w:val="00EF115A"/>
    <w:rsid w:val="00EF1BE3"/>
    <w:rsid w:val="00EF2E7C"/>
    <w:rsid w:val="00EF3BE2"/>
    <w:rsid w:val="00EF3D21"/>
    <w:rsid w:val="00EF4F31"/>
    <w:rsid w:val="00EF5845"/>
    <w:rsid w:val="00EF5B81"/>
    <w:rsid w:val="00EF5C6E"/>
    <w:rsid w:val="00EF5E1B"/>
    <w:rsid w:val="00EF5E32"/>
    <w:rsid w:val="00EF5F79"/>
    <w:rsid w:val="00EF5FAC"/>
    <w:rsid w:val="00EF663B"/>
    <w:rsid w:val="00EF6A24"/>
    <w:rsid w:val="00EF6BEE"/>
    <w:rsid w:val="00EF7424"/>
    <w:rsid w:val="00EF7458"/>
    <w:rsid w:val="00EF74D4"/>
    <w:rsid w:val="00EF7595"/>
    <w:rsid w:val="00EF79FC"/>
    <w:rsid w:val="00EF7EF9"/>
    <w:rsid w:val="00F009B5"/>
    <w:rsid w:val="00F01806"/>
    <w:rsid w:val="00F018E6"/>
    <w:rsid w:val="00F01F2A"/>
    <w:rsid w:val="00F0215F"/>
    <w:rsid w:val="00F021E3"/>
    <w:rsid w:val="00F02B58"/>
    <w:rsid w:val="00F02B85"/>
    <w:rsid w:val="00F02F8A"/>
    <w:rsid w:val="00F03A35"/>
    <w:rsid w:val="00F03AA2"/>
    <w:rsid w:val="00F03E95"/>
    <w:rsid w:val="00F04457"/>
    <w:rsid w:val="00F047B4"/>
    <w:rsid w:val="00F04D5E"/>
    <w:rsid w:val="00F04E78"/>
    <w:rsid w:val="00F0540A"/>
    <w:rsid w:val="00F0573A"/>
    <w:rsid w:val="00F059C3"/>
    <w:rsid w:val="00F05AE5"/>
    <w:rsid w:val="00F05F0B"/>
    <w:rsid w:val="00F05F5B"/>
    <w:rsid w:val="00F0669A"/>
    <w:rsid w:val="00F067AE"/>
    <w:rsid w:val="00F06C71"/>
    <w:rsid w:val="00F073F7"/>
    <w:rsid w:val="00F07652"/>
    <w:rsid w:val="00F07B22"/>
    <w:rsid w:val="00F10BB6"/>
    <w:rsid w:val="00F11224"/>
    <w:rsid w:val="00F1215F"/>
    <w:rsid w:val="00F1241F"/>
    <w:rsid w:val="00F12A6B"/>
    <w:rsid w:val="00F13AF3"/>
    <w:rsid w:val="00F142AD"/>
    <w:rsid w:val="00F151C9"/>
    <w:rsid w:val="00F15569"/>
    <w:rsid w:val="00F15DF7"/>
    <w:rsid w:val="00F15FAB"/>
    <w:rsid w:val="00F1619C"/>
    <w:rsid w:val="00F165A2"/>
    <w:rsid w:val="00F1741C"/>
    <w:rsid w:val="00F174A7"/>
    <w:rsid w:val="00F179D0"/>
    <w:rsid w:val="00F17EC4"/>
    <w:rsid w:val="00F215A7"/>
    <w:rsid w:val="00F21A82"/>
    <w:rsid w:val="00F224A4"/>
    <w:rsid w:val="00F22706"/>
    <w:rsid w:val="00F22B72"/>
    <w:rsid w:val="00F23002"/>
    <w:rsid w:val="00F23697"/>
    <w:rsid w:val="00F23A94"/>
    <w:rsid w:val="00F23D72"/>
    <w:rsid w:val="00F24AD6"/>
    <w:rsid w:val="00F24F3E"/>
    <w:rsid w:val="00F2513C"/>
    <w:rsid w:val="00F251FC"/>
    <w:rsid w:val="00F257FA"/>
    <w:rsid w:val="00F25933"/>
    <w:rsid w:val="00F25DA1"/>
    <w:rsid w:val="00F26181"/>
    <w:rsid w:val="00F26D0C"/>
    <w:rsid w:val="00F27254"/>
    <w:rsid w:val="00F27414"/>
    <w:rsid w:val="00F2754E"/>
    <w:rsid w:val="00F27A50"/>
    <w:rsid w:val="00F30825"/>
    <w:rsid w:val="00F30B83"/>
    <w:rsid w:val="00F30D09"/>
    <w:rsid w:val="00F30E7C"/>
    <w:rsid w:val="00F31842"/>
    <w:rsid w:val="00F3203C"/>
    <w:rsid w:val="00F3216B"/>
    <w:rsid w:val="00F32331"/>
    <w:rsid w:val="00F32C89"/>
    <w:rsid w:val="00F331BD"/>
    <w:rsid w:val="00F33BD4"/>
    <w:rsid w:val="00F33DF1"/>
    <w:rsid w:val="00F34817"/>
    <w:rsid w:val="00F34FF8"/>
    <w:rsid w:val="00F351EC"/>
    <w:rsid w:val="00F35A29"/>
    <w:rsid w:val="00F3682A"/>
    <w:rsid w:val="00F36931"/>
    <w:rsid w:val="00F36BB7"/>
    <w:rsid w:val="00F36D7F"/>
    <w:rsid w:val="00F375E4"/>
    <w:rsid w:val="00F37872"/>
    <w:rsid w:val="00F37AD0"/>
    <w:rsid w:val="00F37E49"/>
    <w:rsid w:val="00F40793"/>
    <w:rsid w:val="00F40C85"/>
    <w:rsid w:val="00F4102A"/>
    <w:rsid w:val="00F42E8A"/>
    <w:rsid w:val="00F432F7"/>
    <w:rsid w:val="00F43331"/>
    <w:rsid w:val="00F433B3"/>
    <w:rsid w:val="00F43617"/>
    <w:rsid w:val="00F43E74"/>
    <w:rsid w:val="00F445A1"/>
    <w:rsid w:val="00F448B1"/>
    <w:rsid w:val="00F449AD"/>
    <w:rsid w:val="00F44B20"/>
    <w:rsid w:val="00F44D97"/>
    <w:rsid w:val="00F44E82"/>
    <w:rsid w:val="00F4514F"/>
    <w:rsid w:val="00F45E35"/>
    <w:rsid w:val="00F464F1"/>
    <w:rsid w:val="00F4667D"/>
    <w:rsid w:val="00F46893"/>
    <w:rsid w:val="00F46F39"/>
    <w:rsid w:val="00F47010"/>
    <w:rsid w:val="00F479AA"/>
    <w:rsid w:val="00F47EFB"/>
    <w:rsid w:val="00F47FBC"/>
    <w:rsid w:val="00F50404"/>
    <w:rsid w:val="00F523F0"/>
    <w:rsid w:val="00F524C8"/>
    <w:rsid w:val="00F52951"/>
    <w:rsid w:val="00F52D4F"/>
    <w:rsid w:val="00F53168"/>
    <w:rsid w:val="00F53250"/>
    <w:rsid w:val="00F536CD"/>
    <w:rsid w:val="00F53721"/>
    <w:rsid w:val="00F539B1"/>
    <w:rsid w:val="00F53BB9"/>
    <w:rsid w:val="00F53CCC"/>
    <w:rsid w:val="00F53FED"/>
    <w:rsid w:val="00F542CA"/>
    <w:rsid w:val="00F54683"/>
    <w:rsid w:val="00F54995"/>
    <w:rsid w:val="00F54BDC"/>
    <w:rsid w:val="00F54D6E"/>
    <w:rsid w:val="00F5538F"/>
    <w:rsid w:val="00F56340"/>
    <w:rsid w:val="00F56DF1"/>
    <w:rsid w:val="00F5749F"/>
    <w:rsid w:val="00F60672"/>
    <w:rsid w:val="00F60BBA"/>
    <w:rsid w:val="00F6142C"/>
    <w:rsid w:val="00F6182B"/>
    <w:rsid w:val="00F619F9"/>
    <w:rsid w:val="00F6263C"/>
    <w:rsid w:val="00F628C6"/>
    <w:rsid w:val="00F62BA4"/>
    <w:rsid w:val="00F638FC"/>
    <w:rsid w:val="00F647AF"/>
    <w:rsid w:val="00F648CB"/>
    <w:rsid w:val="00F64F72"/>
    <w:rsid w:val="00F65106"/>
    <w:rsid w:val="00F65244"/>
    <w:rsid w:val="00F6530E"/>
    <w:rsid w:val="00F6538B"/>
    <w:rsid w:val="00F6551B"/>
    <w:rsid w:val="00F665FA"/>
    <w:rsid w:val="00F66B8E"/>
    <w:rsid w:val="00F66F80"/>
    <w:rsid w:val="00F67784"/>
    <w:rsid w:val="00F70941"/>
    <w:rsid w:val="00F70D9A"/>
    <w:rsid w:val="00F70FB5"/>
    <w:rsid w:val="00F714EE"/>
    <w:rsid w:val="00F717F3"/>
    <w:rsid w:val="00F71AB5"/>
    <w:rsid w:val="00F71D32"/>
    <w:rsid w:val="00F71DDD"/>
    <w:rsid w:val="00F729E2"/>
    <w:rsid w:val="00F72C5F"/>
    <w:rsid w:val="00F72EA4"/>
    <w:rsid w:val="00F72FB4"/>
    <w:rsid w:val="00F73014"/>
    <w:rsid w:val="00F73C71"/>
    <w:rsid w:val="00F73F66"/>
    <w:rsid w:val="00F74372"/>
    <w:rsid w:val="00F757FC"/>
    <w:rsid w:val="00F758CE"/>
    <w:rsid w:val="00F75AC3"/>
    <w:rsid w:val="00F75C63"/>
    <w:rsid w:val="00F762BF"/>
    <w:rsid w:val="00F76497"/>
    <w:rsid w:val="00F764DF"/>
    <w:rsid w:val="00F76CAB"/>
    <w:rsid w:val="00F76DD8"/>
    <w:rsid w:val="00F76DFE"/>
    <w:rsid w:val="00F77B3B"/>
    <w:rsid w:val="00F77D92"/>
    <w:rsid w:val="00F77ED3"/>
    <w:rsid w:val="00F8053F"/>
    <w:rsid w:val="00F8061D"/>
    <w:rsid w:val="00F807D2"/>
    <w:rsid w:val="00F812D1"/>
    <w:rsid w:val="00F8185D"/>
    <w:rsid w:val="00F81ACE"/>
    <w:rsid w:val="00F82016"/>
    <w:rsid w:val="00F8236F"/>
    <w:rsid w:val="00F82CB2"/>
    <w:rsid w:val="00F82D40"/>
    <w:rsid w:val="00F83039"/>
    <w:rsid w:val="00F83323"/>
    <w:rsid w:val="00F83460"/>
    <w:rsid w:val="00F83AF5"/>
    <w:rsid w:val="00F83FC8"/>
    <w:rsid w:val="00F8422C"/>
    <w:rsid w:val="00F84347"/>
    <w:rsid w:val="00F84B03"/>
    <w:rsid w:val="00F84C3E"/>
    <w:rsid w:val="00F84FCF"/>
    <w:rsid w:val="00F85694"/>
    <w:rsid w:val="00F858FD"/>
    <w:rsid w:val="00F8605E"/>
    <w:rsid w:val="00F8663E"/>
    <w:rsid w:val="00F86FFB"/>
    <w:rsid w:val="00F87D86"/>
    <w:rsid w:val="00F90407"/>
    <w:rsid w:val="00F9077D"/>
    <w:rsid w:val="00F90A96"/>
    <w:rsid w:val="00F90B32"/>
    <w:rsid w:val="00F917C5"/>
    <w:rsid w:val="00F92A14"/>
    <w:rsid w:val="00F93985"/>
    <w:rsid w:val="00F93C74"/>
    <w:rsid w:val="00F940D5"/>
    <w:rsid w:val="00F9430E"/>
    <w:rsid w:val="00F94B4D"/>
    <w:rsid w:val="00F952B7"/>
    <w:rsid w:val="00F958E5"/>
    <w:rsid w:val="00F95952"/>
    <w:rsid w:val="00F95F00"/>
    <w:rsid w:val="00F9611C"/>
    <w:rsid w:val="00F96662"/>
    <w:rsid w:val="00F969FF"/>
    <w:rsid w:val="00F96D98"/>
    <w:rsid w:val="00F9775A"/>
    <w:rsid w:val="00F97CFF"/>
    <w:rsid w:val="00F97D49"/>
    <w:rsid w:val="00FA01A3"/>
    <w:rsid w:val="00FA01D5"/>
    <w:rsid w:val="00FA0D5A"/>
    <w:rsid w:val="00FA0EC7"/>
    <w:rsid w:val="00FA1A2B"/>
    <w:rsid w:val="00FA1C10"/>
    <w:rsid w:val="00FA1CEE"/>
    <w:rsid w:val="00FA20CF"/>
    <w:rsid w:val="00FA24A7"/>
    <w:rsid w:val="00FA27C8"/>
    <w:rsid w:val="00FA2A1B"/>
    <w:rsid w:val="00FA3A61"/>
    <w:rsid w:val="00FA46FA"/>
    <w:rsid w:val="00FA505B"/>
    <w:rsid w:val="00FA527F"/>
    <w:rsid w:val="00FA55AC"/>
    <w:rsid w:val="00FA5DCD"/>
    <w:rsid w:val="00FA62B9"/>
    <w:rsid w:val="00FA63AA"/>
    <w:rsid w:val="00FA650F"/>
    <w:rsid w:val="00FA7482"/>
    <w:rsid w:val="00FA7C8F"/>
    <w:rsid w:val="00FB0328"/>
    <w:rsid w:val="00FB07BD"/>
    <w:rsid w:val="00FB0F16"/>
    <w:rsid w:val="00FB1435"/>
    <w:rsid w:val="00FB1769"/>
    <w:rsid w:val="00FB1BDB"/>
    <w:rsid w:val="00FB2832"/>
    <w:rsid w:val="00FB2C1C"/>
    <w:rsid w:val="00FB2DA8"/>
    <w:rsid w:val="00FB2FC5"/>
    <w:rsid w:val="00FB30BA"/>
    <w:rsid w:val="00FB3809"/>
    <w:rsid w:val="00FB39A1"/>
    <w:rsid w:val="00FB3D47"/>
    <w:rsid w:val="00FB403D"/>
    <w:rsid w:val="00FB4514"/>
    <w:rsid w:val="00FB5544"/>
    <w:rsid w:val="00FB5881"/>
    <w:rsid w:val="00FB5C8C"/>
    <w:rsid w:val="00FB5CE0"/>
    <w:rsid w:val="00FB6662"/>
    <w:rsid w:val="00FB6A60"/>
    <w:rsid w:val="00FB6DE6"/>
    <w:rsid w:val="00FB7330"/>
    <w:rsid w:val="00FB74CF"/>
    <w:rsid w:val="00FB7606"/>
    <w:rsid w:val="00FC0C7D"/>
    <w:rsid w:val="00FC12F7"/>
    <w:rsid w:val="00FC14EE"/>
    <w:rsid w:val="00FC1891"/>
    <w:rsid w:val="00FC25C8"/>
    <w:rsid w:val="00FC2DE8"/>
    <w:rsid w:val="00FC3145"/>
    <w:rsid w:val="00FC365F"/>
    <w:rsid w:val="00FC3A9F"/>
    <w:rsid w:val="00FC3C79"/>
    <w:rsid w:val="00FC4013"/>
    <w:rsid w:val="00FC4681"/>
    <w:rsid w:val="00FC4769"/>
    <w:rsid w:val="00FC48BA"/>
    <w:rsid w:val="00FC505B"/>
    <w:rsid w:val="00FC5531"/>
    <w:rsid w:val="00FC5A17"/>
    <w:rsid w:val="00FC66CF"/>
    <w:rsid w:val="00FC7547"/>
    <w:rsid w:val="00FD066A"/>
    <w:rsid w:val="00FD0DF2"/>
    <w:rsid w:val="00FD12E1"/>
    <w:rsid w:val="00FD20BF"/>
    <w:rsid w:val="00FD248B"/>
    <w:rsid w:val="00FD2763"/>
    <w:rsid w:val="00FD3042"/>
    <w:rsid w:val="00FD30C3"/>
    <w:rsid w:val="00FD311B"/>
    <w:rsid w:val="00FD319E"/>
    <w:rsid w:val="00FD3A90"/>
    <w:rsid w:val="00FD3AFD"/>
    <w:rsid w:val="00FD3E3B"/>
    <w:rsid w:val="00FD3E92"/>
    <w:rsid w:val="00FD5DE1"/>
    <w:rsid w:val="00FD7042"/>
    <w:rsid w:val="00FD7643"/>
    <w:rsid w:val="00FD7773"/>
    <w:rsid w:val="00FD7B5D"/>
    <w:rsid w:val="00FD7BC5"/>
    <w:rsid w:val="00FD7E00"/>
    <w:rsid w:val="00FE0192"/>
    <w:rsid w:val="00FE0CC1"/>
    <w:rsid w:val="00FE1153"/>
    <w:rsid w:val="00FE11C4"/>
    <w:rsid w:val="00FE1254"/>
    <w:rsid w:val="00FE238F"/>
    <w:rsid w:val="00FE2415"/>
    <w:rsid w:val="00FE288D"/>
    <w:rsid w:val="00FE293E"/>
    <w:rsid w:val="00FE3013"/>
    <w:rsid w:val="00FE3030"/>
    <w:rsid w:val="00FE3210"/>
    <w:rsid w:val="00FE3977"/>
    <w:rsid w:val="00FE3B8A"/>
    <w:rsid w:val="00FE3C0D"/>
    <w:rsid w:val="00FE3E17"/>
    <w:rsid w:val="00FE52C7"/>
    <w:rsid w:val="00FE5618"/>
    <w:rsid w:val="00FE5EA7"/>
    <w:rsid w:val="00FE6D24"/>
    <w:rsid w:val="00FE6D40"/>
    <w:rsid w:val="00FE7146"/>
    <w:rsid w:val="00FE756E"/>
    <w:rsid w:val="00FE7FB7"/>
    <w:rsid w:val="00FF0083"/>
    <w:rsid w:val="00FF0C5C"/>
    <w:rsid w:val="00FF0D82"/>
    <w:rsid w:val="00FF1D2E"/>
    <w:rsid w:val="00FF21CF"/>
    <w:rsid w:val="00FF2CDC"/>
    <w:rsid w:val="00FF2EBB"/>
    <w:rsid w:val="00FF305A"/>
    <w:rsid w:val="00FF30C3"/>
    <w:rsid w:val="00FF33D3"/>
    <w:rsid w:val="00FF3D3C"/>
    <w:rsid w:val="00FF4308"/>
    <w:rsid w:val="00FF4722"/>
    <w:rsid w:val="00FF47E6"/>
    <w:rsid w:val="00FF544D"/>
    <w:rsid w:val="00FF56E6"/>
    <w:rsid w:val="00FF5AF3"/>
    <w:rsid w:val="00FF5CF0"/>
    <w:rsid w:val="00FF5F92"/>
    <w:rsid w:val="00FF66D2"/>
    <w:rsid w:val="00FF692C"/>
    <w:rsid w:val="00FF6BCD"/>
    <w:rsid w:val="00FF6D5B"/>
    <w:rsid w:val="00FF6F7B"/>
    <w:rsid w:val="00FF6FDA"/>
    <w:rsid w:val="00FF78A8"/>
    <w:rsid w:val="00FF7E5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BCC3D66"/>
  <w15:docId w15:val="{25C4F43E-A627-411C-BEFC-CF5AF67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4"/>
      </w:numPr>
      <w:spacing w:before="240" w:after="60"/>
    </w:pPr>
    <w:rPr>
      <w:b/>
      <w:u w:val="single"/>
    </w:rPr>
  </w:style>
  <w:style w:type="table" w:styleId="TableGrid">
    <w:name w:val="Table Grid"/>
    <w:basedOn w:val="TableNormal"/>
    <w:uiPriority w:val="59"/>
    <w:rsid w:val="007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E4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2E48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2E480F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1F1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4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769"/>
    <w:rPr>
      <w:b/>
      <w:bCs/>
    </w:rPr>
  </w:style>
  <w:style w:type="paragraph" w:customStyle="1" w:styleId="c2">
    <w:name w:val="c2"/>
    <w:basedOn w:val="Normal"/>
    <w:rsid w:val="00155562"/>
    <w:pPr>
      <w:spacing w:line="240" w:lineRule="atLeast"/>
      <w:ind w:left="0"/>
      <w:jc w:val="center"/>
    </w:pPr>
    <w:rPr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8C10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022">
          <w:marLeft w:val="0"/>
          <w:marRight w:val="0"/>
          <w:marTop w:val="0"/>
          <w:marBottom w:val="0"/>
          <w:divBdr>
            <w:top w:val="single" w:sz="6" w:space="0" w:color="C7C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gg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36708F2E1464F9A3D696C0CBA4418" ma:contentTypeVersion="8" ma:contentTypeDescription="Create a new document." ma:contentTypeScope="" ma:versionID="e081a1597b0065bdf3261005cbfe6a08">
  <xsd:schema xmlns:xsd="http://www.w3.org/2001/XMLSchema" xmlns:xs="http://www.w3.org/2001/XMLSchema" xmlns:p="http://schemas.microsoft.com/office/2006/metadata/properties" xmlns:ns3="abf7369e-0e6c-429b-957a-903fbef3c8e6" targetNamespace="http://schemas.microsoft.com/office/2006/metadata/properties" ma:root="true" ma:fieldsID="871c2416a4f0501b1657ac0c2582b777" ns3:_="">
    <xsd:import namespace="abf7369e-0e6c-429b-957a-903fbef3c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369e-0e6c-429b-957a-903fbef3c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76C2B-2F38-4DDE-9731-F28C1AFB6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6C83C-4414-4161-A0E0-67909C92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7369e-0e6c-429b-957a-903fbef3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6E25-56A4-4DCB-8B9B-E4A12E93E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199D3-2446-4EE3-8932-40031AE5A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Legg</dc:creator>
  <cp:lastModifiedBy>Denita Horner</cp:lastModifiedBy>
  <cp:revision>14</cp:revision>
  <cp:lastPrinted>2021-06-04T12:38:00Z</cp:lastPrinted>
  <dcterms:created xsi:type="dcterms:W3CDTF">2021-06-04T13:43:00Z</dcterms:created>
  <dcterms:modified xsi:type="dcterms:W3CDTF">2021-06-09T15:55:00Z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ContentTypeId">
    <vt:lpwstr>0x010100DE436708F2E1464F9A3D696C0CBA4418</vt:lpwstr>
  </property>
  <property fmtid="{D5CDD505-2E9C-101B-9397-08002B2CF9AE}" pid="4" name="IsMyDocuments">
    <vt:bool>true</vt:bool>
  </property>
</Properties>
</file>